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B5" w:rsidRDefault="00F504B5" w:rsidP="00B73BD7">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F504B5" w:rsidRDefault="00F504B5" w:rsidP="00B73BD7">
      <w:pPr>
        <w:spacing w:before="372"/>
        <w:jc w:val="right"/>
      </w:pPr>
      <w:r>
        <w:rPr>
          <w:rFonts w:ascii="Arial Unicode MS" w:eastAsia="Arial Unicode MS" w:hAnsi="Arial Unicode MS" w:cs="Arial Unicode MS"/>
          <w:color w:val="000000"/>
          <w:sz w:val="28"/>
        </w:rPr>
        <w:t>Understanding Ethics</w:t>
      </w:r>
    </w:p>
    <w:p w:rsidR="00F504B5" w:rsidRDefault="00F504B5">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field of ethics is the study of how people try to live their lives according to a standard of "right" or "wrong"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 society is a closed, confined unit in which people have to follow a distinct religion.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Moral standards are independent of religious beliefs.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Jason is a high-school senior whose peers are into drugs. He also has a family history of substance abuse. This will have no impact on his moral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Individuals acquire their personal moral standards in the same way that they learn the alphabet.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Standards of ethical behavior are absorbed by osmosis as individuals observe the examples, both positive and negative, set by everyone around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term "morals" is applied to a society, while the term "values" is used when referring to an individual.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 value system refers to a set of personal principles formalized into a code of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An intrinsic value means that the pursuit of one value is a good way to reach another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Happiness and health are examples of instrumental values that are pursued to reach another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Simple truth is one of the four basic categories of ethics and can be expressed simply as doing the right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Rules of appropriate individual behavior represent the idea that the moral standards we develop for ourselves impact our lives on a daily basis in our behavior and the other types of decisions we make.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"Do unto others as you would have them do unto you" is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Every religion in the world shares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Virtue ethics is the concept of living your life according to the similar virtues of different societies.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problem with virtue ethics is that societies can place different emphasis on different virtues.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Ethics for the greater good is also referred to as utilitarianism.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problem with ethics for the greater good is the idea that the ends justify the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problem with utilitarianism is the focus on doing the most good for a select few, such as Adolf Hitler and his idea of launching a national genocide against Jews on the ethical grounds of restoring the Aryan race.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concept of universal ethics argues that there are certain principles that should apply to a select few ethical judgments.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problem with universal ethics is the idea that the ends justify the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Ethical relativism is where the traditions of one's society, one‘s personal opinions, and the circumstances of the present moment define one's ethical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Applied ethics is the study of theories related to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Ethical dilemmas are the study of how ethical theories are put into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An ethical dilemma is a situation in which there is no obvious right or wrong decision, but rather a right or right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basic assumption of ethical theory is that a person as an individual or community is in control of all the factors that influence the choices that he or she makes.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An ethical dilemma can be resolved with a satisfactory answer to the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first step in resolving an ethical dilemma is to analyze the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29.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Due to aggressive competition, Amanda feels pressured to copy an assignment from a friend and the Internet to get good grades. She feels the professor would not be able to figure out what she did. With this ethical dilemma, the first thing Amanda must do is analyze her actions without thinking about consequences.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final step in solving an ethical dilemma is to make a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Arthur Dobrin identified 15 questions that one should consider when resolving an ethical dilemma.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process of ethical reasoning involves looking at the available information and then drawing conclusions based on that information in relation to an individual's own ethical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Preconventional is the lowest level of Lawrence Kohlberg's stages of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At the lowest level of moral development, a person's response to a perception of right and wrong is initially directly linked to the expectation of punishment or reward.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last stage of Lawrence Kohlberg's stages of ethical reasoning is conventional.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third stage of Kohlberg's stages of ethical reasoning is law-and-order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In the third stage of Kohlberg's stages of ethical reasoning, a person is focused on meeting the expectations of his friends and coworkers and how something will affect their lives.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highest level of ethical reasoning is the postconventional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39.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According to Kohlberg's framework, an individual can jump beyond the next stage of his or her six stages.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Kohlberg stated that it would be impossible for a person to comprehend the moral issues and dilemmas at a level far beyond his or her life experience and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F504B5" w:rsidRDefault="00F504B5">
      <w:pPr>
        <w:keepLines/>
      </w:pPr>
      <w:r>
        <w:rPr>
          <w:rFonts w:ascii="Arial Unicode MS" w:eastAsia="Arial Unicode MS" w:hAnsi="Arial Unicode MS" w:cs="Arial Unicode MS"/>
          <w:color w:val="000000"/>
          <w:sz w:val="18"/>
        </w:rPr>
        <w:t> </w:t>
      </w:r>
    </w:p>
    <w:p w:rsidR="00F504B5" w:rsidRDefault="00F504B5">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field of _____ is the study of how people try to live their lives according to a standard of "right" or "wrong"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metaphilosophy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aesthetics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epistemology</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Society refers to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1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environment that does not mention acceptable standard of good and bad behavior.</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3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closed, confined unit in which people have to follow a distinct religion.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1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group of individuals who share similar psychological order and community resources.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0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structured community of people bound together by similar traditions and customs.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Amanda and Ross have been chosen to go to Ethiopia for their university's International Student Exchange Program. They read about the beliefs, attitudes, practices, norms, traditions, cuisine, and music of Ethiopia to better adapt to the place. Amanda and Ross are reading about the _____ aspect of Ethiopia.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cultural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economical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political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philosophical</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will most likely influence the moral standards of an individual?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3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change of government in the individual's home country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strict family upbringing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attitude of people in the neighboring country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2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 opportunity to learn a foreign language</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statements describe the terms "morals" and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9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They are used to define a society and not an individual.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term "morals" is used to refer to an individual, while the term "values" is used in the context of a society.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8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They are often used to mean the same thing.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term "values" refers to religious judgments, while the term "morals" refer to coded behavior.</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refers to a set of personal principles formalized into a code of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Traditional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Value system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quality by which a value is a good thing in itself and is pursued for its own sake, whether anything comes from that pursuit or not, is called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traditional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instrumental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intrinsic value</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An example of intrinsic value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money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package holiday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job offer</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health</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49.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Riley was granted the title of Doctor of Medicine by a medical school in Ohio. His parents were extremely happy and content with his achievement. The worth attached to the feelings experienced by Riley's parents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80"/>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unconventional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intrinsic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instrumental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value</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quality by which the pursuit of one value is a good way to reach another value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intrinsic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instrumental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traditional norm</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Identify an example of instrumental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Money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Self-respect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Happiness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Health</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scenarios exemplifies instrumental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Victoria possesses half a million in her bank account.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Eighty-year-old Mathew exercises on a daily basis and is in good health.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5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Tia's son won his first spelling bee competition which made her extremely happy.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2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Fernando is upset with his poor SAT scores.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difference between intrinsic value and instrumental value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instrumental value, intrinsic value refers to the adoption of those standards that are ultimately unique to a society.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intrinsic value, instrumental value refers to the quality by which the pursuit of one value is a good way to reach another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intrinsic value, instrumental value refers to the quality by which a value is a good thing in itself and is pursued for its own sake, whether anything comes from that pursuit or not.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instrumental value, intrinsic value refers to values acquired through media and religion.</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In the context of the basic categories of ethics, _____ is just doing the right thing, and it is something most people can understand and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memory conformity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rule of differentiation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double think</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simple truth</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is one of the four basic categories of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Psychological behaviorism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differentiation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Stretched truth</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best illustrates the concept of simple truth?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6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Ronald lives a life true to his moral standards and is considered the ideal son by his parents.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0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Jonathan's personal value system helps him to stay away from simple conflicts.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70"/>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Amelia believes that murder is wrong, a view supported by most people.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Cathy always gives equal respect to all irrespective of whether they are younger or older than her.</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exemplifies the rules of appropriate individual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7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Jamie had a strict family upbringing that had major impact on his personal moral standards.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7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Mitchell had never lied to her parents or done anything without their consent.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2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Damian always reaches the workplace before time and is always the last one to leave.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Alice travels to different countries for work and conducts herself according to the culture of the country she visits.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Alison Anderson, the CEO of Anderson Inc., laid the foundation for an apt professional behavior in her workplace. She is honest, aware, and sensitive and is considered a role model by young entrepreneurs. Which of the following basic categories of ethics is depicted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9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differentiation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appropriate behavior for a community or society</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59.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statements accurately explains the basic categories of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question of someone's personal character, his or her integrity, is not one of the basic categories of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 a category of ethics, looks at ethics from an external rather than an internal viewpoint.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3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 is an assumption of the four basic categories of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appropriate behavior for a community or society are only applicable to closed societies.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"Do unto others as you would have them do unto you" explains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 of rescue</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Charlotte works for an advertising agency. She is usually late in responding to e-mails and work-related queries. She has a change of attitude when she realizes that an important project she was responsible for was delayed due to similar behavior from her manager. Now, Charlotte replies to her e-mails on time. Which of the following indicates that this change in Charlotte's behavior is a result of adopting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5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empathizes with others when she faces a similar situation.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2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is afraid that her manager will give her a low rating.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wants to impress her colleagues.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9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has no friends and is lonely.</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Greek philosopher Aristotle's belief in individual character and integrity established the concept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philosophical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refers to a concept of living one's life according to a commitment to the achievement of a clear ideal.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problem with virtue ethics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3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it is based on consequentialism.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0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societies are formed according to the 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3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societies can place different emphasis on different virtues.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70"/>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it is based on the idea that the ends justify the means.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Ethics for the greater good or _____ is an approach more focused on the outcome of one's actions rather than the apparent virtue of the actions themselves.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worldcentrism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Ethical choices that offer the greatest good for the greatest number of people are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problem with a utilitarian approach to ethics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differing attitudes of various societies to the 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idea that the ends justify the means.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that societies can place different emphasis on different virtues.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1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that not everyone is committed to doing the right thing.</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In the context of _____, actions are taken out of duty and obligation to a purely moral ideal rather than based on the needs of a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reductionist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deontological ethics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69.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Universal ethics argues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3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societies can place different emphasis on different virtues.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8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principles may not apply to everyone, everywhere, all the time.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7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there are certain principles that should apply to all ethical judgments.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everyone is committed to doing the right thing.</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is a problem with the universal ethics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0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the reverse of the weakness in ethics for the greater good.</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8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the idea that the ends justify the means.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4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individuals share similar standards in a community.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2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everyone is committed to doing the right thing.</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According to the concept of _____, the traditions of one's society, one's personal opinions, and the circumstances of the present moment define one's ethical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statements is true of ethical relativism?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idea of relativism implies some degree of flexibility as opposed to strict black-and-white rules.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9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idea of relativism implies that the ends of any action justify the means.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4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individuals share similar standards in a community.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everyone is committed to doing the right thing without paying any attention to his or her actions.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study of how ethical theories are put into practice refers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meta-ethics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descriptive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applied ethics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basic assumption of ethical theory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person as an individual or community is in control of all the factors that influence the choices he or she makes.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everyone is committed to doing the right thing.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individuals share similar standards in a community.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0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 individual's pursuit of an ethical ideal should match others' ethical ideals to avoid trouble.</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refers to a situation in which there is no obvious "right" or "wrong" decision, but rather a "right" or "right"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Less evil principle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Logical inference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dilemma</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80"/>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Defeasible reasoning</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Joe feels pressured to lie to his client to keep an important contract because of intense market competition. He feels they will never discover the truth. Joe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3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undergoing a functional fixedness.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facing an ethical dilemma.</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contemplating the instrumental value attached to the contract.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expressing a simple truth.</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first step in the three-step process for solving an ethical problem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analyze the consequences.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make a plan.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make a decision.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analyze the actions.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is the final step of the three-step process for solving an ethical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4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Analyzing the consequences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Planning a solution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Making a decision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Analyzing the actions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79.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questions is identified by Arthur Dobrin to resolve an ethical dilemma?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3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do your feelings tell you?</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3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are the alternatives?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can be done to resolve the problem?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5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will people think of you if you don't find a solution?</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Susan and Jessica are arguing over the importance of Arthur Dobrin's eight questions to be considered when resolving an ethical dilemma. Susan is of the view that these questions are apt and relevant. Jessica does not agree with Susan's view. Which of the following would weaken Susan's argument?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assumption that feelings are not taken into consideration.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fact that alternative resolutions for one to select from are always present.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fact that there is not enough information available for one to answer the questions.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assumption that there is sufficient time for the degree of contemplation that such questions require.</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looks at the information available to people to resolve an ethical dilemma, and draws conclusions based on that information in relation to their own ethical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reasoning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Metaphilosophy</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lowest level of moral development in Lawrence Kohlberg's stages of ethical reasoning is the _____ stage.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preconventional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social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postconventional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social contract</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Which of the following is true of Lawrence Kohlberg's stages of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Kohlberg argues that we develop a reasoning process over time, moving through four distinct stages as we are exposed to major influences in our lives.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At the postconventional stage, the lowest level of moral development, a person's response to the perception of right and wrong is initially directly linked to the expectation of punishment or reward.</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At the preconventional stage, the highest level of ethical reasoning, a person makes a clear effort to define principles and moral values that reflect an individual value system rather than simply reflecting a group position.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Kohlberg states that stereotypical behavior is recognized, and conformity to that behavior develops in the conventional stage of moral development.</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stage in which an individual is focused on self-chosen ethical principles found to be comprehensive and consistent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3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"good boy/nice girl" ethical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law-and-order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ethical principle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obedience and punishment orientation</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demon­strated by someone's behavior, looks at ethics from an external rather than an internal viewpoint.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Appropriate behavior</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In the context of ethical theories, a challenge takes the form of a dilemma in which the decision one must make requires one to make a right choice knowing full well that one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0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not likely to suffer something bad as a result of that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not leaving an equally right choice undone.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48"/>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contradicting a personal ethical principle in making that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8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adopting an ethical value of one's community or society in making that choice.</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By its very definition, a(n) _____ can­not really be resolved in the sense that a resolution of the problem implies a satisfactory answer to the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deontological problem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fairness dilemma</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unscrupulous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dilemma</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When ethical theories have to be put into practice, one moves into the area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applied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reasoning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89.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 person is focused on self-chosen ethical principles that are found to be comprehensive and consistent at the _____ stage of Kohlberg's stages of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2"/>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A.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obedience and punishment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5"/>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B.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ethical principle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C.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social contract legalistic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F504B5" w:rsidRPr="00E71CC6">
              <w:tc>
                <w:tcPr>
                  <w:tcW w:w="0" w:type="auto"/>
                </w:tcPr>
                <w:p w:rsidR="00F504B5" w:rsidRPr="00E71CC6" w:rsidRDefault="00F504B5">
                  <w:pPr>
                    <w:keepNext/>
                    <w:keepLines/>
                  </w:pPr>
                  <w:r>
                    <w:rPr>
                      <w:rFonts w:ascii="Arial Unicode MS" w:eastAsia="Arial Unicode MS" w:hAnsi="Arial Unicode MS" w:cs="Arial Unicode MS"/>
                      <w:color w:val="000000"/>
                      <w:sz w:val="20"/>
                    </w:rPr>
                    <w:t>D.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law-and-order orientation</w:t>
                  </w:r>
                </w:p>
              </w:tc>
            </w:tr>
          </w:tbl>
          <w:p w:rsidR="00F504B5" w:rsidRPr="00E71CC6" w:rsidRDefault="00F504B5"/>
        </w:tc>
      </w:tr>
    </w:tbl>
    <w:p w:rsidR="00F504B5" w:rsidRDefault="00F504B5">
      <w:pPr>
        <w:keepLines/>
      </w:pPr>
      <w:r>
        <w:rPr>
          <w:rFonts w:ascii="Arial Unicode MS" w:eastAsia="Arial Unicode MS" w:hAnsi="Arial Unicode MS" w:cs="Arial Unicode MS"/>
          <w:color w:val="000000"/>
          <w:sz w:val="18"/>
        </w:rPr>
        <w:t> </w:t>
      </w:r>
    </w:p>
    <w:p w:rsidR="00F504B5" w:rsidRDefault="00F504B5">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refers to a study of how people try to live their lives according to a standard of "right" or "wrong"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 _____ refers to a structured community of people bound together by similar traditions and customs.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is a particular set of attitudes, beliefs, and practices that characterize a group of 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refers to a set of personal principles formalized into a code of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terms "_____" and "values" are often used to mean the same thing, a set of personal principles by which one aims to live one's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An _____, such as happiness is a good thing in itself and is pursued for its own sake.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Money has _____ value, which means that money is valued for what it can buy rather than for itself.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Stealing is wrong, but stealing food for a starving child would reflect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 _____ is just doing the right thing, and it is something most people can understand and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99.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_____ is based on the assumption that one's pursuit of an ethical ideal will match others' ethical ideals.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problem with _____ is that societies can place different emphasis on different virtues.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_____ is an approach more focused on the outcome of one's actions rather than the apparent virtue of the actions themselves.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Ethical choices that offer the greatest good for the greatest number of people refer to the ethical approach, proposed by David Hume,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Originally attributed to a German philosopher named Immanuel Kant, _____ argues that there are certain and universal principles that should apply to all ethical judgments.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idea of _____ implies some degree of flexibility as opposed to strict black-and-white rules.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105.</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An _____ is a situation in which there is no obvious "right" or "wrong" decision, but rather a "right" or "right"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106.</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first step in the three-step process for solving an ethical problem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107.</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The final step in the three-step process for solving an ethical problem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108.</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Kohlberg's framework offers us a clearer view into the process of ethical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109.</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At the _____ stage of moral development, a person is focused on individual rights and the development of standards based on critical examination.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F504B5" w:rsidRDefault="00F504B5">
      <w:pPr>
        <w:keepLines/>
      </w:pPr>
      <w:r>
        <w:rPr>
          <w:rFonts w:ascii="Arial Unicode MS" w:eastAsia="Arial Unicode MS" w:hAnsi="Arial Unicode MS" w:cs="Arial Unicode MS"/>
          <w:color w:val="000000"/>
          <w:sz w:val="18"/>
        </w:rPr>
        <w:t> </w:t>
      </w:r>
    </w:p>
    <w:p w:rsidR="00F504B5" w:rsidRDefault="00F504B5">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110.</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How do people arrive at the definition of what's right or wrong?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111.</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Differentiate between intrinsic and instrumental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112.</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Name and discuss the three categories of ethical theories.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113.</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Discuss at least one weakness of each of the ethical theories.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504B5" w:rsidRDefault="00F504B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F504B5" w:rsidRPr="00E71CC6">
        <w:tc>
          <w:tcPr>
            <w:tcW w:w="200" w:type="pct"/>
          </w:tcPr>
          <w:p w:rsidR="00F504B5" w:rsidRPr="00E71CC6" w:rsidRDefault="00F504B5">
            <w:pPr>
              <w:keepNext/>
              <w:keepLines/>
            </w:pPr>
            <w:r>
              <w:rPr>
                <w:rFonts w:ascii="Arial Unicode MS" w:eastAsia="Arial Unicode MS" w:hAnsi="Arial Unicode MS" w:cs="Arial Unicode MS"/>
                <w:color w:val="000000"/>
                <w:sz w:val="20"/>
              </w:rPr>
              <w:t>114.</w:t>
            </w:r>
          </w:p>
        </w:tc>
        <w:tc>
          <w:tcPr>
            <w:tcW w:w="4800" w:type="pct"/>
          </w:tcPr>
          <w:p w:rsidR="00F504B5" w:rsidRPr="00E71CC6" w:rsidRDefault="00F504B5">
            <w:pPr>
              <w:keepNext/>
              <w:keepLines/>
            </w:pPr>
            <w:r>
              <w:rPr>
                <w:rFonts w:ascii="Arial Unicode MS" w:eastAsia="Arial Unicode MS" w:hAnsi="Arial Unicode MS" w:cs="Arial Unicode MS"/>
                <w:color w:val="000000"/>
                <w:sz w:val="20"/>
              </w:rPr>
              <w:t>What is implied by the idea of ethical relativism?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F504B5" w:rsidRPr="00E71CC6" w:rsidRDefault="00F504B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F504B5" w:rsidRDefault="00F504B5">
      <w:pPr>
        <w:keepLines/>
      </w:pPr>
      <w:r>
        <w:rPr>
          <w:rFonts w:ascii="Arial Unicode MS" w:eastAsia="Arial Unicode MS" w:hAnsi="Arial Unicode MS" w:cs="Arial Unicode MS"/>
          <w:color w:val="000000"/>
          <w:sz w:val="18"/>
        </w:rPr>
        <w:t> </w:t>
      </w:r>
    </w:p>
    <w:p w:rsidR="00F504B5" w:rsidRDefault="00F504B5" w:rsidP="00B73BD7">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Understanding Ethics </w:t>
      </w:r>
      <w:r w:rsidRPr="00B73BD7">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field of ethics is the study of how people try to live their lives according to a standard of "right" or "wrong"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 society is a closed, confined unit in which people have to follow a distinct religion.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Society refers to a structured community of people bound together by similar traditions and customs.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Moral standards are independent of religious beliefs.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Moral standards are principles based on religious, cultural, or philosophical beliefs by which judgments are made about good or bad behavior.</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Jason is a high-school senior whose peers are into drugs. He also has a family history of substance abuse. This will have no impact on his moral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A strict family upbringing or religious education would obviously have a direct impact on individuals' personal moral standards. These standards would then provide a moral compass (a sense of personal direction) to guide the individuals in the choices they make in their lives.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Individuals acquire their personal moral standards in the same way that they learn the alphabet.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Individuals do not acquire their personal moral standards in the same way that they learn the alphabet. Standards of ethical behavior are absorbed by osmosis as individuals observe the examples (both positive and negative) set by everyone around them—parents, family members, friends, peers, and neighbors.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Standards of ethical behavior are absorbed by osmosis as individuals observe the examples, both positive and negative, set by everyone around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term "morals" is applied to a society, while the term "values" is used when referring to an individual.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terms "morals" and "values" are often used to mean the same thing—a set of personal principles by which individuals aim to live their lives.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 value system refers to a set of personal principles formalized into a code of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An intrinsic value means that the pursuit of one value is a good way to reach another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An intrinsic value—by which a value is a good thing in itself and is pursued for its own sake, whether anything good comes from that pursuit or not.</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Happiness and health are examples of instrumental values that are pursued to reach another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An instrumental value—by which the pursuit of one value is a good way to reach another value. For example, money is valued for what it can buy rather than for itself.</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Simple truth is one of the four basic categories of ethics and can be expressed simply as doing the right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Rules of appropriate individual behavior represent the idea that the moral standards we develop for ourselves impact our lives on a daily basis in our behavior and the other types of decisions we make.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"Do unto others as you would have them do unto you" is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Every religion in the world shares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Golden Rule is simple and very clear rule shared by many different religions in the world like Buddhism, Christianity, and Hinduism but not all the religions.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Virtue ethics is the concept of living your life according to the similar virtues of different societies.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Virtue ethics refers to the concept of living one's life according to a commitment to the achievement of a clear ideal.</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problem with virtue ethics is that societies can place different emphasis on different virtues.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Ethics for the greater good is also referred to as utilitarianism.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problem with ethics for the greater good is the idea that the ends justify the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problem with utilitarianism is the focus on doing the most good for a select few, such as Adolf Hitler and his idea of launching a national genocide against Jews on the ethical grounds of restoring the Aryan race.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problem with the approach of utilitarianism to ethics is the idea that the ends justify the means.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witnessed one of the most extreme examples of this when Adolf Hitler and his Nazi party launched a national genocide against Jews and "defective" people on the utilitarian grounds of restoring the Aryan race.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concept of universal ethics argues that there are certain principles that should apply to a select few ethical judgments.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Universal ethics refers to actions that are taken out of duty and obligation to a purely moral ideal rather than based on the needs of the situation, since the universal principles are seen to apply to everyone, everywhere, all the time.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problem with universal ethics is the idea that the ends justify the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problem with the universal ethics approach is the reverse of the weakness in ethics for the greater good. If all one focuses on is abiding by a universal principle, no one is accountable for the consequences of the actions taken to abide by those principles.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Ethical relativism is where the traditions of one's society, one‘s personal opinions, and the circumstances of the present moment define one's ethical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ethical relativism.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Applied ethics is the study of theories related to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Applied ethics refers to the study of how ethical theories are put into practice.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Ethical dilemmas are the study of how ethical theories are put into practice.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An ethical dilemma refers to a situation in which there is no obvious right or wrong decision, but rather a right or right answer.</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An ethical dilemma is a situation in which there is no obvious right or wrong decision, but rather a right or right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basic assumption of ethical theory is that a person as an individual or community is in control of all the factors that influence the choices that he or she makes.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An ethical dilemma can be resolved with a satisfactory answer to the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By its very definition, an ethical dilemma cannot really be resolved in the sense that a resolution of the problem implies a satisfactory answer to the problem. Since, in reality, the "answer" to an ethical dilemma is often the lesser of two evils, it is questionable to assume that there will always be an acceptable answer—it's more a question of whether or not one can arrive at an outcome one can live with.</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first step in resolving an ethical dilemma is to analyze the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first step in resolving an ethical dilemma is to analyze the consequences.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29.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Due to aggressive competition, Amanda feels pressured to copy an assignment from a friend and the Internet to get good grades. She feels the professor would not be able to figure out what she did. With this ethical dilemma, the first thing Amanda must do is analyze her actions without thinking about consequences.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first step in resolving an ethical dilemma is to analyze the consequences. Amanda must analyze the consequences first.</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final step in solving an ethical dilemma is to make a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F504B5" w:rsidRPr="00E71CC6" w:rsidRDefault="00F504B5">
            <w:pPr>
              <w:keepNext/>
              <w:keepLines/>
              <w:spacing w:before="266" w:after="266"/>
            </w:pPr>
            <w:r>
              <w:rPr>
                <w:rFonts w:ascii="Arial Unicode MS" w:eastAsia="Arial Unicode MS" w:hAnsi="Arial Unicode MS" w:cs="Arial Unicode MS"/>
                <w:color w:val="000000"/>
                <w:sz w:val="20"/>
              </w:rPr>
              <w:t>The final step in solving an ethical dilemma is to make a decision.</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Arthur Dobrin identified 15 questions that one should consider when resolving an ethical dilemma.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Arthur Dobrin identified eight questions that one should consider when resolving an ethical dilemma.</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process of ethical reasoning involves looking at the available information and then drawing conclusions based on that information in relation to an individual's own ethical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Preconventional is the lowest level of Lawrence Kohlberg's stages of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At the lowest level of moral development, a person's response to a perception of right and wrong is initially directly linked to the expectation of punishment or reward.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last stage of Lawrence Kohlberg's stages of ethical reasoning is conventional.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last stage of Lawrence Kohlberg's stages of ethical reasoning is postconventional.</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third stage of Kohlberg's stages of ethical reasoning is law-and-order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The third stage of Kohlberg's stages of ethical reasoning is "good boy/nice girl" orientation.</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In the third stage of Kohlberg's stages of ethical reasoning, a person is focused on meeting the expectations of his friends and coworkers and how something will affect their lives.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In the third stage of Kohlberg's stages of ethical reasoning, a person is focused on meeting the expectations of family members—that is, something is right or wrong because it pleases those family members.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highest level of ethical reasoning is the postconventional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39.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According to Kohlberg's framework, an individual can jump beyond the next stage of his or her six stages.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F504B5" w:rsidRPr="00E71CC6" w:rsidRDefault="00F504B5">
            <w:pPr>
              <w:keepNext/>
              <w:keepLines/>
              <w:spacing w:before="266" w:after="266"/>
            </w:pPr>
            <w:r>
              <w:rPr>
                <w:rFonts w:ascii="Arial Unicode MS" w:eastAsia="Arial Unicode MS" w:hAnsi="Arial Unicode MS" w:cs="Arial Unicode MS"/>
                <w:color w:val="000000"/>
                <w:sz w:val="20"/>
              </w:rPr>
              <w:t>Kohlberg also believed that a person could not move or jump beyond the next stage of his or her six stages. It would be impossible, he argued, for a person to comprehend the moral issues and dilemmas at a level so far beyond his or her life experience and education.</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Kohlberg stated that it would be impossible for a person to comprehend the moral issues and dilemmas at a level far beyond his or her life experience and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field of _____ is the study of how people try to live their lives according to a standard of "right" or "wrong"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metaphilosophy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aesthetics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epistemology</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Society refers to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1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environment that does not mention acceptable standard of good and bad behavior.</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3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closed, confined unit in which people have to follow a distinct religion.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1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group of individuals who share similar psychological order and community resources.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structured community of people bound together by similar traditions and customs.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Amanda and Ross have been chosen to go to Ethiopia for their university's International Student Exchange Program. They read about the beliefs, attitudes, practices, norms, traditions, cuisine, and music of Ethiopia to better adapt to the place. Amanda and Ross are reading about the _____ aspect of Ethiopia.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cultural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economical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political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philosophical</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will most likely influence the moral standards of an individual?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change of government in the individual's home country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strict family upbringing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attitude of people in the neighboring country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 opportunity to learn a foreign language</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statements describe the terms "morals" and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9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They are used to define a society and not an individual.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term "morals" is used to refer to an individual, while the term "values" is used in the context of a society.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They are often used to mean the same thing.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term "values" refers to religious judgments, while the term "morals" refer to coded behavior.</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refers to a set of personal principles formalized into a code of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Traditional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Value system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quality by which a value is a good thing in itself and is pursued for its own sake, whether anything comes from that pursuit or not, is called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traditional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instrumental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intrinsic value</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An example of intrinsic value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money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package holiday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job offer</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health</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49.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Riley was granted the title of Doctor of Medicine by a medical school in Ohio. His parents were extremely happy and content with his achievement. The worth attached to the feelings experienced by Riley's parents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80"/>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unconventional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intrinsic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instrumental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value</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quality by which the pursuit of one value is a good way to reach another value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intrinsic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extrinsic norm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instrumental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traditional norm</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Identify an example of instrumental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Money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Self-respect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Happiness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Health</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scenarios exemplifies instrumental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Victoria possesses half a million in her bank account.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Eighty-year-old Mathew exercises on a daily basis and is in good health.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Tia's son won his first spelling bee competition which made her extremely happy.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Fernando is upset with his poor SAT scores.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difference between intrinsic value and instrumental value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instrumental value, intrinsic value refers to the adoption of those standards that are ultimately unique to a society.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intrinsic value, instrumental value refers to the quality by which the pursuit of one value is a good way to reach another value.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intrinsic value, instrumental value refers to the quality by which a value is a good thing in itself and is pursued for its own sake, whether anything comes from that pursuit or not.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as opposed to instrumental value, intrinsic value refers to values acquired through media and religion.</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In the context of the basic categories of ethics, _____ is just doing the right thing, and it is something most people can understand and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memory conformity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rule of differentiation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double think</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simple truth</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is one of the four basic categories of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Psychological behaviorism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differentiation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Stretched truth</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best illustrates the concept of simple truth?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Ronald lives a life true to his moral standards and is considered the ideal son by his parents.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Jonathan's personal value system helps him to stay away from simple conflicts.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0"/>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Amelia believes that murder is wrong, a view supported by most people.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Cathy always gives equal respect to all irrespective of whether they are younger or older than her.</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exemplifies the rules of appropriate individual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Jamie had a strict family upbringing that had major impact on his personal moral standards.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Mitchell had never lied to her parents or done anything without their consent.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2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Damian always reaches the workplace before time and is always the last one to leave.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Alice travels to different countries for work and conducts herself according to the culture of the country she visits.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Alison Anderson, the CEO of Anderson Inc., laid the foundation for an apt professional behavior in her workplace. She is honest, aware, and sensitive and is considered a role model by young entrepreneurs. Which of the following basic categories of ethics is depicted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differentiation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appropriate behavior for a community or society</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59.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statements accurately explains the basic categories of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question of someone's personal character, his or her integrity, is not one of the basic categories of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 a category of ethics, looks at ethics from an external rather than an internal viewpoint.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 is an assumption of the four basic categories of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Rules of appropriate behavior for a community or society are only applicable to closed societies.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"Do unto others as you would have them do unto you" explains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Rule of rescue</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Charlotte works for an advertising agency. She is usually late in responding to e-mails and work-related queries. She has a change of attitude when she realizes that an important project she was responsible for was delayed due to similar behavior from her manager. Now, Charlotte replies to her e-mails on time. Which of the following indicates that this change in Charlotte's behavior is a result of adopting the Golden Rule?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5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empathizes with others when she faces a similar situation.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is afraid that her manager will give her a low rating.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wants to impress her colleagues.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She has no friends and is lonely.</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Greek philosopher Aristotle's belief in individual character and integrity established the concept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philosophical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refers to a concept of living one's life according to a commitment to the achievement of a clear ideal.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problem with virtue ethics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3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it is based on consequentialism.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societies are formed according to the 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societies can place different emphasis on different virtues.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0"/>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it is based on the idea that the ends justify the means.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Ethics for the greater good or _____ is an approach more focused on the outcome of one's actions rather than the apparent virtue of the actions themselves.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worldcentrism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Ethical choices that offer the greatest good for the greatest number of people are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problem with a utilitarian approach to ethics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differing attitudes of various societies to the Golden Rule.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idea that the ends justify the means.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that societies can place different emphasis on different virtues.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that not everyone is committed to doing the right thing.</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In the context of _____, actions are taken out of duty and obligation to a purely moral ideal rather than based on the needs of a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reductionist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deontological ethics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69.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Universal ethics argues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3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societies can place different emphasis on different virtues.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principles may not apply to everyone, everywhere, all the time.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there are certain principles that should apply to all ethical judgments.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everyone is committed to doing the right thing.</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is a problem with the universal ethics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the reverse of the weakness in ethics for the greater good.</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8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the idea that the ends justify the means.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4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individuals share similar standards in a community.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2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everyone is committed to doing the right thing.</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According to the concept of _____, the traditions of one's society, one's personal opinions, and the circumstances of the present moment define one's ethical principles.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ethical relativism.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statements is true of ethical relativism?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idea of relativism implies some degree of flexibility as opposed to strict black-and-white rules.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9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idea of relativism implies that the ends of any action justify the means.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4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individuals share similar standards in a community.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The problem with this approach is that everyone is committed to doing the right thing without paying any attention to his or her actions.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ethical relativism.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study of how ethical theories are put into practice refers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meta-ethics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normative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descriptive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applied ethics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basic assumption of ethical theory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 person as an individual or community is in control of all the factors that influence the choices he or she makes.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everyone is committed to doing the right thing.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individuals share similar standards in a community.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 individual's pursuit of an ethical ideal should match others' ethical ideals to avoid trouble.</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refers to a situation in which there is no obvious "right" or "wrong" decision, but rather a "right" or "right"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Less evil principle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Logical inference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dilemma</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80"/>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Defeasible reasoning</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Joe feels pressured to lie to his client to keep an important contract because of intense market competition. He feels they will never discover the truth. Joe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3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undergoing a functional fixedness.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facing an ethical dilemma.</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contemplating the instrumental value attached to the contract.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expressing a simple truth.</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first step in the three-step process for solving an ethical problem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analyze the consequences.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make a plan.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make a decision.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analyze the actions.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is the final step of the three-step process for solving an ethical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4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Analyzing the consequences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Planning a solution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Making a decision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Analyzing the actions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79.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questions is identified by Arthur Dobrin to resolve an ethical dilemma?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3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do your feelings tell you?</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are the alternatives?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can be done to resolve the problem?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What will people think of you if you don't find a solution?</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Susan and Jessica are arguing over the importance of Arthur Dobrin's eight questions to be considered when resolving an ethical dilemma. Susan is of the view that these questions are apt and relevant. Jessica does not agree with Susan's view. Which of the following would weaken Susan's argument?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assumption that feelings are not taken into consideration.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fact that alternative resolutions for one to select from are always present.</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fact that there is not enough information available for one to answer the questions.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Arthur Dobrin's eight questions are based on the assumption that there is sufficient time for the degree of contemplation that such questions require.</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looks at the information available to people to resolve an ethical dilemma, and draws conclusions based on that information in relation to their own ethical standards.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reasoning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Metaphilosophy</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lowest level of moral development in Lawrence Kohlberg's stages of ethical reasoning is the _____ stage.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preconventional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social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postconventional</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social contract</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Which of the following is true of Lawrence Kohlberg's stages of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Kohlberg argues that we develop a reasoning process over time, moving through four distinct stages as we are exposed to major influences in our lives.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At the postconventional stage, the lowest level of moral development, a person's response to the perception of right and wrong is initially directly linked to the expectation of punishment or reward.</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At the preconventional stage, the highest level of ethical reasoning, a person makes a clear effort to define principles and moral values that reflect an individual value system rather than simply reflecting a group position.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Kohlberg states that stereotypical behavior is recognized, and conformity to that behavior develops in the conventional stage of moral development.</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stage in which an individual is focused on self-chosen ethical principles found to be comprehensive and consistent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3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"good boy/nice girl" ethical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law-and-order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ethical principle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obedience and punishment orientation</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demon­strated by someone's behavior, looks at ethics from an external rather than an internal viewpoint.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Personal integrity</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Simple truth</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Appropriate behavior</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Virtue ethics</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In the context of ethical theories, a challenge takes the form of a dilemma in which the decision one must make requires one to make a right choice knowing full well that one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0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not likely to suffer something bad as a result of that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not leaving an equally right choice undone.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48"/>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contradicting a personal ethical principle in making that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8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adopting an ethical value of one's community or society in making that choice.</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By its very definition, a(n) _____ can­not really be resolved in the sense that a resolution of the problem implies a satisfactory answer to the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deontological problem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fairness dilemma</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unscrupulous choice</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dilemma</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When ethical theories have to be put into practice, one moves into the area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applied ethics</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ethical reasoning</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relativism</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utilitarianism</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89.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 person is focused on self-chosen ethical principles that are found to be comprehensive and consistent at the _____ stage of Kohlberg's stages of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2"/>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obedience and punishment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F504B5" w:rsidRPr="00E71CC6">
              <w:tc>
                <w:tcPr>
                  <w:tcW w:w="308" w:type="dxa"/>
                </w:tcPr>
                <w:p w:rsidR="00F504B5" w:rsidRPr="00E71CC6" w:rsidRDefault="00F504B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universal ethical principle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social contract legalistic orientation</w:t>
                  </w:r>
                </w:p>
              </w:tc>
            </w:tr>
          </w:tbl>
          <w:p w:rsidR="00F504B5" w:rsidRPr="00E71CC6" w:rsidRDefault="00F504B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F504B5" w:rsidRPr="00E71CC6">
              <w:tc>
                <w:tcPr>
                  <w:tcW w:w="308" w:type="dxa"/>
                </w:tcPr>
                <w:p w:rsidR="00F504B5" w:rsidRPr="00E71CC6" w:rsidRDefault="00F504B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F504B5" w:rsidRPr="00E71CC6" w:rsidRDefault="00F504B5">
                  <w:pPr>
                    <w:keepNext/>
                    <w:keepLines/>
                  </w:pPr>
                  <w:r>
                    <w:rPr>
                      <w:rFonts w:ascii="Arial Unicode MS" w:eastAsia="Arial Unicode MS" w:hAnsi="Arial Unicode MS" w:cs="Arial Unicode MS"/>
                      <w:color w:val="000000"/>
                      <w:sz w:val="20"/>
                    </w:rPr>
                    <w:t>law-and-order orientation</w:t>
                  </w:r>
                </w:p>
              </w:tc>
            </w:tr>
          </w:tbl>
          <w:p w:rsidR="00F504B5" w:rsidRPr="00E71CC6" w:rsidRDefault="00F504B5"/>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refers to a study of how people try to live their lives according to a standard of "right" or "wrong"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 _____ refers to a structured community of people bound together by similar traditions and customs.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society</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is a particular set of attitudes, beliefs, and practices that characterize a group of individuals.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Culture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refers to a set of personal principles formalized into a code of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Value system</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terms "_____" and "values" are often used to mean the same thing, a set of personal principles by which one aims to live one's life.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morals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An _____, such as happiness is a good thing in itself and is pursued for its own sake.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intrinsic value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Money has _____ value, which means that money is valued for what it can buy rather than for itself.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instrumental</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Stealing is wrong, but stealing food for a starving child would reflect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value conflict</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 _____ is just doing the right thing, and it is something most people can understand and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simple truth</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99.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_____ is based on the assumption that one's pursuit of an ethical ideal will match others' ethical ideals.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Golden Rule</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problem with _____ is that societies can place different emphasis on different virtues.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virtue ethics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_____ is an approach more focused on the outcome of one's actions rather than the apparent virtue of the actions themselves.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Ethics for the greater good</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Ethical choices that offer the greatest good for the greatest number of people refer to the ethical approach, proposed by David Hume,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utilitarianism</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Originally attributed to a German philosopher named Immanuel Kant, _____ argues that there are certain and universal principles that should apply to all ethical judgments.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universal ethics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idea of _____ implies some degree of flexibility as opposed to strict black-and-white rules.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ethical relativism</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ethical relativism.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105.</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An _____ is a situation in which there is no obvious "right" or "wrong" decision, but rather a "right" or "right"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ethical dilemma</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106.</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first step in the three-step process for solving an ethical problem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analyze the consequences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107.</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The final step in the three-step process for solving an ethical problem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make a decision</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108.</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Kohlberg's framework offers us a clearer view into the process of ethical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reasoning</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109.</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At the _____ stage of moral development, a person is focused on individual rights and the development of standards based on critical examination.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social contract legalistic orientation</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an ethical dilemma and apply a process to resolve 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r>
        <w:rPr>
          <w:rFonts w:ascii="Arial Unicode MS" w:eastAsia="Arial Unicode MS" w:hAnsi="Arial Unicode MS" w:cs="Arial Unicode MS"/>
          <w:color w:val="000000"/>
          <w:sz w:val="18"/>
        </w:rPr>
        <w:t> </w:t>
      </w:r>
    </w:p>
    <w:p w:rsidR="00F504B5" w:rsidRDefault="00F504B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110.</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How do people arrive at the definition of what's right or wrong?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66" w:after="266"/>
            </w:pPr>
            <w:r>
              <w:rPr>
                <w:rFonts w:ascii="Arial Unicode MS" w:eastAsia="Arial Unicode MS" w:hAnsi="Arial Unicode MS" w:cs="Arial Unicode MS"/>
                <w:color w:val="000000"/>
                <w:sz w:val="20"/>
              </w:rPr>
              <w:t>The field of ethics is the study of how one tries to live one's lives according to a standard of "right" or "wrong" behavior—in both how one thinks and behaves toward others and how one would like them to think and behave toward oneself. For some people it is a conscious choice to follow moral standards or ethical principles, while others look to the behavior of people around them to determine what is an acceptable standard of right and wrong. People arrive at the definition of what's right or wrong as a result of many factors, including how they were raised, their religion, and the traditions and beliefs of their society.</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111.</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Differentiate between intrinsic and instrumental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66" w:after="266"/>
            </w:pPr>
            <w:r>
              <w:rPr>
                <w:rFonts w:ascii="Arial Unicode MS" w:eastAsia="Arial Unicode MS" w:hAnsi="Arial Unicode MS" w:cs="Arial Unicode MS"/>
                <w:color w:val="000000"/>
                <w:sz w:val="20"/>
              </w:rPr>
              <w:t>Intrinsic value is a value that is a good thing in itself</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is pursued for its own sake, whether anything good comes from the pursuit or not. For example, happiness, health, and self-respect can all be said to have intrinsic value.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contrast, the pursuit of an instrumental value is a good way to reach another value. For example, money is valued for what it can buy rather than for itself.</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the role of values in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112.</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Name and discuss the three categories of ethical theories.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66" w:after="266"/>
            </w:pPr>
            <w:r>
              <w:rPr>
                <w:rFonts w:ascii="Arial Unicode MS" w:eastAsia="Arial Unicode MS" w:hAnsi="Arial Unicode MS" w:cs="Arial Unicode MS"/>
                <w:color w:val="000000"/>
                <w:sz w:val="20"/>
              </w:rPr>
              <w:t>Ethical theories can be divided into three categories: virtue ethics, ethics for the greater good, and universal ethics. Virtue ethics refers to living one's life according to a commitment to the achievement of a clear ideal. Ethics for the greater good focuses on the outcomes of one's actions rather than focusing on the apparent virtue of actions themselves. Universal ethics refers to actions placed within a strictly moral context.</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113.</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Discuss at least one weakness of each of the ethical theories.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66" w:after="266"/>
            </w:pPr>
            <w:r>
              <w:rPr>
                <w:rFonts w:ascii="Arial Unicode MS" w:eastAsia="Arial Unicode MS" w:hAnsi="Arial Unicode MS" w:cs="Arial Unicode MS"/>
                <w:color w:val="000000"/>
                <w:sz w:val="20"/>
              </w:rPr>
              <w:t>Virtue ethics can create value conflict. Therefore, conflict can occur if the virtues one hopes to achieve fail to reflect the values of the society in which one lives. Ethics for the greater good emphasizes the idea that the ends justify the means. Universal ethics focuses on abiding by a universal principle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however, no one is accountable for the consequences of actions taken to abide by these principles.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Understand opposing ethical theories and their limitations.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F504B5" w:rsidRPr="00E71CC6">
        <w:tc>
          <w:tcPr>
            <w:tcW w:w="350" w:type="pct"/>
          </w:tcPr>
          <w:p w:rsidR="00F504B5" w:rsidRPr="00E71CC6" w:rsidRDefault="00F504B5">
            <w:pPr>
              <w:keepNext/>
              <w:keepLines/>
            </w:pPr>
            <w:r>
              <w:rPr>
                <w:rFonts w:ascii="Arial Unicode MS" w:eastAsia="Arial Unicode MS" w:hAnsi="Arial Unicode MS" w:cs="Arial Unicode MS"/>
                <w:color w:val="000000"/>
                <w:sz w:val="20"/>
              </w:rPr>
              <w:t>114.</w:t>
            </w:r>
          </w:p>
        </w:tc>
        <w:tc>
          <w:tcPr>
            <w:tcW w:w="4650" w:type="pct"/>
          </w:tcPr>
          <w:p w:rsidR="00F504B5" w:rsidRPr="00E71CC6" w:rsidRDefault="00F504B5">
            <w:pPr>
              <w:keepNext/>
              <w:keepLines/>
            </w:pPr>
            <w:r>
              <w:rPr>
                <w:rFonts w:ascii="Arial Unicode MS" w:eastAsia="Arial Unicode MS" w:hAnsi="Arial Unicode MS" w:cs="Arial Unicode MS"/>
                <w:color w:val="000000"/>
                <w:sz w:val="20"/>
              </w:rPr>
              <w:t>What is implied by the idea of ethical relativism?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F504B5" w:rsidRPr="00E71CC6" w:rsidRDefault="00F504B5">
            <w:pPr>
              <w:keepNext/>
              <w:keepLines/>
              <w:spacing w:before="266" w:after="266"/>
            </w:pPr>
            <w:r>
              <w:rPr>
                <w:rFonts w:ascii="Arial Unicode MS" w:eastAsia="Arial Unicode MS" w:hAnsi="Arial Unicode MS" w:cs="Arial Unicode MS"/>
                <w:color w:val="000000"/>
                <w:sz w:val="20"/>
              </w:rPr>
              <w:t>The idea of ethical relativism implies some degree of flexibility as opposed to strict black-and-white rules. It also offers the comfort of being a part of the ethical majority in one's community or society instead of standing by one's individual beliefs as an outsider from the group. In one's current society, when one talks about peer pressure among groups, one is acknowledging that the expectations of this majority can sometimes have negative consequences.</w:t>
            </w:r>
          </w:p>
        </w:tc>
      </w:tr>
    </w:tbl>
    <w:p w:rsidR="00F504B5" w:rsidRDefault="00F504B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F504B5" w:rsidRPr="00E71CC6">
        <w:tc>
          <w:tcPr>
            <w:tcW w:w="0" w:type="auto"/>
          </w:tcPr>
          <w:p w:rsidR="00F504B5" w:rsidRPr="00E71CC6" w:rsidRDefault="00F504B5">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ethical relativism.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504B5" w:rsidRDefault="00F504B5">
      <w:r>
        <w:rPr>
          <w:rFonts w:ascii="Times,Times New Roman,Times-Rom" w:hAnsi="Times,Times New Roman,Times-Rom" w:cs="Times,Times New Roman,Times-Rom"/>
          <w:color w:val="000000"/>
          <w:sz w:val="18"/>
        </w:rPr>
        <w:br/>
      </w:r>
    </w:p>
    <w:sectPr w:rsidR="00F504B5" w:rsidSect="00B73B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B5" w:rsidRDefault="00F504B5">
      <w:r>
        <w:separator/>
      </w:r>
    </w:p>
  </w:endnote>
  <w:endnote w:type="continuationSeparator" w:id="0">
    <w:p w:rsidR="00F504B5" w:rsidRDefault="00F5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5" w:rsidRDefault="00F50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5" w:rsidRPr="00B73BD7" w:rsidRDefault="00F504B5" w:rsidP="00B73BD7">
    <w:pPr>
      <w:pStyle w:val="Footer"/>
      <w:jc w:val="center"/>
      <w:rPr>
        <w:rFonts w:ascii="Times New Roman" w:hAnsi="Times New Roman"/>
        <w:sz w:val="16"/>
      </w:rPr>
    </w:pPr>
    <w:r w:rsidRPr="00B73BD7">
      <w:rPr>
        <w:rFonts w:ascii="Times New Roman" w:hAnsi="Times New Roman"/>
        <w:sz w:val="16"/>
      </w:rPr>
      <w:t>1-</w:t>
    </w:r>
    <w:r w:rsidRPr="00B73BD7">
      <w:rPr>
        <w:rFonts w:ascii="Times New Roman" w:hAnsi="Times New Roman"/>
        <w:sz w:val="16"/>
      </w:rPr>
      <w:fldChar w:fldCharType="begin"/>
    </w:r>
    <w:r w:rsidRPr="00B73BD7">
      <w:rPr>
        <w:rFonts w:ascii="Times New Roman" w:hAnsi="Times New Roman"/>
        <w:sz w:val="16"/>
      </w:rPr>
      <w:instrText xml:space="preserve"> PAGE </w:instrText>
    </w:r>
    <w:r w:rsidRPr="00B73BD7">
      <w:rPr>
        <w:rFonts w:ascii="Times New Roman" w:hAnsi="Times New Roman"/>
        <w:sz w:val="16"/>
      </w:rPr>
      <w:fldChar w:fldCharType="separate"/>
    </w:r>
    <w:r>
      <w:rPr>
        <w:rFonts w:ascii="Times New Roman" w:hAnsi="Times New Roman"/>
        <w:noProof/>
        <w:sz w:val="16"/>
      </w:rPr>
      <w:t>6</w:t>
    </w:r>
    <w:r w:rsidRPr="00B73BD7">
      <w:rPr>
        <w:rFonts w:ascii="Times New Roman" w:hAnsi="Times New Roman"/>
        <w:sz w:val="16"/>
      </w:rPr>
      <w:fldChar w:fldCharType="end"/>
    </w:r>
  </w:p>
  <w:p w:rsidR="00F504B5" w:rsidRPr="00B73BD7" w:rsidRDefault="00F504B5" w:rsidP="00B73BD7">
    <w:pPr>
      <w:pStyle w:val="Footer"/>
      <w:jc w:val="center"/>
      <w:rPr>
        <w:rFonts w:ascii="Times New Roman" w:hAnsi="Times New Roman"/>
        <w:sz w:val="16"/>
      </w:rPr>
    </w:pPr>
    <w:r w:rsidRPr="00B73BD7">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5" w:rsidRDefault="00F50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B5" w:rsidRDefault="00F504B5">
      <w:r>
        <w:separator/>
      </w:r>
    </w:p>
  </w:footnote>
  <w:footnote w:type="continuationSeparator" w:id="0">
    <w:p w:rsidR="00F504B5" w:rsidRDefault="00F5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5" w:rsidRDefault="00F50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5" w:rsidRPr="00B73BD7" w:rsidRDefault="00F504B5" w:rsidP="00B73B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B5" w:rsidRDefault="00F50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465"/>
    <w:rsid w:val="00B73BD7"/>
    <w:rsid w:val="00DF1581"/>
    <w:rsid w:val="00E71CC6"/>
    <w:rsid w:val="00F504B5"/>
    <w:rsid w:val="00FE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3BD7"/>
    <w:pPr>
      <w:tabs>
        <w:tab w:val="center" w:pos="4320"/>
        <w:tab w:val="right" w:pos="8640"/>
      </w:tabs>
    </w:pPr>
  </w:style>
  <w:style w:type="character" w:customStyle="1" w:styleId="HeaderChar">
    <w:name w:val="Header Char"/>
    <w:basedOn w:val="DefaultParagraphFont"/>
    <w:link w:val="Header"/>
    <w:uiPriority w:val="99"/>
    <w:semiHidden/>
    <w:rsid w:val="00D42D3C"/>
  </w:style>
  <w:style w:type="paragraph" w:styleId="Footer">
    <w:name w:val="footer"/>
    <w:basedOn w:val="Normal"/>
    <w:link w:val="FooterChar"/>
    <w:uiPriority w:val="99"/>
    <w:rsid w:val="00B73BD7"/>
    <w:pPr>
      <w:tabs>
        <w:tab w:val="center" w:pos="4320"/>
        <w:tab w:val="right" w:pos="8640"/>
      </w:tabs>
    </w:pPr>
  </w:style>
  <w:style w:type="character" w:customStyle="1" w:styleId="FooterChar">
    <w:name w:val="Footer Char"/>
    <w:basedOn w:val="DefaultParagraphFont"/>
    <w:link w:val="Footer"/>
    <w:uiPriority w:val="99"/>
    <w:semiHidden/>
    <w:rsid w:val="00D4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64</Pages>
  <Words>11550</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2</cp:revision>
  <dcterms:created xsi:type="dcterms:W3CDTF">2016-12-22T07:48:00Z</dcterms:created>
  <dcterms:modified xsi:type="dcterms:W3CDTF">2016-12-22T07:48:00Z</dcterms:modified>
</cp:coreProperties>
</file>