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5B492" w14:textId="77777777" w:rsidR="005249D1" w:rsidRDefault="005249D1">
      <w:pPr>
        <w:pStyle w:val="chapternumber"/>
      </w:pPr>
      <w:r>
        <w:t>cHAPTER 1</w:t>
      </w:r>
    </w:p>
    <w:p w14:paraId="7C0D4697" w14:textId="77777777" w:rsidR="005249D1" w:rsidRDefault="005249D1">
      <w:pPr>
        <w:pStyle w:val="chaptertitle"/>
      </w:pPr>
      <w:r>
        <w:tab/>
      </w:r>
      <w:r w:rsidR="00A6469D">
        <w:t>Introducing Financial statements</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30"/>
        <w:gridCol w:w="1134"/>
        <w:gridCol w:w="1206"/>
        <w:gridCol w:w="1242"/>
        <w:gridCol w:w="1278"/>
        <w:gridCol w:w="1170"/>
      </w:tblGrid>
      <w:tr w:rsidR="005249D1" w14:paraId="398FE647" w14:textId="77777777">
        <w:tc>
          <w:tcPr>
            <w:tcW w:w="9360" w:type="dxa"/>
            <w:gridSpan w:val="6"/>
          </w:tcPr>
          <w:p w14:paraId="2459F67C" w14:textId="77777777" w:rsidR="005249D1" w:rsidRDefault="005249D1">
            <w:pPr>
              <w:pStyle w:val="tableheadscenter"/>
              <w:rPr>
                <w:u w:val="single"/>
              </w:rPr>
            </w:pPr>
          </w:p>
          <w:p w14:paraId="2A51AE9E" w14:textId="77777777" w:rsidR="005249D1" w:rsidRDefault="005249D1">
            <w:pPr>
              <w:pStyle w:val="tableheadscenter"/>
              <w:rPr>
                <w:u w:val="single"/>
              </w:rPr>
            </w:pPr>
            <w:r>
              <w:rPr>
                <w:u w:val="single"/>
              </w:rPr>
              <w:t>Related Assignment Materials</w:t>
            </w:r>
          </w:p>
          <w:p w14:paraId="1AA4A663" w14:textId="77777777" w:rsidR="005249D1" w:rsidRDefault="005249D1">
            <w:pPr>
              <w:pStyle w:val="tableheadscenter"/>
              <w:rPr>
                <w:u w:val="single"/>
              </w:rPr>
            </w:pPr>
          </w:p>
        </w:tc>
      </w:tr>
      <w:tr w:rsidR="005249D1" w14:paraId="5C7117DB" w14:textId="77777777" w:rsidTr="006D7E1A">
        <w:tc>
          <w:tcPr>
            <w:tcW w:w="3330" w:type="dxa"/>
          </w:tcPr>
          <w:p w14:paraId="6082021D" w14:textId="77777777" w:rsidR="005249D1" w:rsidRDefault="005249D1">
            <w:pPr>
              <w:pStyle w:val="Italicsheading"/>
              <w:spacing w:before="120"/>
              <w:jc w:val="center"/>
              <w:rPr>
                <w:b/>
              </w:rPr>
            </w:pPr>
            <w:r>
              <w:rPr>
                <w:b/>
              </w:rPr>
              <w:br/>
              <w:t>Student Learning Objectives</w:t>
            </w:r>
          </w:p>
        </w:tc>
        <w:tc>
          <w:tcPr>
            <w:tcW w:w="1134" w:type="dxa"/>
          </w:tcPr>
          <w:p w14:paraId="769807F2" w14:textId="77777777" w:rsidR="005249D1" w:rsidRDefault="005249D1">
            <w:pPr>
              <w:pStyle w:val="Italicsheading"/>
              <w:spacing w:before="120"/>
              <w:jc w:val="center"/>
              <w:rPr>
                <w:b/>
              </w:rPr>
            </w:pPr>
            <w:r>
              <w:rPr>
                <w:b/>
              </w:rPr>
              <w:br/>
              <w:t>Questions</w:t>
            </w:r>
          </w:p>
        </w:tc>
        <w:tc>
          <w:tcPr>
            <w:tcW w:w="1206" w:type="dxa"/>
          </w:tcPr>
          <w:p w14:paraId="4175C0F5" w14:textId="77777777" w:rsidR="005249D1" w:rsidRDefault="005249D1">
            <w:pPr>
              <w:pStyle w:val="Italicsheading"/>
              <w:spacing w:before="120"/>
              <w:jc w:val="center"/>
              <w:rPr>
                <w:b/>
              </w:rPr>
            </w:pPr>
            <w:r>
              <w:rPr>
                <w:b/>
              </w:rPr>
              <w:t>Quick Studies</w:t>
            </w:r>
            <w:r>
              <w:rPr>
                <w:b/>
                <w:szCs w:val="22"/>
              </w:rPr>
              <w:t>*</w:t>
            </w:r>
          </w:p>
        </w:tc>
        <w:tc>
          <w:tcPr>
            <w:tcW w:w="1242" w:type="dxa"/>
          </w:tcPr>
          <w:p w14:paraId="5D783C29" w14:textId="77777777" w:rsidR="005249D1" w:rsidRDefault="005249D1">
            <w:pPr>
              <w:pStyle w:val="Italicsheading"/>
              <w:spacing w:before="120"/>
              <w:jc w:val="center"/>
              <w:rPr>
                <w:b/>
              </w:rPr>
            </w:pPr>
            <w:r>
              <w:rPr>
                <w:b/>
              </w:rPr>
              <w:br/>
              <w:t>Exercises</w:t>
            </w:r>
            <w:r>
              <w:rPr>
                <w:b/>
                <w:szCs w:val="22"/>
              </w:rPr>
              <w:t>*</w:t>
            </w:r>
          </w:p>
        </w:tc>
        <w:tc>
          <w:tcPr>
            <w:tcW w:w="1278" w:type="dxa"/>
          </w:tcPr>
          <w:p w14:paraId="68A8E3D5" w14:textId="77777777" w:rsidR="005249D1" w:rsidRDefault="005249D1" w:rsidP="0013210F">
            <w:pPr>
              <w:pStyle w:val="Italicsheading"/>
              <w:spacing w:before="120"/>
              <w:jc w:val="center"/>
              <w:rPr>
                <w:b/>
              </w:rPr>
            </w:pPr>
            <w:r>
              <w:rPr>
                <w:b/>
              </w:rPr>
              <w:br/>
              <w:t>Problems</w:t>
            </w:r>
            <w:r w:rsidR="00533731">
              <w:rPr>
                <w:b/>
              </w:rPr>
              <w:t>*</w:t>
            </w:r>
            <w:r w:rsidR="00533731">
              <w:rPr>
                <w:b/>
              </w:rPr>
              <w:br/>
            </w:r>
          </w:p>
        </w:tc>
        <w:tc>
          <w:tcPr>
            <w:tcW w:w="1170" w:type="dxa"/>
          </w:tcPr>
          <w:p w14:paraId="323954A5" w14:textId="77777777" w:rsidR="005249D1" w:rsidRDefault="00365634">
            <w:pPr>
              <w:pStyle w:val="Italicsheading"/>
              <w:spacing w:before="120"/>
              <w:jc w:val="center"/>
              <w:rPr>
                <w:b/>
              </w:rPr>
            </w:pPr>
            <w:r>
              <w:rPr>
                <w:b/>
              </w:rPr>
              <w:t>FSA and BTN</w:t>
            </w:r>
          </w:p>
        </w:tc>
      </w:tr>
      <w:tr w:rsidR="005249D1" w14:paraId="7DAD4ACB" w14:textId="77777777">
        <w:trPr>
          <w:cantSplit/>
        </w:trPr>
        <w:tc>
          <w:tcPr>
            <w:tcW w:w="9360" w:type="dxa"/>
            <w:gridSpan w:val="6"/>
          </w:tcPr>
          <w:p w14:paraId="79AD0532" w14:textId="77777777" w:rsidR="005249D1" w:rsidRDefault="005249D1">
            <w:pPr>
              <w:pStyle w:val="TableBody"/>
              <w:rPr>
                <w:b/>
              </w:rPr>
            </w:pPr>
            <w:r>
              <w:rPr>
                <w:b/>
              </w:rPr>
              <w:t>Conceptual objectives</w:t>
            </w:r>
          </w:p>
        </w:tc>
      </w:tr>
      <w:tr w:rsidR="005249D1" w14:paraId="441A1864" w14:textId="77777777" w:rsidTr="006D7E1A">
        <w:tc>
          <w:tcPr>
            <w:tcW w:w="3330" w:type="dxa"/>
          </w:tcPr>
          <w:p w14:paraId="7C1B42DB" w14:textId="77777777" w:rsidR="005249D1" w:rsidRDefault="005249D1" w:rsidP="00195AC9">
            <w:pPr>
              <w:pStyle w:val="TableBody"/>
              <w:ind w:left="360" w:hanging="360"/>
            </w:pPr>
            <w:r>
              <w:t xml:space="preserve">C1. Explain the purpose and importance of accounting </w:t>
            </w:r>
          </w:p>
        </w:tc>
        <w:tc>
          <w:tcPr>
            <w:tcW w:w="1134" w:type="dxa"/>
          </w:tcPr>
          <w:p w14:paraId="3CE0C82A" w14:textId="77777777" w:rsidR="005249D1" w:rsidRDefault="00686971">
            <w:pPr>
              <w:pStyle w:val="TableBody"/>
            </w:pPr>
            <w:r>
              <w:t xml:space="preserve"> 1, </w:t>
            </w:r>
            <w:r w:rsidR="00FE6AB3">
              <w:t xml:space="preserve">2, </w:t>
            </w:r>
            <w:r w:rsidR="004C4D05">
              <w:t xml:space="preserve">4, </w:t>
            </w:r>
            <w:r>
              <w:t>5</w:t>
            </w:r>
            <w:r w:rsidR="005249D1">
              <w:t xml:space="preserve">, </w:t>
            </w:r>
          </w:p>
        </w:tc>
        <w:tc>
          <w:tcPr>
            <w:tcW w:w="1206" w:type="dxa"/>
          </w:tcPr>
          <w:p w14:paraId="166BCFCC" w14:textId="77777777" w:rsidR="005249D1" w:rsidRDefault="00736896" w:rsidP="00736896">
            <w:pPr>
              <w:pStyle w:val="TableBody"/>
            </w:pPr>
            <w:r>
              <w:t xml:space="preserve"> 1-1</w:t>
            </w:r>
          </w:p>
        </w:tc>
        <w:tc>
          <w:tcPr>
            <w:tcW w:w="1242" w:type="dxa"/>
          </w:tcPr>
          <w:p w14:paraId="410F8519" w14:textId="77777777" w:rsidR="005249D1" w:rsidRDefault="00C75A4C" w:rsidP="00C75A4C">
            <w:pPr>
              <w:pStyle w:val="TableBody"/>
            </w:pPr>
            <w:r>
              <w:t xml:space="preserve"> 1-1, 1-4, 1-6</w:t>
            </w:r>
          </w:p>
        </w:tc>
        <w:tc>
          <w:tcPr>
            <w:tcW w:w="1278" w:type="dxa"/>
          </w:tcPr>
          <w:p w14:paraId="0B71EE92" w14:textId="77777777" w:rsidR="005249D1" w:rsidRDefault="005249D1">
            <w:pPr>
              <w:pStyle w:val="TableBody"/>
            </w:pPr>
          </w:p>
        </w:tc>
        <w:tc>
          <w:tcPr>
            <w:tcW w:w="1170" w:type="dxa"/>
          </w:tcPr>
          <w:p w14:paraId="2CDA0C64" w14:textId="77777777" w:rsidR="005249D1" w:rsidRDefault="006D7E1A">
            <w:pPr>
              <w:pStyle w:val="TableBody"/>
            </w:pPr>
            <w:r>
              <w:t xml:space="preserve"> </w:t>
            </w:r>
            <w:r w:rsidR="00796FB7">
              <w:t>BTN 4</w:t>
            </w:r>
          </w:p>
        </w:tc>
      </w:tr>
      <w:tr w:rsidR="005249D1" w14:paraId="21013263" w14:textId="77777777" w:rsidTr="006D7E1A">
        <w:tc>
          <w:tcPr>
            <w:tcW w:w="3330" w:type="dxa"/>
          </w:tcPr>
          <w:p w14:paraId="382699C8" w14:textId="55A87EDC" w:rsidR="005249D1" w:rsidRDefault="00195AC9">
            <w:pPr>
              <w:pStyle w:val="TableBody"/>
              <w:ind w:left="360" w:hanging="360"/>
            </w:pPr>
            <w:r>
              <w:t>C2. Identify users and uses of, and opportunities</w:t>
            </w:r>
            <w:r w:rsidR="00B13B74">
              <w:t>,</w:t>
            </w:r>
            <w:r>
              <w:t xml:space="preserve"> in </w:t>
            </w:r>
            <w:r w:rsidR="005249D1">
              <w:t>accounting.</w:t>
            </w:r>
          </w:p>
        </w:tc>
        <w:tc>
          <w:tcPr>
            <w:tcW w:w="1134" w:type="dxa"/>
          </w:tcPr>
          <w:p w14:paraId="3BE6653F" w14:textId="16B622E9" w:rsidR="005249D1" w:rsidRDefault="000243F6" w:rsidP="00736896">
            <w:pPr>
              <w:pStyle w:val="TableBody"/>
            </w:pPr>
            <w:r>
              <w:t xml:space="preserve"> </w:t>
            </w:r>
            <w:r w:rsidR="00D6292E">
              <w:t>3,</w:t>
            </w:r>
            <w:r w:rsidR="004C4D05">
              <w:t xml:space="preserve"> </w:t>
            </w:r>
            <w:r w:rsidR="00686971">
              <w:t>6</w:t>
            </w:r>
            <w:r w:rsidR="005249D1">
              <w:t>,</w:t>
            </w:r>
            <w:r w:rsidR="00736896">
              <w:t xml:space="preserve"> 7,</w:t>
            </w:r>
            <w:r w:rsidR="00736896">
              <w:br/>
              <w:t xml:space="preserve"> </w:t>
            </w:r>
            <w:r w:rsidR="00CA6EB0">
              <w:t xml:space="preserve">8, 9, </w:t>
            </w:r>
            <w:r w:rsidR="00686971">
              <w:t>10</w:t>
            </w:r>
            <w:r w:rsidR="00CA6EB0">
              <w:t>, 12,</w:t>
            </w:r>
            <w:r w:rsidR="004C4D05">
              <w:br/>
              <w:t xml:space="preserve"> </w:t>
            </w:r>
            <w:r w:rsidR="005249D1">
              <w:t xml:space="preserve">23 </w:t>
            </w:r>
          </w:p>
        </w:tc>
        <w:tc>
          <w:tcPr>
            <w:tcW w:w="1206" w:type="dxa"/>
          </w:tcPr>
          <w:p w14:paraId="10C708B1" w14:textId="77777777" w:rsidR="005249D1" w:rsidRDefault="00736896">
            <w:pPr>
              <w:pStyle w:val="TableBody"/>
            </w:pPr>
            <w:r>
              <w:t xml:space="preserve"> 1-2</w:t>
            </w:r>
          </w:p>
        </w:tc>
        <w:tc>
          <w:tcPr>
            <w:tcW w:w="1242" w:type="dxa"/>
          </w:tcPr>
          <w:p w14:paraId="3EA529DF" w14:textId="77777777" w:rsidR="005249D1" w:rsidRDefault="00C75A4C" w:rsidP="00C75A4C">
            <w:pPr>
              <w:pStyle w:val="TableBody"/>
            </w:pPr>
            <w:r>
              <w:t xml:space="preserve"> 1-2, 1-3, 1-4</w:t>
            </w:r>
          </w:p>
        </w:tc>
        <w:tc>
          <w:tcPr>
            <w:tcW w:w="1278" w:type="dxa"/>
          </w:tcPr>
          <w:p w14:paraId="614412FF" w14:textId="77777777" w:rsidR="005249D1" w:rsidRDefault="005249D1">
            <w:pPr>
              <w:pStyle w:val="TableBody"/>
            </w:pPr>
          </w:p>
        </w:tc>
        <w:tc>
          <w:tcPr>
            <w:tcW w:w="1170" w:type="dxa"/>
          </w:tcPr>
          <w:p w14:paraId="0B99A951" w14:textId="77777777" w:rsidR="005249D1" w:rsidRDefault="00796FB7">
            <w:pPr>
              <w:pStyle w:val="TableBody"/>
            </w:pPr>
            <w:r>
              <w:t xml:space="preserve"> BTN 2, 6</w:t>
            </w:r>
          </w:p>
        </w:tc>
      </w:tr>
      <w:tr w:rsidR="005249D1" w14:paraId="29B20F6B" w14:textId="77777777" w:rsidTr="006D7E1A">
        <w:tc>
          <w:tcPr>
            <w:tcW w:w="3330" w:type="dxa"/>
          </w:tcPr>
          <w:p w14:paraId="45F6CF04" w14:textId="77777777" w:rsidR="005249D1" w:rsidRDefault="00195AC9">
            <w:pPr>
              <w:pStyle w:val="TableBody"/>
              <w:ind w:left="360" w:hanging="360"/>
            </w:pPr>
            <w:r>
              <w:t>C3</w:t>
            </w:r>
            <w:r w:rsidR="005249D1">
              <w:t>. Explain why ethics are crucial to accounting.</w:t>
            </w:r>
          </w:p>
        </w:tc>
        <w:tc>
          <w:tcPr>
            <w:tcW w:w="1134" w:type="dxa"/>
          </w:tcPr>
          <w:p w14:paraId="28709822" w14:textId="77777777" w:rsidR="005249D1" w:rsidRDefault="00686971">
            <w:pPr>
              <w:pStyle w:val="TableBody"/>
            </w:pPr>
            <w:r>
              <w:t xml:space="preserve"> 11, 14</w:t>
            </w:r>
          </w:p>
        </w:tc>
        <w:tc>
          <w:tcPr>
            <w:tcW w:w="1206" w:type="dxa"/>
          </w:tcPr>
          <w:p w14:paraId="0289155D" w14:textId="77777777" w:rsidR="005249D1" w:rsidRDefault="00736896">
            <w:pPr>
              <w:pStyle w:val="TableBody"/>
            </w:pPr>
            <w:r>
              <w:t xml:space="preserve"> 1-3</w:t>
            </w:r>
          </w:p>
        </w:tc>
        <w:tc>
          <w:tcPr>
            <w:tcW w:w="1242" w:type="dxa"/>
          </w:tcPr>
          <w:p w14:paraId="60054F6C" w14:textId="77777777" w:rsidR="005249D1" w:rsidRDefault="00C75A4C" w:rsidP="00C75A4C">
            <w:pPr>
              <w:pStyle w:val="TableBody"/>
            </w:pPr>
            <w:r>
              <w:t xml:space="preserve"> 1-4, 1-5</w:t>
            </w:r>
          </w:p>
        </w:tc>
        <w:tc>
          <w:tcPr>
            <w:tcW w:w="1278" w:type="dxa"/>
          </w:tcPr>
          <w:p w14:paraId="46C4DCBF" w14:textId="77777777" w:rsidR="005249D1" w:rsidRDefault="005249D1">
            <w:pPr>
              <w:pStyle w:val="TableBody"/>
            </w:pPr>
          </w:p>
        </w:tc>
        <w:tc>
          <w:tcPr>
            <w:tcW w:w="1170" w:type="dxa"/>
          </w:tcPr>
          <w:p w14:paraId="09555532" w14:textId="77777777" w:rsidR="005249D1" w:rsidRDefault="006D7E1A">
            <w:pPr>
              <w:pStyle w:val="TableBody"/>
            </w:pPr>
            <w:r>
              <w:t xml:space="preserve"> </w:t>
            </w:r>
            <w:r w:rsidR="00796FB7">
              <w:t>BTN 1</w:t>
            </w:r>
          </w:p>
        </w:tc>
      </w:tr>
      <w:tr w:rsidR="005249D1" w14:paraId="33AA452B" w14:textId="77777777" w:rsidTr="006D7E1A">
        <w:tc>
          <w:tcPr>
            <w:tcW w:w="3330" w:type="dxa"/>
          </w:tcPr>
          <w:p w14:paraId="2F0654D0" w14:textId="77777777" w:rsidR="005249D1" w:rsidRDefault="00195AC9">
            <w:pPr>
              <w:pStyle w:val="TableBody"/>
              <w:ind w:left="360" w:hanging="360"/>
            </w:pPr>
            <w:r>
              <w:t>C4</w:t>
            </w:r>
            <w:r w:rsidR="005249D1">
              <w:t>. Explain generally accepted accounting principles</w:t>
            </w:r>
            <w:r w:rsidR="00BE252E">
              <w:t xml:space="preserve"> </w:t>
            </w:r>
            <w:r w:rsidR="005249D1">
              <w:t xml:space="preserve">and </w:t>
            </w:r>
            <w:r w:rsidR="000243F6">
              <w:t xml:space="preserve">define and </w:t>
            </w:r>
            <w:r w:rsidR="005249D1">
              <w:t>apply sever</w:t>
            </w:r>
            <w:r w:rsidR="000243F6">
              <w:t>al accounting principles.</w:t>
            </w:r>
          </w:p>
        </w:tc>
        <w:tc>
          <w:tcPr>
            <w:tcW w:w="1134" w:type="dxa"/>
          </w:tcPr>
          <w:p w14:paraId="20F07A58" w14:textId="77777777" w:rsidR="005249D1" w:rsidRDefault="00686971">
            <w:pPr>
              <w:pStyle w:val="TableBody"/>
            </w:pPr>
            <w:r>
              <w:t xml:space="preserve"> 13, 14,</w:t>
            </w:r>
            <w:r w:rsidR="005249D1">
              <w:t xml:space="preserve"> </w:t>
            </w:r>
            <w:r>
              <w:t>15,</w:t>
            </w:r>
            <w:r>
              <w:br/>
              <w:t xml:space="preserve"> </w:t>
            </w:r>
            <w:r w:rsidR="00D6292E">
              <w:t>19</w:t>
            </w:r>
          </w:p>
        </w:tc>
        <w:tc>
          <w:tcPr>
            <w:tcW w:w="1206" w:type="dxa"/>
          </w:tcPr>
          <w:p w14:paraId="44924016" w14:textId="77777777" w:rsidR="00736896" w:rsidRDefault="00736896" w:rsidP="007129AC">
            <w:pPr>
              <w:pStyle w:val="TableBody"/>
            </w:pPr>
            <w:r>
              <w:t xml:space="preserve"> 1-4, 1-5, </w:t>
            </w:r>
            <w:r w:rsidR="007129AC">
              <w:br/>
              <w:t xml:space="preserve"> </w:t>
            </w:r>
            <w:r>
              <w:t>1-6, 1-16</w:t>
            </w:r>
          </w:p>
        </w:tc>
        <w:tc>
          <w:tcPr>
            <w:tcW w:w="1242" w:type="dxa"/>
          </w:tcPr>
          <w:p w14:paraId="39B155B9" w14:textId="77777777" w:rsidR="005249D1" w:rsidRDefault="00C75A4C" w:rsidP="00C75A4C">
            <w:pPr>
              <w:pStyle w:val="TableBody"/>
            </w:pPr>
            <w:r>
              <w:t xml:space="preserve"> 1-6, 1-7</w:t>
            </w:r>
          </w:p>
        </w:tc>
        <w:tc>
          <w:tcPr>
            <w:tcW w:w="1278" w:type="dxa"/>
          </w:tcPr>
          <w:p w14:paraId="633269DB" w14:textId="77777777" w:rsidR="005249D1" w:rsidRDefault="006D7E1A">
            <w:pPr>
              <w:pStyle w:val="TableBody"/>
            </w:pPr>
            <w:r>
              <w:t xml:space="preserve"> 1-7, 1-8, 1-9</w:t>
            </w:r>
            <w:r w:rsidR="0013210F">
              <w:t>,</w:t>
            </w:r>
            <w:r w:rsidR="0013210F">
              <w:br/>
              <w:t xml:space="preserve"> </w:t>
            </w:r>
            <w:r w:rsidR="00533731">
              <w:t xml:space="preserve">SP </w:t>
            </w:r>
          </w:p>
        </w:tc>
        <w:tc>
          <w:tcPr>
            <w:tcW w:w="1170" w:type="dxa"/>
          </w:tcPr>
          <w:p w14:paraId="2013D39F" w14:textId="77777777" w:rsidR="005249D1" w:rsidRDefault="00796FB7">
            <w:pPr>
              <w:pStyle w:val="TableBody"/>
            </w:pPr>
            <w:r>
              <w:t xml:space="preserve"> BTN 1</w:t>
            </w:r>
          </w:p>
        </w:tc>
      </w:tr>
      <w:tr w:rsidR="005249D1" w14:paraId="1854FEED" w14:textId="77777777" w:rsidTr="006D7E1A">
        <w:tc>
          <w:tcPr>
            <w:tcW w:w="3330" w:type="dxa"/>
          </w:tcPr>
          <w:p w14:paraId="262C4443" w14:textId="64660E72" w:rsidR="005249D1" w:rsidRDefault="00195AC9">
            <w:pPr>
              <w:pStyle w:val="TableBody"/>
              <w:ind w:left="360" w:hanging="360"/>
            </w:pPr>
            <w:r>
              <w:t>C5</w:t>
            </w:r>
            <w:r w:rsidR="005249D1">
              <w:t>.</w:t>
            </w:r>
            <w:r w:rsidR="005249D1">
              <w:rPr>
                <w:szCs w:val="24"/>
                <w:vertAlign w:val="superscript"/>
              </w:rPr>
              <w:t xml:space="preserve"> </w:t>
            </w:r>
            <w:r w:rsidR="005249D1">
              <w:rPr>
                <w:vertAlign w:val="superscript"/>
              </w:rPr>
              <w:t>B</w:t>
            </w:r>
            <w:r w:rsidR="005249D1">
              <w:t xml:space="preserve"> Identify and describe the three major activities </w:t>
            </w:r>
            <w:r w:rsidR="00B13B74">
              <w:t>of</w:t>
            </w:r>
            <w:r w:rsidR="005249D1">
              <w:t xml:space="preserve"> organizations. (Appendix 1B)</w:t>
            </w:r>
          </w:p>
        </w:tc>
        <w:tc>
          <w:tcPr>
            <w:tcW w:w="1134" w:type="dxa"/>
          </w:tcPr>
          <w:p w14:paraId="0B437651" w14:textId="77777777" w:rsidR="005249D1" w:rsidRDefault="00686971">
            <w:pPr>
              <w:pStyle w:val="TableBody"/>
            </w:pPr>
            <w:r>
              <w:t xml:space="preserve"> 14, 16</w:t>
            </w:r>
            <w:r w:rsidR="00EB4ACC">
              <w:t>, 30</w:t>
            </w:r>
            <w:r w:rsidR="005249D1">
              <w:t>,</w:t>
            </w:r>
          </w:p>
          <w:p w14:paraId="361EA8D7" w14:textId="77777777" w:rsidR="005249D1" w:rsidRDefault="00EB4ACC">
            <w:pPr>
              <w:pStyle w:val="TableBody"/>
            </w:pPr>
            <w:r>
              <w:t xml:space="preserve"> 31</w:t>
            </w:r>
          </w:p>
        </w:tc>
        <w:tc>
          <w:tcPr>
            <w:tcW w:w="1206" w:type="dxa"/>
          </w:tcPr>
          <w:p w14:paraId="51400869" w14:textId="77777777" w:rsidR="005249D1" w:rsidRDefault="005249D1">
            <w:pPr>
              <w:pStyle w:val="TableBody"/>
            </w:pPr>
          </w:p>
        </w:tc>
        <w:tc>
          <w:tcPr>
            <w:tcW w:w="1242" w:type="dxa"/>
          </w:tcPr>
          <w:p w14:paraId="208F88DA" w14:textId="77777777" w:rsidR="005249D1" w:rsidRDefault="00C75A4C" w:rsidP="00C75A4C">
            <w:pPr>
              <w:pStyle w:val="TableBody"/>
            </w:pPr>
            <w:r>
              <w:t xml:space="preserve"> 1-21</w:t>
            </w:r>
          </w:p>
        </w:tc>
        <w:tc>
          <w:tcPr>
            <w:tcW w:w="1278" w:type="dxa"/>
          </w:tcPr>
          <w:p w14:paraId="3D81CB78" w14:textId="77777777" w:rsidR="005249D1" w:rsidRDefault="006D7E1A" w:rsidP="006D7E1A">
            <w:pPr>
              <w:pStyle w:val="TableBody"/>
            </w:pPr>
            <w:r>
              <w:t xml:space="preserve"> 1-13, 1-14</w:t>
            </w:r>
          </w:p>
        </w:tc>
        <w:tc>
          <w:tcPr>
            <w:tcW w:w="1170" w:type="dxa"/>
          </w:tcPr>
          <w:p w14:paraId="37677DE1" w14:textId="77777777" w:rsidR="005249D1" w:rsidRDefault="005249D1">
            <w:pPr>
              <w:pStyle w:val="TableBody"/>
            </w:pPr>
          </w:p>
        </w:tc>
      </w:tr>
      <w:tr w:rsidR="005249D1" w14:paraId="01EC8CBD" w14:textId="77777777">
        <w:tc>
          <w:tcPr>
            <w:tcW w:w="9360" w:type="dxa"/>
            <w:gridSpan w:val="6"/>
          </w:tcPr>
          <w:p w14:paraId="0FC489F1" w14:textId="77777777" w:rsidR="005249D1" w:rsidRDefault="005249D1">
            <w:pPr>
              <w:pStyle w:val="TableBody"/>
            </w:pPr>
            <w:r>
              <w:rPr>
                <w:b/>
              </w:rPr>
              <w:t>Analytical objectives:</w:t>
            </w:r>
            <w:r>
              <w:t xml:space="preserve"> </w:t>
            </w:r>
          </w:p>
        </w:tc>
      </w:tr>
      <w:tr w:rsidR="005249D1" w14:paraId="59B3026E" w14:textId="77777777" w:rsidTr="006D7E1A">
        <w:tc>
          <w:tcPr>
            <w:tcW w:w="3330" w:type="dxa"/>
          </w:tcPr>
          <w:p w14:paraId="6ADFEC40" w14:textId="77777777" w:rsidR="005249D1" w:rsidRDefault="005249D1">
            <w:pPr>
              <w:pStyle w:val="TableBody"/>
              <w:ind w:left="360" w:hanging="360"/>
            </w:pPr>
            <w:r>
              <w:t xml:space="preserve">A1. Define and interpret the accounting equation and each of its components. </w:t>
            </w:r>
          </w:p>
        </w:tc>
        <w:tc>
          <w:tcPr>
            <w:tcW w:w="1134" w:type="dxa"/>
          </w:tcPr>
          <w:p w14:paraId="2B7738EE" w14:textId="77777777" w:rsidR="005249D1" w:rsidRDefault="00686971">
            <w:pPr>
              <w:pStyle w:val="TableBody"/>
            </w:pPr>
            <w:r>
              <w:t xml:space="preserve"> 17</w:t>
            </w:r>
            <w:r w:rsidR="00EB4ACC">
              <w:t xml:space="preserve">, </w:t>
            </w:r>
            <w:r w:rsidR="00251A77">
              <w:t xml:space="preserve">20, </w:t>
            </w:r>
            <w:r w:rsidR="008B42C7">
              <w:t>24</w:t>
            </w:r>
          </w:p>
        </w:tc>
        <w:tc>
          <w:tcPr>
            <w:tcW w:w="1206" w:type="dxa"/>
          </w:tcPr>
          <w:p w14:paraId="17CFDF99" w14:textId="77777777" w:rsidR="00C75A4C" w:rsidRDefault="00C75A4C" w:rsidP="00C75A4C">
            <w:pPr>
              <w:pStyle w:val="TableBody"/>
            </w:pPr>
            <w:r>
              <w:t xml:space="preserve"> 1-7, 1-8, </w:t>
            </w:r>
          </w:p>
          <w:p w14:paraId="1CC1C1F5" w14:textId="77777777" w:rsidR="005249D1" w:rsidRDefault="00C75A4C" w:rsidP="00C75A4C">
            <w:pPr>
              <w:pStyle w:val="TableBody"/>
            </w:pPr>
            <w:r>
              <w:t xml:space="preserve"> 1-9</w:t>
            </w:r>
            <w:r w:rsidR="009A3D75">
              <w:t>, 1-17</w:t>
            </w:r>
          </w:p>
        </w:tc>
        <w:tc>
          <w:tcPr>
            <w:tcW w:w="1242" w:type="dxa"/>
          </w:tcPr>
          <w:p w14:paraId="503A9185" w14:textId="77777777" w:rsidR="005249D1" w:rsidRDefault="00C75A4C" w:rsidP="00C75A4C">
            <w:pPr>
              <w:pStyle w:val="TableBody"/>
            </w:pPr>
            <w:r>
              <w:t xml:space="preserve"> 1-8, 1-9</w:t>
            </w:r>
          </w:p>
        </w:tc>
        <w:tc>
          <w:tcPr>
            <w:tcW w:w="1278" w:type="dxa"/>
          </w:tcPr>
          <w:p w14:paraId="71ED7A06" w14:textId="77777777" w:rsidR="006D7E1A" w:rsidRDefault="006D7E1A" w:rsidP="006D7E1A">
            <w:pPr>
              <w:pStyle w:val="TableBody"/>
            </w:pPr>
            <w:r>
              <w:t xml:space="preserve"> 1-1, 1-2, </w:t>
            </w:r>
          </w:p>
          <w:p w14:paraId="3E6F28CC" w14:textId="77777777" w:rsidR="005249D1" w:rsidRDefault="006D7E1A" w:rsidP="006D7E1A">
            <w:pPr>
              <w:pStyle w:val="TableBody"/>
            </w:pPr>
            <w:r>
              <w:t xml:space="preserve"> 1-8, 1-10</w:t>
            </w:r>
          </w:p>
        </w:tc>
        <w:tc>
          <w:tcPr>
            <w:tcW w:w="1170" w:type="dxa"/>
          </w:tcPr>
          <w:p w14:paraId="497CF43F" w14:textId="77777777" w:rsidR="005249D1" w:rsidRDefault="006D7E1A" w:rsidP="006D7E1A">
            <w:pPr>
              <w:pStyle w:val="TableBody"/>
            </w:pPr>
            <w:r>
              <w:t xml:space="preserve"> </w:t>
            </w:r>
            <w:r w:rsidR="00796FB7">
              <w:t xml:space="preserve">FSA: </w:t>
            </w:r>
            <w:r>
              <w:t>1,</w:t>
            </w:r>
            <w:r w:rsidR="00796FB7">
              <w:t xml:space="preserve"> </w:t>
            </w:r>
            <w:r>
              <w:t>2,</w:t>
            </w:r>
            <w:r w:rsidR="00796FB7">
              <w:t xml:space="preserve"> 3</w:t>
            </w:r>
            <w:r>
              <w:br/>
            </w:r>
            <w:r w:rsidR="00796FB7">
              <w:t xml:space="preserve"> BTN 2, 5</w:t>
            </w:r>
          </w:p>
        </w:tc>
      </w:tr>
      <w:tr w:rsidR="005249D1" w14:paraId="3163CF71" w14:textId="77777777" w:rsidTr="006D7E1A">
        <w:tc>
          <w:tcPr>
            <w:tcW w:w="3330" w:type="dxa"/>
          </w:tcPr>
          <w:p w14:paraId="4371253B" w14:textId="77777777" w:rsidR="005249D1" w:rsidRDefault="00832850">
            <w:pPr>
              <w:pStyle w:val="TableBody"/>
              <w:ind w:left="360" w:hanging="360"/>
            </w:pPr>
            <w:r>
              <w:t>A2</w:t>
            </w:r>
            <w:r w:rsidR="005249D1">
              <w:t xml:space="preserve">. Compute and interpret return on assets. </w:t>
            </w:r>
          </w:p>
        </w:tc>
        <w:tc>
          <w:tcPr>
            <w:tcW w:w="1134" w:type="dxa"/>
          </w:tcPr>
          <w:p w14:paraId="66AE1828" w14:textId="77777777" w:rsidR="005249D1" w:rsidRDefault="00EB4ACC">
            <w:pPr>
              <w:pStyle w:val="TableBody"/>
            </w:pPr>
            <w:r>
              <w:t xml:space="preserve"> 28</w:t>
            </w:r>
          </w:p>
        </w:tc>
        <w:tc>
          <w:tcPr>
            <w:tcW w:w="1206" w:type="dxa"/>
          </w:tcPr>
          <w:p w14:paraId="3FE19A90" w14:textId="77777777" w:rsidR="005249D1" w:rsidRDefault="00C75A4C" w:rsidP="003F4C19">
            <w:pPr>
              <w:pStyle w:val="TableBody"/>
            </w:pPr>
            <w:r>
              <w:t xml:space="preserve"> 1-1</w:t>
            </w:r>
            <w:r w:rsidR="009A3D75">
              <w:t>5</w:t>
            </w:r>
          </w:p>
        </w:tc>
        <w:tc>
          <w:tcPr>
            <w:tcW w:w="1242" w:type="dxa"/>
          </w:tcPr>
          <w:p w14:paraId="4CF34C98" w14:textId="77777777" w:rsidR="005249D1" w:rsidRDefault="00C75A4C" w:rsidP="00C75A4C">
            <w:pPr>
              <w:pStyle w:val="TableBody"/>
            </w:pPr>
            <w:r>
              <w:t xml:space="preserve"> </w:t>
            </w:r>
            <w:r w:rsidR="00E62AED">
              <w:t xml:space="preserve">1-14, </w:t>
            </w:r>
            <w:r>
              <w:t>1-18</w:t>
            </w:r>
          </w:p>
        </w:tc>
        <w:tc>
          <w:tcPr>
            <w:tcW w:w="1278" w:type="dxa"/>
          </w:tcPr>
          <w:p w14:paraId="2CCE4B98" w14:textId="77777777" w:rsidR="005249D1" w:rsidRDefault="006D7E1A" w:rsidP="006D7E1A">
            <w:pPr>
              <w:pStyle w:val="TableBody"/>
            </w:pPr>
            <w:r>
              <w:t xml:space="preserve"> 1-10, 1-11</w:t>
            </w:r>
          </w:p>
        </w:tc>
        <w:tc>
          <w:tcPr>
            <w:tcW w:w="1170" w:type="dxa"/>
          </w:tcPr>
          <w:p w14:paraId="0136E109" w14:textId="77777777" w:rsidR="005249D1" w:rsidRDefault="006D7E1A" w:rsidP="006D7E1A">
            <w:pPr>
              <w:pStyle w:val="TableBody"/>
            </w:pPr>
            <w:r>
              <w:t xml:space="preserve"> </w:t>
            </w:r>
            <w:r w:rsidR="00796FB7">
              <w:t xml:space="preserve">FSA </w:t>
            </w:r>
            <w:r>
              <w:t>1</w:t>
            </w:r>
            <w:r w:rsidR="00796FB7">
              <w:t xml:space="preserve">, </w:t>
            </w:r>
            <w:r>
              <w:t>2,</w:t>
            </w:r>
            <w:r w:rsidR="00796FB7">
              <w:t xml:space="preserve"> 3</w:t>
            </w:r>
            <w:r>
              <w:br/>
            </w:r>
            <w:r w:rsidR="00796FB7">
              <w:t xml:space="preserve"> BTN 3</w:t>
            </w:r>
          </w:p>
        </w:tc>
      </w:tr>
      <w:tr w:rsidR="005249D1" w14:paraId="4C70F518" w14:textId="77777777" w:rsidTr="006D7E1A">
        <w:tc>
          <w:tcPr>
            <w:tcW w:w="3330" w:type="dxa"/>
          </w:tcPr>
          <w:p w14:paraId="5D19EC3B" w14:textId="77777777" w:rsidR="005249D1" w:rsidRDefault="00832850" w:rsidP="00E7400B">
            <w:pPr>
              <w:pStyle w:val="TableBody"/>
              <w:tabs>
                <w:tab w:val="left" w:pos="90"/>
              </w:tabs>
              <w:ind w:left="360" w:hanging="360"/>
            </w:pPr>
            <w:r>
              <w:t>A3</w:t>
            </w:r>
            <w:r w:rsidR="005249D1">
              <w:t>.</w:t>
            </w:r>
            <w:r w:rsidR="005249D1">
              <w:rPr>
                <w:szCs w:val="24"/>
                <w:vertAlign w:val="superscript"/>
              </w:rPr>
              <w:t xml:space="preserve"> </w:t>
            </w:r>
            <w:r w:rsidR="005249D1">
              <w:rPr>
                <w:vertAlign w:val="superscript"/>
              </w:rPr>
              <w:t>A</w:t>
            </w:r>
            <w:r w:rsidR="005249D1">
              <w:t xml:space="preserve"> Explain the relation between return and risk. (Appendix 1A)</w:t>
            </w:r>
          </w:p>
        </w:tc>
        <w:tc>
          <w:tcPr>
            <w:tcW w:w="1134" w:type="dxa"/>
          </w:tcPr>
          <w:p w14:paraId="46887208" w14:textId="77777777" w:rsidR="005249D1" w:rsidRDefault="00EB4ACC">
            <w:pPr>
              <w:pStyle w:val="TableBody"/>
            </w:pPr>
            <w:r>
              <w:t xml:space="preserve"> 29</w:t>
            </w:r>
          </w:p>
        </w:tc>
        <w:tc>
          <w:tcPr>
            <w:tcW w:w="1206" w:type="dxa"/>
          </w:tcPr>
          <w:p w14:paraId="7B8B6FEC" w14:textId="77777777" w:rsidR="005249D1" w:rsidRDefault="005249D1">
            <w:pPr>
              <w:pStyle w:val="TableBody"/>
            </w:pPr>
          </w:p>
        </w:tc>
        <w:tc>
          <w:tcPr>
            <w:tcW w:w="1242" w:type="dxa"/>
          </w:tcPr>
          <w:p w14:paraId="2F51BAD4" w14:textId="77777777" w:rsidR="005249D1" w:rsidRDefault="005249D1">
            <w:pPr>
              <w:pStyle w:val="TableBody"/>
            </w:pPr>
          </w:p>
        </w:tc>
        <w:tc>
          <w:tcPr>
            <w:tcW w:w="1278" w:type="dxa"/>
          </w:tcPr>
          <w:p w14:paraId="6D7927DC" w14:textId="77777777" w:rsidR="005249D1" w:rsidRDefault="006D7E1A" w:rsidP="006D7E1A">
            <w:pPr>
              <w:pStyle w:val="TableBody"/>
            </w:pPr>
            <w:r>
              <w:t xml:space="preserve"> 1-12</w:t>
            </w:r>
          </w:p>
        </w:tc>
        <w:tc>
          <w:tcPr>
            <w:tcW w:w="1170" w:type="dxa"/>
          </w:tcPr>
          <w:p w14:paraId="5BFB22C0" w14:textId="77777777" w:rsidR="005249D1" w:rsidRDefault="00796FB7" w:rsidP="006D7E1A">
            <w:pPr>
              <w:pStyle w:val="TableBody"/>
            </w:pPr>
            <w:r>
              <w:t xml:space="preserve"> FSA 1, 2, 3</w:t>
            </w:r>
            <w:r w:rsidR="006D7E1A">
              <w:br/>
              <w:t xml:space="preserve"> </w:t>
            </w:r>
          </w:p>
        </w:tc>
      </w:tr>
      <w:tr w:rsidR="005249D1" w14:paraId="14F52DFF" w14:textId="77777777">
        <w:tc>
          <w:tcPr>
            <w:tcW w:w="9360" w:type="dxa"/>
            <w:gridSpan w:val="6"/>
          </w:tcPr>
          <w:p w14:paraId="24776F4A" w14:textId="77777777" w:rsidR="005249D1" w:rsidRDefault="005249D1">
            <w:pPr>
              <w:pStyle w:val="TableBody"/>
            </w:pPr>
            <w:r>
              <w:rPr>
                <w:b/>
              </w:rPr>
              <w:t>Procedural objectives:</w:t>
            </w:r>
            <w:r>
              <w:t xml:space="preserve"> </w:t>
            </w:r>
          </w:p>
        </w:tc>
      </w:tr>
      <w:tr w:rsidR="00195AC9" w14:paraId="4FCB9C23" w14:textId="77777777" w:rsidTr="006D7E1A">
        <w:tc>
          <w:tcPr>
            <w:tcW w:w="3330" w:type="dxa"/>
          </w:tcPr>
          <w:p w14:paraId="1CF24763" w14:textId="77777777" w:rsidR="00195AC9" w:rsidRDefault="00195AC9" w:rsidP="00842BE5">
            <w:pPr>
              <w:pStyle w:val="TableBody"/>
              <w:ind w:left="360" w:hanging="360"/>
            </w:pPr>
            <w:r>
              <w:t>P1. Analyze business transactions using the accounting equation.</w:t>
            </w:r>
          </w:p>
        </w:tc>
        <w:tc>
          <w:tcPr>
            <w:tcW w:w="1134" w:type="dxa"/>
          </w:tcPr>
          <w:p w14:paraId="15A959D7" w14:textId="77777777" w:rsidR="00195AC9" w:rsidRDefault="00195AC9" w:rsidP="00842BE5">
            <w:pPr>
              <w:pStyle w:val="TableBody"/>
            </w:pPr>
            <w:r>
              <w:t xml:space="preserve"> 18</w:t>
            </w:r>
          </w:p>
        </w:tc>
        <w:tc>
          <w:tcPr>
            <w:tcW w:w="1206" w:type="dxa"/>
          </w:tcPr>
          <w:p w14:paraId="1CE83B6A" w14:textId="77777777" w:rsidR="00195AC9" w:rsidRDefault="00C75A4C" w:rsidP="00C75A4C">
            <w:pPr>
              <w:pStyle w:val="TableBody"/>
            </w:pPr>
            <w:r>
              <w:t xml:space="preserve"> 1-10, 1-11</w:t>
            </w:r>
            <w:r>
              <w:br/>
              <w:t xml:space="preserve"> </w:t>
            </w:r>
          </w:p>
        </w:tc>
        <w:tc>
          <w:tcPr>
            <w:tcW w:w="1242" w:type="dxa"/>
          </w:tcPr>
          <w:p w14:paraId="143C0EBA" w14:textId="77777777" w:rsidR="00195AC9" w:rsidRDefault="00C75A4C" w:rsidP="00581AD8">
            <w:pPr>
              <w:pStyle w:val="TableBody"/>
            </w:pPr>
            <w:r>
              <w:t xml:space="preserve"> 1-10, 1-11,</w:t>
            </w:r>
          </w:p>
          <w:p w14:paraId="5F0DB868" w14:textId="77777777" w:rsidR="00C75A4C" w:rsidRDefault="00C75A4C" w:rsidP="00C75A4C">
            <w:pPr>
              <w:pStyle w:val="TableBody"/>
            </w:pPr>
            <w:r>
              <w:t xml:space="preserve"> 1-12, 1-13</w:t>
            </w:r>
          </w:p>
        </w:tc>
        <w:tc>
          <w:tcPr>
            <w:tcW w:w="1278" w:type="dxa"/>
          </w:tcPr>
          <w:p w14:paraId="2C684885" w14:textId="77777777" w:rsidR="006D7E1A" w:rsidRDefault="006D7E1A" w:rsidP="006D7E1A">
            <w:pPr>
              <w:pStyle w:val="TableBody"/>
            </w:pPr>
            <w:r>
              <w:t xml:space="preserve"> 1-1, 1-2, 1-7,</w:t>
            </w:r>
          </w:p>
          <w:p w14:paraId="37B2EEE2" w14:textId="77777777" w:rsidR="00195AC9" w:rsidRDefault="006D7E1A" w:rsidP="006D7E1A">
            <w:pPr>
              <w:pStyle w:val="TableBody"/>
            </w:pPr>
            <w:r>
              <w:t xml:space="preserve"> 1-8, 1-9</w:t>
            </w:r>
            <w:r w:rsidR="00F15023">
              <w:t>, SP</w:t>
            </w:r>
          </w:p>
        </w:tc>
        <w:tc>
          <w:tcPr>
            <w:tcW w:w="1170" w:type="dxa"/>
          </w:tcPr>
          <w:p w14:paraId="66832266" w14:textId="77777777" w:rsidR="00195AC9" w:rsidRDefault="00581AD8" w:rsidP="00A703BF">
            <w:pPr>
              <w:pStyle w:val="TableBody"/>
            </w:pPr>
            <w:r>
              <w:t xml:space="preserve"> </w:t>
            </w:r>
            <w:r w:rsidR="006D7E1A">
              <w:t xml:space="preserve"> </w:t>
            </w:r>
            <w:r w:rsidR="00796FB7">
              <w:t>BTN 5</w:t>
            </w:r>
          </w:p>
        </w:tc>
      </w:tr>
      <w:tr w:rsidR="00195AC9" w14:paraId="0BD76AF7" w14:textId="77777777" w:rsidTr="006D7E1A">
        <w:tc>
          <w:tcPr>
            <w:tcW w:w="3330" w:type="dxa"/>
          </w:tcPr>
          <w:p w14:paraId="5131D8EF" w14:textId="77777777" w:rsidR="00195AC9" w:rsidRDefault="00195AC9" w:rsidP="00842BE5">
            <w:pPr>
              <w:pStyle w:val="TableBody"/>
              <w:ind w:left="360" w:hanging="360"/>
            </w:pPr>
            <w:r>
              <w:t>P2. Identify and prepare basic financial statements and explain how they interrelate.</w:t>
            </w:r>
          </w:p>
        </w:tc>
        <w:tc>
          <w:tcPr>
            <w:tcW w:w="1134" w:type="dxa"/>
          </w:tcPr>
          <w:p w14:paraId="005C2A16" w14:textId="3A452865" w:rsidR="00195AC9" w:rsidRDefault="00195AC9">
            <w:pPr>
              <w:pStyle w:val="TableBody"/>
            </w:pPr>
            <w:r>
              <w:t xml:space="preserve"> 21, 22,</w:t>
            </w:r>
            <w:r w:rsidR="00251A77">
              <w:t xml:space="preserve"> </w:t>
            </w:r>
            <w:r>
              <w:t>23,</w:t>
            </w:r>
            <w:r w:rsidR="004C4D05">
              <w:t xml:space="preserve"> 24,</w:t>
            </w:r>
            <w:r>
              <w:t xml:space="preserve"> 25,</w:t>
            </w:r>
            <w:r w:rsidR="00251A77">
              <w:t xml:space="preserve"> </w:t>
            </w:r>
            <w:r>
              <w:t xml:space="preserve">26, 27, </w:t>
            </w:r>
            <w:r w:rsidR="008B42C7">
              <w:t xml:space="preserve">32, </w:t>
            </w:r>
            <w:r>
              <w:t>33</w:t>
            </w:r>
          </w:p>
        </w:tc>
        <w:tc>
          <w:tcPr>
            <w:tcW w:w="1206" w:type="dxa"/>
          </w:tcPr>
          <w:p w14:paraId="6AC738A0" w14:textId="77777777" w:rsidR="00195AC9" w:rsidRDefault="00C75A4C" w:rsidP="00C75A4C">
            <w:pPr>
              <w:pStyle w:val="TableBody"/>
            </w:pPr>
            <w:r>
              <w:t xml:space="preserve"> 1-12, 1-13, </w:t>
            </w:r>
            <w:r>
              <w:br/>
              <w:t xml:space="preserve"> 1-14</w:t>
            </w:r>
            <w:r w:rsidR="007129AC">
              <w:t>, 1-16</w:t>
            </w:r>
          </w:p>
        </w:tc>
        <w:tc>
          <w:tcPr>
            <w:tcW w:w="1242" w:type="dxa"/>
          </w:tcPr>
          <w:p w14:paraId="77D43986" w14:textId="4265A8A1" w:rsidR="00C75A4C" w:rsidRDefault="00C75A4C">
            <w:pPr>
              <w:pStyle w:val="TableBody"/>
            </w:pPr>
            <w:r>
              <w:t xml:space="preserve"> 1-15,</w:t>
            </w:r>
            <w:r w:rsidR="00E62AED">
              <w:t xml:space="preserve"> </w:t>
            </w:r>
            <w:r>
              <w:t>1-16, 1-17,</w:t>
            </w:r>
            <w:r w:rsidR="00E62AED">
              <w:t xml:space="preserve"> </w:t>
            </w:r>
            <w:r>
              <w:t>1-18, 1-19,</w:t>
            </w:r>
            <w:r w:rsidR="00E62AED">
              <w:t xml:space="preserve"> </w:t>
            </w:r>
            <w:r>
              <w:t>1-20</w:t>
            </w:r>
            <w:r w:rsidR="00E62AED">
              <w:t>, 1-22</w:t>
            </w:r>
          </w:p>
        </w:tc>
        <w:tc>
          <w:tcPr>
            <w:tcW w:w="1278" w:type="dxa"/>
          </w:tcPr>
          <w:p w14:paraId="23AFCB62" w14:textId="77777777" w:rsidR="006D7E1A" w:rsidRDefault="006D7E1A" w:rsidP="006D7E1A">
            <w:pPr>
              <w:pStyle w:val="TableBody"/>
            </w:pPr>
            <w:r>
              <w:t xml:space="preserve"> 1-3, 1-4, 1-5,</w:t>
            </w:r>
          </w:p>
          <w:p w14:paraId="2A1A3243" w14:textId="77777777" w:rsidR="00195AC9" w:rsidRDefault="006D7E1A" w:rsidP="006D7E1A">
            <w:pPr>
              <w:pStyle w:val="TableBody"/>
            </w:pPr>
            <w:r>
              <w:t xml:space="preserve"> 1-6, 1-7, 1-8,</w:t>
            </w:r>
            <w:r>
              <w:br/>
              <w:t xml:space="preserve"> 1-9</w:t>
            </w:r>
          </w:p>
        </w:tc>
        <w:tc>
          <w:tcPr>
            <w:tcW w:w="1170" w:type="dxa"/>
          </w:tcPr>
          <w:p w14:paraId="4A070F01" w14:textId="77777777" w:rsidR="00195AC9" w:rsidRDefault="00195AC9" w:rsidP="00842BE5">
            <w:pPr>
              <w:pStyle w:val="TableBody"/>
            </w:pPr>
          </w:p>
        </w:tc>
      </w:tr>
    </w:tbl>
    <w:p w14:paraId="622F31C9" w14:textId="77777777" w:rsidR="005249D1" w:rsidRDefault="005249D1">
      <w:pPr>
        <w:rPr>
          <w:b/>
          <w:color w:val="000000"/>
          <w:u w:val="single"/>
        </w:rPr>
      </w:pPr>
    </w:p>
    <w:p w14:paraId="4795E4BB" w14:textId="438940D8" w:rsidR="005249D1" w:rsidRDefault="005249D1">
      <w:pPr>
        <w:rPr>
          <w:b/>
          <w:i/>
          <w:color w:val="000000"/>
        </w:rPr>
      </w:pPr>
      <w:r>
        <w:rPr>
          <w:b/>
          <w:i/>
          <w:color w:val="000000"/>
        </w:rPr>
        <w:t>*See additional information on next page that pertains to these quick studies, exercises</w:t>
      </w:r>
      <w:r w:rsidR="00D104BA">
        <w:rPr>
          <w:b/>
          <w:i/>
          <w:color w:val="000000"/>
        </w:rPr>
        <w:t>,</w:t>
      </w:r>
      <w:r>
        <w:rPr>
          <w:b/>
          <w:i/>
          <w:color w:val="000000"/>
        </w:rPr>
        <w:t xml:space="preserve"> and problems.</w:t>
      </w:r>
    </w:p>
    <w:p w14:paraId="5C74A54F" w14:textId="77777777" w:rsidR="001F3083" w:rsidRDefault="001F3083">
      <w:pPr>
        <w:rPr>
          <w:b/>
          <w:i/>
          <w:color w:val="000000"/>
        </w:rPr>
      </w:pPr>
      <w:r>
        <w:rPr>
          <w:b/>
          <w:i/>
          <w:color w:val="000000"/>
        </w:rPr>
        <w:t>SP refers to the Serial Problem</w:t>
      </w:r>
    </w:p>
    <w:p w14:paraId="01F6BD91" w14:textId="77777777" w:rsidR="005B6071" w:rsidRDefault="005B6071">
      <w:pPr>
        <w:rPr>
          <w:b/>
          <w:i/>
          <w:color w:val="000000"/>
        </w:rPr>
      </w:pPr>
      <w:r>
        <w:rPr>
          <w:b/>
          <w:i/>
          <w:color w:val="000000"/>
        </w:rPr>
        <w:t>FSA refers to Financial Statement Analysis</w:t>
      </w:r>
    </w:p>
    <w:p w14:paraId="71D30C6F" w14:textId="77777777" w:rsidR="005B6071" w:rsidRDefault="005B6071">
      <w:pPr>
        <w:rPr>
          <w:b/>
          <w:i/>
          <w:color w:val="000000"/>
        </w:rPr>
      </w:pPr>
      <w:r>
        <w:rPr>
          <w:b/>
          <w:i/>
          <w:color w:val="000000"/>
        </w:rPr>
        <w:t>BTN refers to Beyond the Numbers</w:t>
      </w:r>
    </w:p>
    <w:p w14:paraId="4890F756" w14:textId="77777777" w:rsidR="00CE0ED8" w:rsidRDefault="005249D1" w:rsidP="00CE0ED8">
      <w:pPr>
        <w:pStyle w:val="Heading1"/>
      </w:pPr>
      <w:r>
        <w:rPr>
          <w:color w:val="000000"/>
        </w:rPr>
        <w:br w:type="page"/>
      </w:r>
      <w:r w:rsidR="00CE0ED8" w:rsidDel="00CE0ED8">
        <w:lastRenderedPageBreak/>
        <w:t xml:space="preserve"> </w:t>
      </w:r>
      <w:r w:rsidR="00CE0ED8">
        <w:t xml:space="preserve">Additional Information on Related Assignment Material </w:t>
      </w:r>
    </w:p>
    <w:p w14:paraId="7C6D7621" w14:textId="77777777" w:rsidR="00CE0ED8" w:rsidRPr="00A340F7" w:rsidRDefault="00CE0ED8" w:rsidP="00CE0ED8">
      <w:pPr>
        <w:autoSpaceDE w:val="0"/>
        <w:autoSpaceDN w:val="0"/>
        <w:rPr>
          <w:rFonts w:ascii="AvenirLTPro-Heavy" w:hAnsi="AvenirLTPro-Heavy"/>
          <w:b/>
          <w:bCs/>
          <w:color w:val="000000"/>
          <w:sz w:val="24"/>
          <w:szCs w:val="24"/>
        </w:rPr>
      </w:pPr>
      <w:r w:rsidRPr="00A340F7">
        <w:rPr>
          <w:rFonts w:ascii="AvenirLTPro-Heavy" w:hAnsi="AvenirLTPro-Heavy"/>
          <w:b/>
          <w:bCs/>
          <w:color w:val="000000"/>
          <w:sz w:val="24"/>
          <w:szCs w:val="24"/>
        </w:rPr>
        <w:t>Connect</w:t>
      </w:r>
    </w:p>
    <w:p w14:paraId="0E59D2AB" w14:textId="7B73578A" w:rsidR="00CE0ED8" w:rsidRPr="00B33C99" w:rsidRDefault="00CE0ED8" w:rsidP="00CE0ED8">
      <w:pPr>
        <w:autoSpaceDE w:val="0"/>
        <w:autoSpaceDN w:val="0"/>
        <w:rPr>
          <w:rFonts w:ascii="AvenirLTPro-Light" w:hAnsi="AvenirLTPro-Light"/>
          <w:color w:val="000000"/>
          <w:sz w:val="20"/>
        </w:rPr>
      </w:pPr>
      <w:r w:rsidRPr="00B33C99">
        <w:rPr>
          <w:rFonts w:ascii="AvenirLTPro-Light" w:hAnsi="AvenirLTPro-Light"/>
          <w:color w:val="000000"/>
          <w:sz w:val="20"/>
        </w:rPr>
        <w:t>Available on the instructor’s course-specific website</w:t>
      </w:r>
      <w:r w:rsidR="00FE52DA" w:rsidRPr="00B33C99">
        <w:rPr>
          <w:rFonts w:ascii="AvenirLTPro-Light" w:hAnsi="AvenirLTPro-Light"/>
          <w:color w:val="000000"/>
          <w:sz w:val="20"/>
        </w:rPr>
        <w:t>, Connect</w:t>
      </w:r>
      <w:r w:rsidRPr="00B33C99">
        <w:rPr>
          <w:rFonts w:ascii="AvenirLTPro-Light" w:hAnsi="AvenirLTPro-Light"/>
          <w:color w:val="000000"/>
          <w:sz w:val="20"/>
        </w:rPr>
        <w:t xml:space="preserve"> repeats all numerical Quick Studies, all Exercises</w:t>
      </w:r>
      <w:r w:rsidR="00B46E6C" w:rsidRPr="00B33C99">
        <w:rPr>
          <w:rFonts w:ascii="AvenirLTPro-Light" w:hAnsi="AvenirLTPro-Light"/>
          <w:color w:val="000000"/>
          <w:sz w:val="20"/>
        </w:rPr>
        <w:t>,</w:t>
      </w:r>
      <w:r w:rsidRPr="00B33C99">
        <w:rPr>
          <w:rFonts w:ascii="AvenirLTPro-Light" w:hAnsi="AvenirLTPro-Light"/>
          <w:color w:val="000000"/>
          <w:sz w:val="20"/>
        </w:rPr>
        <w:t xml:space="preserve"> and Problem Set A. Connect also provides algorithmic versions for Quick Study, Exercises</w:t>
      </w:r>
      <w:r w:rsidR="0080520D" w:rsidRPr="00B33C99">
        <w:rPr>
          <w:rFonts w:ascii="AvenirLTPro-Light" w:hAnsi="AvenirLTPro-Light"/>
          <w:color w:val="000000"/>
          <w:sz w:val="20"/>
        </w:rPr>
        <w:t>,</w:t>
      </w:r>
      <w:r w:rsidRPr="00B33C99">
        <w:rPr>
          <w:rFonts w:ascii="AvenirLTPro-Light" w:hAnsi="AvenirLTPro-Light"/>
          <w:color w:val="000000"/>
          <w:sz w:val="20"/>
        </w:rPr>
        <w:t xml:space="preserve"> and Problems</w:t>
      </w:r>
      <w:r w:rsidR="0004255D" w:rsidRPr="00B33C99">
        <w:rPr>
          <w:rFonts w:ascii="AvenirLTPro-Light" w:hAnsi="AvenirLTPro-Light"/>
          <w:color w:val="000000"/>
          <w:sz w:val="20"/>
        </w:rPr>
        <w:t xml:space="preserve">. </w:t>
      </w:r>
      <w:r w:rsidRPr="00B33C99">
        <w:rPr>
          <w:rFonts w:ascii="AvenirLTPro-Light" w:hAnsi="AvenirLTPro-Light"/>
          <w:color w:val="000000"/>
          <w:sz w:val="20"/>
        </w:rPr>
        <w:t>It allows instructors to monitor, promote, and assess student learning. It can be used in practice, homework, or exam mode.</w:t>
      </w:r>
    </w:p>
    <w:p w14:paraId="26F39535" w14:textId="77777777" w:rsidR="00CE0ED8" w:rsidRDefault="00CE0ED8" w:rsidP="00CE0ED8">
      <w:pPr>
        <w:autoSpaceDE w:val="0"/>
        <w:autoSpaceDN w:val="0"/>
        <w:rPr>
          <w:b/>
        </w:rPr>
      </w:pPr>
    </w:p>
    <w:p w14:paraId="69AFD6BC" w14:textId="77777777"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Connect Insight</w:t>
      </w:r>
    </w:p>
    <w:p w14:paraId="19CDEB40" w14:textId="77777777" w:rsidR="00CE0ED8" w:rsidRPr="005625AA" w:rsidRDefault="00CE0ED8" w:rsidP="00CE0ED8">
      <w:pPr>
        <w:autoSpaceDE w:val="0"/>
        <w:autoSpaceDN w:val="0"/>
        <w:rPr>
          <w:rFonts w:ascii="AvenirLTPro-Light" w:hAnsi="AvenirLTPro-Light"/>
          <w:color w:val="000000"/>
          <w:sz w:val="20"/>
        </w:rPr>
      </w:pPr>
      <w:r w:rsidRPr="00A340F7">
        <w:rPr>
          <w:rFonts w:ascii="AvenirLTPro-Light" w:hAnsi="AvenirLTPro-Light"/>
          <w:color w:val="000000"/>
          <w:sz w:val="20"/>
        </w:rPr>
        <w:t>The first and only analytics tool of its kind, Connect Insight is a series of visual data displays that are each framed by an intuitive question and provide at-a-glance information regarding how an instructor’s class is performi</w:t>
      </w:r>
      <w:r w:rsidRPr="004968D0">
        <w:rPr>
          <w:rFonts w:ascii="AvenirLTPro-Light" w:hAnsi="AvenirLTPro-Light"/>
          <w:color w:val="000000"/>
          <w:sz w:val="20"/>
        </w:rPr>
        <w:t>ng. Connect Insight is available through Connect titles.</w:t>
      </w:r>
    </w:p>
    <w:p w14:paraId="0BC6C0E2" w14:textId="77777777" w:rsidR="00CE0ED8" w:rsidRPr="00295145" w:rsidRDefault="00CE0ED8" w:rsidP="00CE0ED8">
      <w:pPr>
        <w:autoSpaceDE w:val="0"/>
        <w:autoSpaceDN w:val="0"/>
        <w:rPr>
          <w:rFonts w:ascii="AvenirLTPro-Heavy" w:hAnsi="AvenirLTPro-Heavy"/>
          <w:b/>
          <w:bCs/>
          <w:color w:val="000000"/>
          <w:sz w:val="24"/>
          <w:szCs w:val="24"/>
        </w:rPr>
      </w:pPr>
    </w:p>
    <w:p w14:paraId="62E24E47" w14:textId="77777777" w:rsidR="00CE0ED8" w:rsidRPr="00295145" w:rsidRDefault="00CE0ED8" w:rsidP="00CE0ED8">
      <w:pPr>
        <w:autoSpaceDE w:val="0"/>
        <w:autoSpaceDN w:val="0"/>
        <w:rPr>
          <w:rFonts w:ascii="AvenirLTPro-Heavy" w:hAnsi="AvenirLTPro-Heavy"/>
          <w:b/>
          <w:bCs/>
          <w:color w:val="000000"/>
          <w:sz w:val="24"/>
          <w:szCs w:val="24"/>
        </w:rPr>
      </w:pPr>
    </w:p>
    <w:p w14:paraId="1EE1F221" w14:textId="77777777"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General Ledger</w:t>
      </w:r>
    </w:p>
    <w:p w14:paraId="5D12AAE3" w14:textId="12F25387"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General Ledger (GL) problems offer students the ability to see how transactions post from the general journal all the way through the financial statements. Critical thinking and analysis components are added to each GL problem to ensure understanding of the entire process</w:t>
      </w:r>
      <w:r w:rsidR="0004255D">
        <w:rPr>
          <w:rFonts w:ascii="AvenirLTPro-Light" w:hAnsi="AvenirLTPro-Light"/>
          <w:color w:val="000000"/>
          <w:sz w:val="20"/>
        </w:rPr>
        <w:t xml:space="preserve">. </w:t>
      </w:r>
      <w:r>
        <w:rPr>
          <w:rFonts w:ascii="AvenirLTPro-Light" w:hAnsi="AvenirLTPro-Light"/>
          <w:color w:val="000000"/>
          <w:sz w:val="20"/>
        </w:rPr>
        <w:t>GL problems are auto-graded and provide instant feedback to the student.</w:t>
      </w:r>
    </w:p>
    <w:p w14:paraId="3032AA92" w14:textId="77777777" w:rsidR="00CE0ED8" w:rsidRDefault="00CE0ED8" w:rsidP="00CE0ED8">
      <w:pPr>
        <w:autoSpaceDE w:val="0"/>
        <w:autoSpaceDN w:val="0"/>
        <w:rPr>
          <w:rFonts w:ascii="MemphisLTPro-Medium" w:hAnsi="MemphisLTPro-Medium"/>
          <w:color w:val="21B38D"/>
          <w:sz w:val="35"/>
          <w:szCs w:val="35"/>
        </w:rPr>
      </w:pPr>
    </w:p>
    <w:p w14:paraId="22C6704B" w14:textId="77777777"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Excel Simulations</w:t>
      </w:r>
    </w:p>
    <w:p w14:paraId="31CEAB23" w14:textId="77777777"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Excel Simulations allow students to practice their Excel skills—such as basic formulas and formatting—within the context of accounting. These questions feature animated, narrated Help and Show Me tutorials (when enabled). Excel Simulations are auto-graded and provide instant feedback to the student.</w:t>
      </w:r>
    </w:p>
    <w:p w14:paraId="608838E7" w14:textId="77777777" w:rsidR="001D5B59" w:rsidRDefault="001D5B59" w:rsidP="000E4EF3">
      <w:pPr>
        <w:jc w:val="center"/>
        <w:rPr>
          <w:b/>
          <w:sz w:val="24"/>
          <w:szCs w:val="24"/>
          <w:u w:val="single"/>
        </w:rPr>
      </w:pPr>
    </w:p>
    <w:p w14:paraId="64FBD1EE" w14:textId="77777777" w:rsidR="001D5B59" w:rsidRPr="00BF7CD2" w:rsidRDefault="001D5B59" w:rsidP="001D5B59">
      <w:pPr>
        <w:pStyle w:val="Heading1"/>
      </w:pPr>
      <w:r w:rsidRPr="00BF7CD2">
        <w:t>Synopsis of Chapter Revisions</w:t>
      </w:r>
    </w:p>
    <w:p w14:paraId="2BB17366" w14:textId="77777777" w:rsidR="00BF7CD2" w:rsidRPr="00DF1997"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Updated opener—</w:t>
      </w:r>
      <w:r w:rsidRPr="001A57B6">
        <w:rPr>
          <w:rFonts w:ascii="AvenirLTPro-Light" w:hAnsi="AvenirLTPro-Light"/>
          <w:b/>
          <w:sz w:val="20"/>
        </w:rPr>
        <w:t>Apple</w:t>
      </w:r>
      <w:r w:rsidRPr="00DF1997">
        <w:rPr>
          <w:rFonts w:ascii="AvenirLTPro-Light" w:hAnsi="AvenirLTPro-Light"/>
          <w:sz w:val="20"/>
        </w:rPr>
        <w:t xml:space="preserve"> and entrepreneurial assignment.</w:t>
      </w:r>
    </w:p>
    <w:p w14:paraId="51A4E506" w14:textId="77777777" w:rsidR="00BF7CD2"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Updated salary info for accountants.</w:t>
      </w:r>
    </w:p>
    <w:p w14:paraId="3DF2F045" w14:textId="77777777" w:rsidR="00DF1997" w:rsidRPr="00DF1997" w:rsidRDefault="00DF1997"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Reorganized “Ethics” section to include enforcing ethics.</w:t>
      </w:r>
    </w:p>
    <w:p w14:paraId="2BF85FC8" w14:textId="77777777" w:rsidR="00BF7CD2" w:rsidRPr="00DF1997"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Streamlined </w:t>
      </w:r>
      <w:r w:rsidR="00DF1997">
        <w:rPr>
          <w:rFonts w:ascii="AvenirLTPro-Light" w:hAnsi="AvenirLTPro-Light"/>
          <w:sz w:val="20"/>
        </w:rPr>
        <w:t>the “Fundamentals of Accounting” section</w:t>
      </w:r>
      <w:r w:rsidRPr="00DF1997">
        <w:rPr>
          <w:rFonts w:ascii="AvenirLTPro-Light" w:hAnsi="AvenirLTPro-Light"/>
          <w:sz w:val="20"/>
        </w:rPr>
        <w:t>.</w:t>
      </w:r>
    </w:p>
    <w:p w14:paraId="727F57E4" w14:textId="77777777" w:rsidR="00BF7CD2"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Streamlined the “International Standards” section.</w:t>
      </w:r>
    </w:p>
    <w:p w14:paraId="1A5BB6AC" w14:textId="77777777" w:rsidR="00DF1997" w:rsidRPr="00DF1997" w:rsidRDefault="00DF1997"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Revised the business entity discussion along with adding LLC.</w:t>
      </w:r>
    </w:p>
    <w:p w14:paraId="4B7BAD3D" w14:textId="77777777" w:rsidR="00BF7CD2"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Updated the </w:t>
      </w:r>
      <w:r w:rsidR="00DF1997">
        <w:rPr>
          <w:rFonts w:ascii="AvenirLTPro-Light" w:hAnsi="AvenirLTPro-Light"/>
          <w:sz w:val="20"/>
        </w:rPr>
        <w:t>section on r</w:t>
      </w:r>
      <w:r w:rsidRPr="00DF1997">
        <w:rPr>
          <w:rFonts w:ascii="AvenirLTPro-Light" w:hAnsi="AvenirLTPro-Light"/>
          <w:sz w:val="20"/>
        </w:rPr>
        <w:t xml:space="preserve">evenue </w:t>
      </w:r>
      <w:r w:rsidR="00DF1997">
        <w:rPr>
          <w:rFonts w:ascii="AvenirLTPro-Light" w:hAnsi="AvenirLTPro-Light"/>
          <w:sz w:val="20"/>
        </w:rPr>
        <w:t>recognition.</w:t>
      </w:r>
    </w:p>
    <w:p w14:paraId="62B1E54F" w14:textId="77777777" w:rsidR="00DF1997" w:rsidRPr="00DF1997" w:rsidRDefault="00DF1997"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Updated section on accounting constraints.</w:t>
      </w:r>
    </w:p>
    <w:p w14:paraId="5DB6F3F8" w14:textId="77777777" w:rsidR="00BF7CD2" w:rsidRPr="00DF1997"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New </w:t>
      </w:r>
      <w:r w:rsidR="00DF1997">
        <w:rPr>
          <w:rFonts w:ascii="AvenirLTPro-Light" w:hAnsi="AvenirLTPro-Light"/>
          <w:sz w:val="20"/>
        </w:rPr>
        <w:t>layout for introducing financial statements</w:t>
      </w:r>
      <w:r w:rsidRPr="00DF1997">
        <w:rPr>
          <w:rFonts w:ascii="AvenirLTPro-Light" w:hAnsi="AvenirLTPro-Light"/>
          <w:sz w:val="20"/>
        </w:rPr>
        <w:t>.</w:t>
      </w:r>
    </w:p>
    <w:p w14:paraId="4EBA5CFD" w14:textId="77777777" w:rsidR="00BF7CD2"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Updated </w:t>
      </w:r>
      <w:r w:rsidR="00DF1997" w:rsidRPr="001A57B6">
        <w:rPr>
          <w:rFonts w:ascii="AvenirLTPro-Light" w:hAnsi="AvenirLTPro-Light"/>
          <w:b/>
          <w:sz w:val="20"/>
        </w:rPr>
        <w:t>Apple</w:t>
      </w:r>
      <w:r w:rsidR="00DF1997">
        <w:rPr>
          <w:rFonts w:ascii="AvenirLTPro-Light" w:hAnsi="AvenirLTPro-Light"/>
          <w:sz w:val="20"/>
        </w:rPr>
        <w:t xml:space="preserve"> numbers for NTK 1-5</w:t>
      </w:r>
      <w:r w:rsidRPr="00DF1997">
        <w:rPr>
          <w:rFonts w:ascii="AvenirLTPro-Light" w:hAnsi="AvenirLTPro-Light"/>
          <w:sz w:val="20"/>
        </w:rPr>
        <w:t>.</w:t>
      </w:r>
    </w:p>
    <w:p w14:paraId="5E8E4554" w14:textId="77777777" w:rsidR="00DF1997" w:rsidRPr="00DF1997" w:rsidRDefault="00DF1997"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Global View moved to follow assignments – for all chapters.</w:t>
      </w:r>
    </w:p>
    <w:p w14:paraId="1306852E" w14:textId="77777777" w:rsidR="00BF7CD2" w:rsidRPr="00DF1997"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Updated </w:t>
      </w:r>
      <w:r w:rsidR="00DF1997">
        <w:rPr>
          <w:rFonts w:ascii="AvenirLTPro-Light" w:hAnsi="AvenirLTPro-Light"/>
          <w:sz w:val="20"/>
        </w:rPr>
        <w:t xml:space="preserve">Social Index graph for sustainable investing in </w:t>
      </w:r>
      <w:r w:rsidRPr="00DF1997">
        <w:rPr>
          <w:rFonts w:ascii="AvenirLTPro-Light" w:hAnsi="AvenirLTPro-Light"/>
          <w:sz w:val="20"/>
        </w:rPr>
        <w:t>Decision Insights.</w:t>
      </w:r>
    </w:p>
    <w:p w14:paraId="7C2FEB22" w14:textId="77777777" w:rsidR="00BF7CD2" w:rsidRPr="00DF1997" w:rsidRDefault="00101FB8"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 xml:space="preserve">New company, </w:t>
      </w:r>
      <w:r w:rsidRPr="00101FB8">
        <w:rPr>
          <w:rFonts w:ascii="AvenirLTPro-Light" w:hAnsi="AvenirLTPro-Light"/>
          <w:b/>
          <w:sz w:val="20"/>
        </w:rPr>
        <w:t>Nike</w:t>
      </w:r>
      <w:r>
        <w:rPr>
          <w:rFonts w:ascii="AvenirLTPro-Light" w:hAnsi="AvenirLTPro-Light"/>
          <w:sz w:val="20"/>
        </w:rPr>
        <w:t>, and data for Decision Analysis section.</w:t>
      </w:r>
    </w:p>
    <w:p w14:paraId="555C64BF" w14:textId="77777777" w:rsidR="00BF7CD2" w:rsidRDefault="00BF7CD2" w:rsidP="00E11AEF">
      <w:pPr>
        <w:pStyle w:val="ListParagraph"/>
        <w:numPr>
          <w:ilvl w:val="0"/>
          <w:numId w:val="30"/>
        </w:numPr>
        <w:autoSpaceDE w:val="0"/>
        <w:autoSpaceDN w:val="0"/>
        <w:adjustRightInd w:val="0"/>
        <w:rPr>
          <w:rFonts w:ascii="AvenirLTPro-Light" w:hAnsi="AvenirLTPro-Light"/>
          <w:sz w:val="20"/>
        </w:rPr>
      </w:pPr>
      <w:r w:rsidRPr="00DF1997">
        <w:rPr>
          <w:rFonts w:ascii="AvenirLTPro-Light" w:hAnsi="AvenirLTPro-Light"/>
          <w:sz w:val="20"/>
        </w:rPr>
        <w:t xml:space="preserve">Added </w:t>
      </w:r>
      <w:r w:rsidR="00101FB8">
        <w:rPr>
          <w:rFonts w:ascii="AvenirLTPro-Light" w:hAnsi="AvenirLTPro-Light"/>
          <w:sz w:val="20"/>
        </w:rPr>
        <w:t xml:space="preserve">two </w:t>
      </w:r>
      <w:r w:rsidRPr="00DF1997">
        <w:rPr>
          <w:rFonts w:ascii="AvenirLTPro-Light" w:hAnsi="AvenirLTPro-Light"/>
          <w:sz w:val="20"/>
        </w:rPr>
        <w:t xml:space="preserve">new </w:t>
      </w:r>
      <w:r w:rsidR="00101FB8">
        <w:rPr>
          <w:rFonts w:ascii="AvenirLTPro-Light" w:hAnsi="AvenirLTPro-Light"/>
          <w:sz w:val="20"/>
        </w:rPr>
        <w:t>Exercise assignments.</w:t>
      </w:r>
    </w:p>
    <w:p w14:paraId="5491D4B8" w14:textId="77777777" w:rsidR="00101FB8" w:rsidRPr="00DF1997" w:rsidRDefault="00101FB8" w:rsidP="00E11AEF">
      <w:pPr>
        <w:pStyle w:val="ListParagraph"/>
        <w:numPr>
          <w:ilvl w:val="0"/>
          <w:numId w:val="30"/>
        </w:numPr>
        <w:autoSpaceDE w:val="0"/>
        <w:autoSpaceDN w:val="0"/>
        <w:adjustRightInd w:val="0"/>
        <w:rPr>
          <w:rFonts w:ascii="AvenirLTPro-Light" w:hAnsi="AvenirLTPro-Light"/>
          <w:sz w:val="20"/>
        </w:rPr>
      </w:pPr>
      <w:r>
        <w:rPr>
          <w:rFonts w:ascii="AvenirLTPro-Light" w:hAnsi="AvenirLTPro-Light"/>
          <w:sz w:val="20"/>
        </w:rPr>
        <w:t>Added new analysis assignments: Financial Analysis, Comparative Analysis, and Global Analysis.</w:t>
      </w:r>
    </w:p>
    <w:p w14:paraId="799A6ECE" w14:textId="77777777" w:rsidR="001D5B59" w:rsidRDefault="001D5B59" w:rsidP="00E11AEF">
      <w:pPr>
        <w:rPr>
          <w:b/>
          <w:sz w:val="24"/>
          <w:szCs w:val="24"/>
          <w:u w:val="single"/>
        </w:rPr>
      </w:pPr>
    </w:p>
    <w:p w14:paraId="3499DE7B" w14:textId="77777777" w:rsidR="001D5B59" w:rsidRDefault="001D5B59" w:rsidP="000E4EF3">
      <w:pPr>
        <w:jc w:val="center"/>
        <w:rPr>
          <w:b/>
          <w:sz w:val="24"/>
          <w:szCs w:val="24"/>
          <w:u w:val="single"/>
        </w:rPr>
      </w:pPr>
    </w:p>
    <w:p w14:paraId="0DF8E217" w14:textId="77777777" w:rsidR="001D5B59" w:rsidRDefault="001D5B59" w:rsidP="00E11AEF">
      <w:pPr>
        <w:rPr>
          <w:b/>
          <w:sz w:val="24"/>
          <w:szCs w:val="24"/>
          <w:u w:val="single"/>
        </w:rPr>
      </w:pPr>
    </w:p>
    <w:p w14:paraId="200631D2" w14:textId="77777777" w:rsidR="00DA2E13" w:rsidRDefault="005249D1" w:rsidP="002D21D9">
      <w:pPr>
        <w:pStyle w:val="Heading1"/>
      </w:pPr>
      <w:r>
        <w:br w:type="page"/>
      </w:r>
    </w:p>
    <w:tbl>
      <w:tblPr>
        <w:tblW w:w="0" w:type="auto"/>
        <w:tblLayout w:type="fixed"/>
        <w:tblLook w:val="0000" w:firstRow="0" w:lastRow="0" w:firstColumn="0" w:lastColumn="0" w:noHBand="0" w:noVBand="0"/>
      </w:tblPr>
      <w:tblGrid>
        <w:gridCol w:w="7200"/>
        <w:gridCol w:w="2358"/>
      </w:tblGrid>
      <w:tr w:rsidR="002D21D9" w14:paraId="07FB4CD9" w14:textId="77777777" w:rsidTr="002E66BA">
        <w:tc>
          <w:tcPr>
            <w:tcW w:w="7200" w:type="dxa"/>
            <w:tcBorders>
              <w:right w:val="single" w:sz="4" w:space="0" w:color="auto"/>
            </w:tcBorders>
          </w:tcPr>
          <w:p w14:paraId="28B2183D" w14:textId="77777777" w:rsidR="002D21D9" w:rsidRDefault="002D21D9" w:rsidP="002E66BA">
            <w:pPr>
              <w:pStyle w:val="Heading1"/>
            </w:pPr>
            <w:r>
              <w:lastRenderedPageBreak/>
              <w:br w:type="page"/>
              <w:t>Chapter Outline</w:t>
            </w:r>
          </w:p>
        </w:tc>
        <w:tc>
          <w:tcPr>
            <w:tcW w:w="2358" w:type="dxa"/>
            <w:tcBorders>
              <w:left w:val="single" w:sz="4" w:space="0" w:color="auto"/>
            </w:tcBorders>
          </w:tcPr>
          <w:p w14:paraId="5358928F" w14:textId="77777777" w:rsidR="002D21D9" w:rsidRDefault="002D21D9" w:rsidP="002E66BA">
            <w:pPr>
              <w:pStyle w:val="Heading1"/>
              <w:jc w:val="center"/>
              <w:rPr>
                <w:rFonts w:ascii="Times New Roman" w:hAnsi="Times New Roman"/>
              </w:rPr>
            </w:pPr>
            <w:r>
              <w:t>Notes</w:t>
            </w:r>
          </w:p>
        </w:tc>
      </w:tr>
      <w:tr w:rsidR="002D21D9" w14:paraId="5DCCF729" w14:textId="77777777" w:rsidTr="002E66BA">
        <w:tblPrEx>
          <w:tblBorders>
            <w:insideV w:val="single" w:sz="4" w:space="0" w:color="auto"/>
          </w:tblBorders>
        </w:tblPrEx>
        <w:tc>
          <w:tcPr>
            <w:tcW w:w="7200" w:type="dxa"/>
          </w:tcPr>
          <w:p w14:paraId="4EBFCC97" w14:textId="10C9C067" w:rsidR="002D21D9" w:rsidRDefault="002D21D9" w:rsidP="000A5431">
            <w:pPr>
              <w:pStyle w:val="Outline1"/>
              <w:numPr>
                <w:ilvl w:val="0"/>
                <w:numId w:val="3"/>
              </w:numPr>
              <w:tabs>
                <w:tab w:val="clear" w:pos="1440"/>
              </w:tabs>
              <w:rPr>
                <w:b/>
              </w:rPr>
            </w:pPr>
            <w:r>
              <w:rPr>
                <w:b/>
              </w:rPr>
              <w:t>Importance of Accounting</w:t>
            </w:r>
            <w:r>
              <w:t xml:space="preserve">—we live in the information age </w:t>
            </w:r>
            <w:r w:rsidR="000A5431">
              <w:t xml:space="preserve">in which </w:t>
            </w:r>
            <w:r>
              <w:t>information, and its reliability, impacts the financial well-being of us all.</w:t>
            </w:r>
          </w:p>
        </w:tc>
        <w:tc>
          <w:tcPr>
            <w:tcW w:w="2358" w:type="dxa"/>
          </w:tcPr>
          <w:p w14:paraId="2F1899B1" w14:textId="77777777" w:rsidR="002D21D9" w:rsidRDefault="002D21D9" w:rsidP="002E66BA">
            <w:pPr>
              <w:pStyle w:val="Outline1"/>
              <w:tabs>
                <w:tab w:val="left" w:pos="5670"/>
              </w:tabs>
              <w:ind w:left="0" w:right="2160" w:firstLine="0"/>
              <w:jc w:val="right"/>
              <w:rPr>
                <w:b/>
                <w:sz w:val="20"/>
              </w:rPr>
            </w:pPr>
          </w:p>
        </w:tc>
      </w:tr>
      <w:tr w:rsidR="002D21D9" w14:paraId="606A9AC7" w14:textId="77777777" w:rsidTr="002E66BA">
        <w:tblPrEx>
          <w:tblBorders>
            <w:insideV w:val="single" w:sz="4" w:space="0" w:color="auto"/>
          </w:tblBorders>
        </w:tblPrEx>
        <w:tc>
          <w:tcPr>
            <w:tcW w:w="7200" w:type="dxa"/>
          </w:tcPr>
          <w:p w14:paraId="1B32D443" w14:textId="0228420A" w:rsidR="002D21D9" w:rsidRDefault="002D21D9" w:rsidP="00B33C99">
            <w:pPr>
              <w:pStyle w:val="Outline2"/>
              <w:tabs>
                <w:tab w:val="clear" w:pos="1080"/>
              </w:tabs>
              <w:ind w:left="720" w:firstLine="0"/>
            </w:pPr>
            <w:r>
              <w:rPr>
                <w:i/>
              </w:rPr>
              <w:t>Accounting</w:t>
            </w:r>
            <w:r>
              <w:t xml:space="preserve"> is an information and measurement system that identifies, records</w:t>
            </w:r>
            <w:r w:rsidR="00901D56">
              <w:t>,</w:t>
            </w:r>
            <w:r>
              <w:t xml:space="preserve"> and communicates information about an organization</w:t>
            </w:r>
            <w:r w:rsidR="00901D56">
              <w:t>’</w:t>
            </w:r>
            <w:r>
              <w:t xml:space="preserve">s business activities. </w:t>
            </w:r>
          </w:p>
        </w:tc>
        <w:tc>
          <w:tcPr>
            <w:tcW w:w="2358" w:type="dxa"/>
          </w:tcPr>
          <w:p w14:paraId="0805C531" w14:textId="77777777" w:rsidR="002D21D9" w:rsidRDefault="002D21D9" w:rsidP="002E66BA">
            <w:pPr>
              <w:pStyle w:val="Outline1"/>
              <w:tabs>
                <w:tab w:val="left" w:pos="5670"/>
              </w:tabs>
              <w:ind w:left="0" w:right="2160" w:firstLine="0"/>
              <w:jc w:val="right"/>
              <w:rPr>
                <w:b/>
                <w:sz w:val="20"/>
              </w:rPr>
            </w:pPr>
          </w:p>
        </w:tc>
      </w:tr>
      <w:tr w:rsidR="002D21D9" w14:paraId="62E87D01" w14:textId="77777777" w:rsidTr="002E66BA">
        <w:tblPrEx>
          <w:tblBorders>
            <w:insideV w:val="single" w:sz="4" w:space="0" w:color="auto"/>
          </w:tblBorders>
        </w:tblPrEx>
        <w:tc>
          <w:tcPr>
            <w:tcW w:w="7200" w:type="dxa"/>
          </w:tcPr>
          <w:p w14:paraId="74C0A40C" w14:textId="77777777" w:rsidR="002D21D9" w:rsidRDefault="002D21D9" w:rsidP="002E66BA">
            <w:pPr>
              <w:pStyle w:val="Outline2"/>
              <w:numPr>
                <w:ilvl w:val="0"/>
                <w:numId w:val="2"/>
              </w:numPr>
            </w:pPr>
            <w:r>
              <w:t>Users of Accounting Information</w:t>
            </w:r>
          </w:p>
        </w:tc>
        <w:tc>
          <w:tcPr>
            <w:tcW w:w="2358" w:type="dxa"/>
          </w:tcPr>
          <w:p w14:paraId="1D6265CF" w14:textId="77777777" w:rsidR="002D21D9" w:rsidRDefault="002D21D9" w:rsidP="002E66BA">
            <w:pPr>
              <w:pStyle w:val="Outline1"/>
              <w:tabs>
                <w:tab w:val="left" w:pos="5670"/>
              </w:tabs>
              <w:ind w:left="0" w:right="2160" w:firstLine="0"/>
              <w:jc w:val="right"/>
              <w:rPr>
                <w:b/>
                <w:sz w:val="20"/>
              </w:rPr>
            </w:pPr>
          </w:p>
        </w:tc>
      </w:tr>
      <w:tr w:rsidR="002D21D9" w14:paraId="5FC6484B" w14:textId="77777777" w:rsidTr="002E66BA">
        <w:tblPrEx>
          <w:tblBorders>
            <w:insideV w:val="single" w:sz="4" w:space="0" w:color="auto"/>
          </w:tblBorders>
        </w:tblPrEx>
        <w:tc>
          <w:tcPr>
            <w:tcW w:w="7200" w:type="dxa"/>
          </w:tcPr>
          <w:p w14:paraId="0C108228" w14:textId="34C509F7" w:rsidR="002D21D9" w:rsidRDefault="002D21D9" w:rsidP="002E66BA">
            <w:pPr>
              <w:pStyle w:val="Outline3"/>
              <w:numPr>
                <w:ilvl w:val="0"/>
                <w:numId w:val="4"/>
              </w:numPr>
            </w:pPr>
            <w:r>
              <w:t xml:space="preserve">External Information Users—those </w:t>
            </w:r>
            <w:r w:rsidRPr="0097307F">
              <w:rPr>
                <w:i/>
              </w:rPr>
              <w:t xml:space="preserve">not </w:t>
            </w:r>
            <w:r>
              <w:t>directly involved with running the company</w:t>
            </w:r>
            <w:r w:rsidR="0004255D">
              <w:t xml:space="preserve">. </w:t>
            </w:r>
            <w:r>
              <w:t>Examples: shareholders (investors), lenders, directors, external auditors, nonexecutive employees, labor unions, regulators, voters, legislators, government officials, customers, suppliers, lawyers, brokers, etc.</w:t>
            </w:r>
          </w:p>
        </w:tc>
        <w:tc>
          <w:tcPr>
            <w:tcW w:w="2358" w:type="dxa"/>
          </w:tcPr>
          <w:p w14:paraId="705DF67F" w14:textId="77777777" w:rsidR="002D21D9" w:rsidRDefault="002D21D9" w:rsidP="002E66BA">
            <w:pPr>
              <w:pStyle w:val="Outline1"/>
              <w:tabs>
                <w:tab w:val="left" w:pos="5670"/>
              </w:tabs>
              <w:ind w:left="0" w:right="2160" w:firstLine="0"/>
              <w:jc w:val="right"/>
              <w:rPr>
                <w:b/>
                <w:sz w:val="20"/>
              </w:rPr>
            </w:pPr>
          </w:p>
        </w:tc>
      </w:tr>
      <w:tr w:rsidR="002D21D9" w14:paraId="67822229" w14:textId="77777777" w:rsidTr="002E66BA">
        <w:tblPrEx>
          <w:tblBorders>
            <w:insideV w:val="single" w:sz="4" w:space="0" w:color="auto"/>
          </w:tblBorders>
        </w:tblPrEx>
        <w:tc>
          <w:tcPr>
            <w:tcW w:w="7200" w:type="dxa"/>
          </w:tcPr>
          <w:p w14:paraId="54D03D49" w14:textId="77777777" w:rsidR="002D21D9" w:rsidRDefault="002D21D9" w:rsidP="002E66BA">
            <w:pPr>
              <w:pStyle w:val="Outline4"/>
              <w:numPr>
                <w:ilvl w:val="0"/>
                <w:numId w:val="5"/>
              </w:numPr>
            </w:pPr>
            <w:r>
              <w:t xml:space="preserve">Financial Accounting—area of accounting aimed at serving external users by providing them with </w:t>
            </w:r>
            <w:r>
              <w:rPr>
                <w:i/>
              </w:rPr>
              <w:t>general-purpose financial statements</w:t>
            </w:r>
            <w:r>
              <w:t>.</w:t>
            </w:r>
          </w:p>
          <w:p w14:paraId="53CC03C4" w14:textId="77777777" w:rsidR="002D21D9" w:rsidRDefault="002D21D9" w:rsidP="002E66BA">
            <w:pPr>
              <w:pStyle w:val="Outline4"/>
              <w:numPr>
                <w:ilvl w:val="0"/>
                <w:numId w:val="5"/>
              </w:numPr>
            </w:pPr>
            <w:r>
              <w:t>General-Purpose Financial Statement</w:t>
            </w:r>
            <w:r w:rsidR="00ED1841">
              <w:t>s</w:t>
            </w:r>
            <w:r>
              <w:t xml:space="preserve">—statements that have broad range of purposes </w:t>
            </w:r>
            <w:r w:rsidR="000051B6">
              <w:t>for these statements</w:t>
            </w:r>
            <w:r>
              <w:t>.</w:t>
            </w:r>
          </w:p>
        </w:tc>
        <w:tc>
          <w:tcPr>
            <w:tcW w:w="2358" w:type="dxa"/>
          </w:tcPr>
          <w:p w14:paraId="54B965C5" w14:textId="77777777" w:rsidR="002D21D9" w:rsidRDefault="002D21D9" w:rsidP="002E66BA">
            <w:pPr>
              <w:pStyle w:val="Outline1"/>
              <w:tabs>
                <w:tab w:val="left" w:pos="5670"/>
              </w:tabs>
              <w:ind w:left="0" w:right="2160" w:firstLine="0"/>
              <w:jc w:val="right"/>
              <w:rPr>
                <w:b/>
                <w:sz w:val="20"/>
              </w:rPr>
            </w:pPr>
          </w:p>
        </w:tc>
      </w:tr>
      <w:tr w:rsidR="002D21D9" w14:paraId="6BE70DAF" w14:textId="77777777" w:rsidTr="002E66BA">
        <w:tblPrEx>
          <w:tblBorders>
            <w:insideV w:val="single" w:sz="4" w:space="0" w:color="auto"/>
          </w:tblBorders>
        </w:tblPrEx>
        <w:tc>
          <w:tcPr>
            <w:tcW w:w="7200" w:type="dxa"/>
          </w:tcPr>
          <w:p w14:paraId="066578CF" w14:textId="77777777" w:rsidR="002D21D9" w:rsidRDefault="002D21D9" w:rsidP="002E66BA">
            <w:pPr>
              <w:pStyle w:val="Outline3"/>
            </w:pPr>
            <w:r>
              <w:t>2.</w:t>
            </w:r>
            <w:r>
              <w:tab/>
              <w:t>Internal Information Users—those directly involved in managing and operating an organization.</w:t>
            </w:r>
          </w:p>
        </w:tc>
        <w:tc>
          <w:tcPr>
            <w:tcW w:w="2358" w:type="dxa"/>
          </w:tcPr>
          <w:p w14:paraId="7DD83E9D" w14:textId="77777777" w:rsidR="002D21D9" w:rsidRDefault="002D21D9" w:rsidP="002E66BA">
            <w:pPr>
              <w:pStyle w:val="Outline1"/>
              <w:tabs>
                <w:tab w:val="left" w:pos="5670"/>
              </w:tabs>
              <w:ind w:left="0" w:right="2160" w:firstLine="0"/>
              <w:jc w:val="right"/>
              <w:rPr>
                <w:b/>
                <w:sz w:val="20"/>
              </w:rPr>
            </w:pPr>
          </w:p>
        </w:tc>
      </w:tr>
      <w:tr w:rsidR="002D21D9" w14:paraId="45C16ECE" w14:textId="77777777" w:rsidTr="002E66BA">
        <w:tblPrEx>
          <w:tblBorders>
            <w:insideV w:val="single" w:sz="4" w:space="0" w:color="auto"/>
          </w:tblBorders>
        </w:tblPrEx>
        <w:tc>
          <w:tcPr>
            <w:tcW w:w="7200" w:type="dxa"/>
          </w:tcPr>
          <w:p w14:paraId="1A04EE22" w14:textId="77777777" w:rsidR="002D21D9" w:rsidRDefault="002D21D9" w:rsidP="002D21D9">
            <w:pPr>
              <w:pStyle w:val="Outline4"/>
              <w:numPr>
                <w:ilvl w:val="0"/>
                <w:numId w:val="6"/>
              </w:numPr>
            </w:pPr>
            <w:r>
              <w:t>Managerial Accounting—area of accounting that serves the decision-making needs of internal users.</w:t>
            </w:r>
          </w:p>
          <w:p w14:paraId="4A30560F" w14:textId="77777777" w:rsidR="002D21D9" w:rsidRDefault="002D21D9">
            <w:pPr>
              <w:pStyle w:val="Outline4"/>
              <w:numPr>
                <w:ilvl w:val="0"/>
                <w:numId w:val="6"/>
              </w:numPr>
            </w:pPr>
            <w:r>
              <w:t xml:space="preserve">Internal Reports—are designed </w:t>
            </w:r>
            <w:r w:rsidR="00F82AA3">
              <w:t xml:space="preserve">for the </w:t>
            </w:r>
            <w:r>
              <w:t xml:space="preserve">special needs of </w:t>
            </w:r>
            <w:r w:rsidR="00F82AA3">
              <w:t xml:space="preserve">internal </w:t>
            </w:r>
            <w:r>
              <w:t>users.</w:t>
            </w:r>
          </w:p>
        </w:tc>
        <w:tc>
          <w:tcPr>
            <w:tcW w:w="2358" w:type="dxa"/>
          </w:tcPr>
          <w:p w14:paraId="3B6250C5" w14:textId="77777777" w:rsidR="002D21D9" w:rsidRDefault="002D21D9" w:rsidP="002E66BA">
            <w:pPr>
              <w:pStyle w:val="Outline1"/>
              <w:tabs>
                <w:tab w:val="left" w:pos="5670"/>
              </w:tabs>
              <w:ind w:left="0" w:right="2160" w:firstLine="0"/>
              <w:jc w:val="right"/>
              <w:rPr>
                <w:b/>
                <w:sz w:val="20"/>
              </w:rPr>
            </w:pPr>
          </w:p>
        </w:tc>
      </w:tr>
      <w:tr w:rsidR="002D21D9" w14:paraId="6A532702" w14:textId="77777777" w:rsidTr="002E66BA">
        <w:tblPrEx>
          <w:tblBorders>
            <w:insideV w:val="single" w:sz="4" w:space="0" w:color="auto"/>
          </w:tblBorders>
        </w:tblPrEx>
        <w:tc>
          <w:tcPr>
            <w:tcW w:w="7200" w:type="dxa"/>
          </w:tcPr>
          <w:p w14:paraId="28C4BB7D" w14:textId="7FDA330B" w:rsidR="002D21D9" w:rsidRDefault="002D21D9" w:rsidP="002E66BA">
            <w:pPr>
              <w:pStyle w:val="Outline2"/>
            </w:pPr>
            <w:r>
              <w:br w:type="page"/>
            </w:r>
            <w:r w:rsidR="003C3A72">
              <w:t>B</w:t>
            </w:r>
            <w:r>
              <w:t>.</w:t>
            </w:r>
            <w:r>
              <w:tab/>
              <w:t>Opportunities in Accounting</w:t>
            </w:r>
            <w:r>
              <w:br/>
              <w:t>Four broad areas of opportunities are financial, managerial, taxation, and accounting</w:t>
            </w:r>
            <w:r w:rsidR="00961D16">
              <w:t>-</w:t>
            </w:r>
            <w:r>
              <w:t>related.</w:t>
            </w:r>
          </w:p>
        </w:tc>
        <w:tc>
          <w:tcPr>
            <w:tcW w:w="2358" w:type="dxa"/>
          </w:tcPr>
          <w:p w14:paraId="1E597E68" w14:textId="77777777" w:rsidR="002D21D9" w:rsidRDefault="002D21D9" w:rsidP="002E66BA">
            <w:pPr>
              <w:pStyle w:val="Outline1"/>
              <w:tabs>
                <w:tab w:val="left" w:pos="5670"/>
              </w:tabs>
              <w:ind w:left="0" w:right="2160" w:firstLine="0"/>
              <w:jc w:val="right"/>
              <w:rPr>
                <w:b/>
                <w:sz w:val="20"/>
              </w:rPr>
            </w:pPr>
          </w:p>
        </w:tc>
      </w:tr>
      <w:tr w:rsidR="002D21D9" w14:paraId="12F26673" w14:textId="77777777" w:rsidTr="002E66BA">
        <w:tblPrEx>
          <w:tblBorders>
            <w:insideV w:val="single" w:sz="4" w:space="0" w:color="auto"/>
          </w:tblBorders>
        </w:tblPrEx>
        <w:tc>
          <w:tcPr>
            <w:tcW w:w="7200" w:type="dxa"/>
          </w:tcPr>
          <w:p w14:paraId="130C5FA8" w14:textId="77777777" w:rsidR="002D21D9" w:rsidRDefault="002D21D9" w:rsidP="002E66BA">
            <w:pPr>
              <w:pStyle w:val="Outline3"/>
            </w:pPr>
            <w:r>
              <w:t>1.</w:t>
            </w:r>
            <w:r>
              <w:tab/>
              <w:t>Private accounting offers the most opportunities.</w:t>
            </w:r>
          </w:p>
          <w:p w14:paraId="5CBE6108" w14:textId="77777777" w:rsidR="002D21D9" w:rsidRDefault="002D21D9" w:rsidP="002E66BA">
            <w:pPr>
              <w:pStyle w:val="Outline3"/>
            </w:pPr>
            <w:r>
              <w:t>2.</w:t>
            </w:r>
            <w:r>
              <w:tab/>
              <w:t>Public accounting offers the next largest number of opportunities</w:t>
            </w:r>
          </w:p>
          <w:p w14:paraId="0E9D682B" w14:textId="3AE80AA8" w:rsidR="002D21D9" w:rsidRDefault="002D21D9" w:rsidP="002E66BA">
            <w:pPr>
              <w:pStyle w:val="Outline3"/>
            </w:pPr>
            <w:r>
              <w:t>3.</w:t>
            </w:r>
            <w:r>
              <w:tab/>
              <w:t>Government (and not-for-profit) agencies, including business regulation and investigation of law violations</w:t>
            </w:r>
            <w:r w:rsidR="00961D16">
              <w:t>,</w:t>
            </w:r>
            <w:r>
              <w:t xml:space="preserve"> also offer opportunities.</w:t>
            </w:r>
          </w:p>
        </w:tc>
        <w:tc>
          <w:tcPr>
            <w:tcW w:w="2358" w:type="dxa"/>
          </w:tcPr>
          <w:p w14:paraId="47B2018D" w14:textId="77777777" w:rsidR="002D21D9" w:rsidRDefault="002D21D9" w:rsidP="002E66BA">
            <w:pPr>
              <w:pStyle w:val="Outline1"/>
              <w:tabs>
                <w:tab w:val="left" w:pos="5670"/>
              </w:tabs>
              <w:ind w:left="0" w:right="2160" w:firstLine="0"/>
              <w:jc w:val="right"/>
              <w:rPr>
                <w:b/>
                <w:sz w:val="20"/>
              </w:rPr>
            </w:pPr>
          </w:p>
        </w:tc>
      </w:tr>
      <w:tr w:rsidR="002D21D9" w14:paraId="58219AEB" w14:textId="77777777" w:rsidTr="002E66BA">
        <w:tblPrEx>
          <w:tblBorders>
            <w:insideV w:val="single" w:sz="4" w:space="0" w:color="auto"/>
          </w:tblBorders>
        </w:tblPrEx>
        <w:tc>
          <w:tcPr>
            <w:tcW w:w="7200" w:type="dxa"/>
          </w:tcPr>
          <w:p w14:paraId="785116A7" w14:textId="77777777" w:rsidR="002D21D9" w:rsidRDefault="002D21D9" w:rsidP="002E66BA">
            <w:pPr>
              <w:pStyle w:val="Outline1"/>
              <w:rPr>
                <w:b/>
                <w:bCs/>
              </w:rPr>
            </w:pPr>
            <w:r>
              <w:rPr>
                <w:b/>
                <w:bCs/>
              </w:rPr>
              <w:t>II.</w:t>
            </w:r>
            <w:r>
              <w:tab/>
            </w:r>
            <w:r>
              <w:rPr>
                <w:b/>
              </w:rPr>
              <w:t>Fundamentals of Accounting</w:t>
            </w:r>
            <w:r>
              <w:t>—accounting is guided by principles, standards, concepts, and assumptions.</w:t>
            </w:r>
          </w:p>
        </w:tc>
        <w:tc>
          <w:tcPr>
            <w:tcW w:w="2358" w:type="dxa"/>
          </w:tcPr>
          <w:p w14:paraId="59DEEC71" w14:textId="77777777" w:rsidR="002D21D9" w:rsidRDefault="002D21D9" w:rsidP="002E66BA">
            <w:pPr>
              <w:pStyle w:val="Outline1"/>
              <w:ind w:left="0" w:firstLine="0"/>
              <w:rPr>
                <w:b/>
                <w:bCs/>
              </w:rPr>
            </w:pPr>
          </w:p>
        </w:tc>
      </w:tr>
      <w:tr w:rsidR="002D21D9" w14:paraId="1B60DF53" w14:textId="77777777" w:rsidTr="002E66BA">
        <w:tblPrEx>
          <w:tblBorders>
            <w:insideV w:val="single" w:sz="4" w:space="0" w:color="auto"/>
          </w:tblBorders>
        </w:tblPrEx>
        <w:tc>
          <w:tcPr>
            <w:tcW w:w="7200" w:type="dxa"/>
          </w:tcPr>
          <w:p w14:paraId="1C410A7B" w14:textId="75AC0CE2" w:rsidR="002D21D9" w:rsidRDefault="002D21D9" w:rsidP="002E66BA">
            <w:pPr>
              <w:pStyle w:val="Outline2"/>
            </w:pPr>
            <w:r>
              <w:t>A.</w:t>
            </w:r>
            <w:r>
              <w:tab/>
              <w:t>Ethics—</w:t>
            </w:r>
            <w:r w:rsidR="00DB72B0">
              <w:t>A</w:t>
            </w:r>
            <w:r>
              <w:t xml:space="preserve"> </w:t>
            </w:r>
            <w:r w:rsidR="00DB72B0">
              <w:t>K</w:t>
            </w:r>
            <w:r>
              <w:t>ey concept</w:t>
            </w:r>
            <w:r w:rsidR="008832B3">
              <w:t>—</w:t>
            </w:r>
            <w:r>
              <w:t>Ethics are beliefs that distinguish right from wrong.</w:t>
            </w:r>
          </w:p>
          <w:p w14:paraId="063BD3C0" w14:textId="64773F9F" w:rsidR="002D21D9" w:rsidRDefault="00CC75FC" w:rsidP="00B33C99">
            <w:pPr>
              <w:pStyle w:val="Outline2"/>
              <w:ind w:left="1440"/>
            </w:pPr>
            <w:r>
              <w:t>1</w:t>
            </w:r>
            <w:r w:rsidR="002D21D9">
              <w:t xml:space="preserve">. </w:t>
            </w:r>
            <w:r w:rsidR="002D21D9">
              <w:tab/>
              <w:t>Fraud Triangle</w:t>
            </w:r>
            <w:r w:rsidR="006C7B5B">
              <w:t>: Ethics under Attack</w:t>
            </w:r>
            <w:r w:rsidR="002D21D9">
              <w:t xml:space="preserve">—model that asserts three factors must exist for </w:t>
            </w:r>
            <w:r w:rsidR="00961D16">
              <w:t xml:space="preserve">a </w:t>
            </w:r>
            <w:r w:rsidR="002D21D9">
              <w:t>person to commit fraud: opportunity, pressure, and rationalization.</w:t>
            </w:r>
          </w:p>
        </w:tc>
        <w:tc>
          <w:tcPr>
            <w:tcW w:w="2358" w:type="dxa"/>
          </w:tcPr>
          <w:p w14:paraId="40370FAB" w14:textId="77777777" w:rsidR="002D21D9" w:rsidRDefault="002D21D9" w:rsidP="002E66BA">
            <w:pPr>
              <w:pStyle w:val="Outline1"/>
              <w:ind w:left="0" w:firstLine="0"/>
              <w:rPr>
                <w:b/>
                <w:bCs/>
              </w:rPr>
            </w:pPr>
          </w:p>
        </w:tc>
      </w:tr>
    </w:tbl>
    <w:p w14:paraId="6E644293" w14:textId="77777777" w:rsidR="002D21D9" w:rsidRDefault="002D21D9" w:rsidP="002D21D9">
      <w:r>
        <w:br w:type="page"/>
      </w:r>
    </w:p>
    <w:tbl>
      <w:tblPr>
        <w:tblW w:w="0" w:type="auto"/>
        <w:tblLayout w:type="fixed"/>
        <w:tblLook w:val="0000" w:firstRow="0" w:lastRow="0" w:firstColumn="0" w:lastColumn="0" w:noHBand="0" w:noVBand="0"/>
      </w:tblPr>
      <w:tblGrid>
        <w:gridCol w:w="7200"/>
        <w:gridCol w:w="2358"/>
      </w:tblGrid>
      <w:tr w:rsidR="002D21D9" w14:paraId="6D36803F" w14:textId="77777777" w:rsidTr="002E66BA">
        <w:tc>
          <w:tcPr>
            <w:tcW w:w="7200" w:type="dxa"/>
            <w:tcBorders>
              <w:right w:val="single" w:sz="4" w:space="0" w:color="auto"/>
            </w:tcBorders>
          </w:tcPr>
          <w:p w14:paraId="175AEFED" w14:textId="77777777" w:rsidR="002D21D9" w:rsidRDefault="002D21D9" w:rsidP="002E66BA">
            <w:pPr>
              <w:pStyle w:val="Heading1"/>
            </w:pPr>
            <w:r>
              <w:lastRenderedPageBreak/>
              <w:t>Chapter Outline</w:t>
            </w:r>
          </w:p>
        </w:tc>
        <w:tc>
          <w:tcPr>
            <w:tcW w:w="2358" w:type="dxa"/>
            <w:tcBorders>
              <w:left w:val="single" w:sz="4" w:space="0" w:color="auto"/>
            </w:tcBorders>
          </w:tcPr>
          <w:p w14:paraId="16B30794" w14:textId="77777777" w:rsidR="002D21D9" w:rsidRDefault="002D21D9" w:rsidP="002E66BA">
            <w:pPr>
              <w:pStyle w:val="Heading1"/>
              <w:jc w:val="center"/>
              <w:rPr>
                <w:rFonts w:ascii="Times New Roman" w:hAnsi="Times New Roman"/>
              </w:rPr>
            </w:pPr>
            <w:r>
              <w:t>Notes</w:t>
            </w:r>
          </w:p>
        </w:tc>
      </w:tr>
      <w:tr w:rsidR="002D21D9" w14:paraId="7E16A8B9" w14:textId="77777777" w:rsidTr="002E66BA">
        <w:tblPrEx>
          <w:tblBorders>
            <w:insideV w:val="single" w:sz="4" w:space="0" w:color="auto"/>
          </w:tblBorders>
        </w:tblPrEx>
        <w:tc>
          <w:tcPr>
            <w:tcW w:w="7200" w:type="dxa"/>
          </w:tcPr>
          <w:p w14:paraId="5EE2D5AA" w14:textId="3C14A5FB" w:rsidR="002D21D9" w:rsidRDefault="002D21D9" w:rsidP="00B33C99">
            <w:pPr>
              <w:pStyle w:val="Outline2"/>
              <w:numPr>
                <w:ilvl w:val="0"/>
                <w:numId w:val="31"/>
              </w:numPr>
            </w:pPr>
            <w:r>
              <w:t xml:space="preserve"> Internal Controls—procedures to protect company property and equipment and </w:t>
            </w:r>
            <w:r w:rsidR="00B924EC">
              <w:t>e</w:t>
            </w:r>
            <w:r>
              <w:t>nsure reliable accounting reports, promote efficiency, and encourage adherence to company policies.</w:t>
            </w:r>
            <w:r w:rsidR="00C557D9">
              <w:t xml:space="preserve"> Congress passed </w:t>
            </w:r>
            <w:r w:rsidR="00065F07">
              <w:t xml:space="preserve">the </w:t>
            </w:r>
            <w:r w:rsidR="00C557D9">
              <w:t xml:space="preserve">Sarbanes-Oxley Act and </w:t>
            </w:r>
            <w:r w:rsidR="00B64FAE">
              <w:t xml:space="preserve">the </w:t>
            </w:r>
            <w:r w:rsidR="00C557D9">
              <w:t>Dodd-Frank Wall Street Reform and Consumer Protection Act to help enforce ethics at publicly traded companies.</w:t>
            </w:r>
          </w:p>
          <w:p w14:paraId="3F2BC070" w14:textId="4F387DCE" w:rsidR="002D21D9" w:rsidRDefault="002E3887" w:rsidP="002E66BA">
            <w:pPr>
              <w:pStyle w:val="Outline2"/>
            </w:pPr>
            <w:r>
              <w:t>B</w:t>
            </w:r>
            <w:r w:rsidR="002D21D9">
              <w:t>.</w:t>
            </w:r>
            <w:r w:rsidR="002D21D9">
              <w:tab/>
              <w:t>Generally Accepted Accounting Principles (GAAP)—concepts and rules that govern financial accounting</w:t>
            </w:r>
            <w:r w:rsidR="0004255D">
              <w:t xml:space="preserve">. </w:t>
            </w:r>
            <w:r w:rsidR="00133D05">
              <w:t>The p</w:t>
            </w:r>
            <w:r w:rsidR="002D21D9">
              <w:t>urpose of GAAP is to make information in accounting statements relevant, reliable</w:t>
            </w:r>
            <w:r w:rsidR="00657CD7">
              <w:t>,</w:t>
            </w:r>
            <w:r w:rsidR="002D21D9">
              <w:t xml:space="preserve"> and comparable.</w:t>
            </w:r>
          </w:p>
        </w:tc>
        <w:tc>
          <w:tcPr>
            <w:tcW w:w="2358" w:type="dxa"/>
          </w:tcPr>
          <w:p w14:paraId="0C824ED3" w14:textId="77777777" w:rsidR="002D21D9" w:rsidRDefault="002D21D9" w:rsidP="002E66BA">
            <w:pPr>
              <w:pStyle w:val="Outline1"/>
              <w:ind w:left="0" w:firstLine="0"/>
              <w:rPr>
                <w:b/>
                <w:bCs/>
              </w:rPr>
            </w:pPr>
          </w:p>
        </w:tc>
      </w:tr>
      <w:tr w:rsidR="002D21D9" w14:paraId="39938D9C" w14:textId="77777777" w:rsidTr="002E66BA">
        <w:tblPrEx>
          <w:tblBorders>
            <w:insideV w:val="single" w:sz="4" w:space="0" w:color="auto"/>
          </w:tblBorders>
        </w:tblPrEx>
        <w:tc>
          <w:tcPr>
            <w:tcW w:w="7200" w:type="dxa"/>
          </w:tcPr>
          <w:p w14:paraId="4653CAA0" w14:textId="77777777" w:rsidR="002D21D9" w:rsidRDefault="002D21D9" w:rsidP="002E66BA">
            <w:pPr>
              <w:pStyle w:val="Outline3"/>
            </w:pPr>
            <w:r>
              <w:t>1.</w:t>
            </w:r>
            <w:r>
              <w:tab/>
              <w:t xml:space="preserve">Setting Accounting Principles  </w:t>
            </w:r>
          </w:p>
        </w:tc>
        <w:tc>
          <w:tcPr>
            <w:tcW w:w="2358" w:type="dxa"/>
          </w:tcPr>
          <w:p w14:paraId="17913B10" w14:textId="77777777" w:rsidR="002D21D9" w:rsidRDefault="002D21D9" w:rsidP="002E66BA">
            <w:pPr>
              <w:pStyle w:val="Outline1"/>
              <w:tabs>
                <w:tab w:val="left" w:pos="5670"/>
              </w:tabs>
              <w:ind w:left="0" w:right="2160" w:firstLine="0"/>
              <w:jc w:val="right"/>
              <w:rPr>
                <w:b/>
                <w:sz w:val="20"/>
              </w:rPr>
            </w:pPr>
          </w:p>
        </w:tc>
      </w:tr>
      <w:tr w:rsidR="002D21D9" w14:paraId="6FB0F370" w14:textId="77777777" w:rsidTr="002E66BA">
        <w:tblPrEx>
          <w:tblBorders>
            <w:insideV w:val="single" w:sz="4" w:space="0" w:color="auto"/>
          </w:tblBorders>
        </w:tblPrEx>
        <w:tc>
          <w:tcPr>
            <w:tcW w:w="7200" w:type="dxa"/>
          </w:tcPr>
          <w:p w14:paraId="6CAC675F" w14:textId="3D28CEE5" w:rsidR="002D21D9" w:rsidRDefault="002D21D9" w:rsidP="002E66BA">
            <w:pPr>
              <w:pStyle w:val="Outline4"/>
            </w:pPr>
            <w:r>
              <w:t>a.</w:t>
            </w:r>
            <w:r>
              <w:tab/>
              <w:t xml:space="preserve">In </w:t>
            </w:r>
            <w:r w:rsidR="006B4098">
              <w:t xml:space="preserve">the </w:t>
            </w:r>
            <w:r>
              <w:t xml:space="preserve">U.S. </w:t>
            </w:r>
            <w:r w:rsidR="006B4098">
              <w:t xml:space="preserve">the </w:t>
            </w:r>
            <w:r>
              <w:t xml:space="preserve">major rule-setting bodies are the Securities and Exchange Commission (SEC) and the Financial Accounting Standards Board (FASB). </w:t>
            </w:r>
            <w:r w:rsidR="00BA0464">
              <w:t xml:space="preserve">The </w:t>
            </w:r>
            <w:r>
              <w:t xml:space="preserve">SEC delegated </w:t>
            </w:r>
            <w:r w:rsidR="009436AD">
              <w:t xml:space="preserve">the </w:t>
            </w:r>
            <w:r>
              <w:t>authority to set U.S. GAAP to the FASB.</w:t>
            </w:r>
          </w:p>
        </w:tc>
        <w:tc>
          <w:tcPr>
            <w:tcW w:w="2358" w:type="dxa"/>
          </w:tcPr>
          <w:p w14:paraId="2D068F37" w14:textId="77777777" w:rsidR="002D21D9" w:rsidRDefault="002D21D9" w:rsidP="002E66BA">
            <w:pPr>
              <w:pStyle w:val="Outline1"/>
              <w:tabs>
                <w:tab w:val="left" w:pos="5670"/>
              </w:tabs>
              <w:ind w:left="0" w:right="2160" w:firstLine="0"/>
              <w:jc w:val="right"/>
              <w:rPr>
                <w:b/>
                <w:sz w:val="20"/>
              </w:rPr>
            </w:pPr>
          </w:p>
        </w:tc>
      </w:tr>
      <w:tr w:rsidR="002D21D9" w14:paraId="4701DAAB" w14:textId="77777777" w:rsidTr="002E66BA">
        <w:tblPrEx>
          <w:tblBorders>
            <w:insideV w:val="single" w:sz="4" w:space="0" w:color="auto"/>
          </w:tblBorders>
        </w:tblPrEx>
        <w:tc>
          <w:tcPr>
            <w:tcW w:w="7200" w:type="dxa"/>
          </w:tcPr>
          <w:p w14:paraId="7278144F" w14:textId="200A7D5C" w:rsidR="002D21D9" w:rsidRDefault="009C545C" w:rsidP="00B33C99">
            <w:pPr>
              <w:pStyle w:val="Outline4"/>
              <w:ind w:left="1080"/>
            </w:pPr>
            <w:r>
              <w:t>C</w:t>
            </w:r>
            <w:r w:rsidR="002D21D9">
              <w:t>.</w:t>
            </w:r>
            <w:r w:rsidR="002D21D9">
              <w:tab/>
            </w:r>
            <w:r w:rsidR="007F5B49">
              <w:t>International Standards—</w:t>
            </w:r>
            <w:r w:rsidR="002D21D9">
              <w:t>The International Accounting Standards Board (IASB) issues standards (International Financia</w:t>
            </w:r>
            <w:r w:rsidR="00441E75">
              <w:t>l Reporting Standards</w:t>
            </w:r>
            <w:r w:rsidR="0070399E">
              <w:t>,</w:t>
            </w:r>
            <w:r w:rsidR="00441E75">
              <w:t xml:space="preserve"> or IFRS) </w:t>
            </w:r>
            <w:r w:rsidR="002D21D9">
              <w:t xml:space="preserve">that identify preferred accounting practices in the global economy. </w:t>
            </w:r>
            <w:r w:rsidR="00C557D9">
              <w:t>IFRS are similar but sometimes differe</w:t>
            </w:r>
            <w:r w:rsidR="004061FE">
              <w:t>nt</w:t>
            </w:r>
            <w:r w:rsidR="00C557D9">
              <w:t xml:space="preserve"> from U.S. GAAP.</w:t>
            </w:r>
          </w:p>
          <w:p w14:paraId="03B00806" w14:textId="4D77F3D5" w:rsidR="002D21D9" w:rsidRDefault="009C545C" w:rsidP="00B33C99">
            <w:pPr>
              <w:pStyle w:val="Outline4"/>
              <w:ind w:left="1440"/>
            </w:pPr>
            <w:r>
              <w:t>1</w:t>
            </w:r>
            <w:r w:rsidR="002D21D9">
              <w:t xml:space="preserve">. </w:t>
            </w:r>
            <w:r w:rsidR="002D21D9">
              <w:tab/>
              <w:t xml:space="preserve">Differences between U.S. GAAP and IFRS are decreasing as the FASB and IASB pursue </w:t>
            </w:r>
            <w:r w:rsidR="0034298B">
              <w:t>a process to reduce inconsistencies</w:t>
            </w:r>
            <w:r w:rsidR="002D21D9">
              <w:t xml:space="preserve">. </w:t>
            </w:r>
          </w:p>
        </w:tc>
        <w:tc>
          <w:tcPr>
            <w:tcW w:w="2358" w:type="dxa"/>
          </w:tcPr>
          <w:p w14:paraId="13308242" w14:textId="77777777" w:rsidR="002D21D9" w:rsidRDefault="002D21D9" w:rsidP="002E66BA">
            <w:pPr>
              <w:pStyle w:val="Outline1"/>
              <w:tabs>
                <w:tab w:val="left" w:pos="5670"/>
              </w:tabs>
              <w:ind w:left="0" w:right="2160" w:firstLine="0"/>
              <w:jc w:val="right"/>
              <w:rPr>
                <w:b/>
                <w:sz w:val="20"/>
              </w:rPr>
            </w:pPr>
          </w:p>
        </w:tc>
      </w:tr>
      <w:tr w:rsidR="002D21D9" w14:paraId="4D1F7BCE" w14:textId="77777777" w:rsidTr="002E66BA">
        <w:tblPrEx>
          <w:tblBorders>
            <w:insideV w:val="single" w:sz="4" w:space="0" w:color="auto"/>
          </w:tblBorders>
        </w:tblPrEx>
        <w:tc>
          <w:tcPr>
            <w:tcW w:w="7200" w:type="dxa"/>
          </w:tcPr>
          <w:p w14:paraId="2D2EB0E8" w14:textId="3F744004" w:rsidR="002D21D9" w:rsidRPr="003A7885" w:rsidRDefault="00D56537" w:rsidP="00B33C99">
            <w:pPr>
              <w:pStyle w:val="Outline3"/>
              <w:numPr>
                <w:ilvl w:val="0"/>
                <w:numId w:val="32"/>
              </w:numPr>
              <w:tabs>
                <w:tab w:val="clear" w:pos="1440"/>
              </w:tabs>
            </w:pPr>
            <w:r>
              <w:rPr>
                <w:rFonts w:eastAsia="Calibri"/>
              </w:rPr>
              <w:t>Conceptual Framework—</w:t>
            </w:r>
            <w:r w:rsidR="00B17537">
              <w:rPr>
                <w:rFonts w:eastAsia="Calibri"/>
              </w:rPr>
              <w:t xml:space="preserve">FASB </w:t>
            </w:r>
            <w:r w:rsidR="002D21D9" w:rsidRPr="003A7885">
              <w:rPr>
                <w:rFonts w:eastAsia="Calibri"/>
              </w:rPr>
              <w:t>Conceptual Framework</w:t>
            </w:r>
            <w:r w:rsidR="00C557D9">
              <w:rPr>
                <w:rFonts w:eastAsia="Calibri"/>
              </w:rPr>
              <w:t xml:space="preserve"> </w:t>
            </w:r>
            <w:r w:rsidR="002D21D9">
              <w:rPr>
                <w:rFonts w:eastAsia="Calibri"/>
              </w:rPr>
              <w:t>consists of:</w:t>
            </w:r>
          </w:p>
        </w:tc>
        <w:tc>
          <w:tcPr>
            <w:tcW w:w="2358" w:type="dxa"/>
          </w:tcPr>
          <w:p w14:paraId="73458580" w14:textId="77777777" w:rsidR="002D21D9" w:rsidRDefault="002D21D9" w:rsidP="002E66BA">
            <w:pPr>
              <w:pStyle w:val="Outline3"/>
              <w:rPr>
                <w:b/>
                <w:sz w:val="20"/>
              </w:rPr>
            </w:pPr>
          </w:p>
        </w:tc>
      </w:tr>
      <w:tr w:rsidR="002D21D9" w14:paraId="5C5BFBB2" w14:textId="77777777" w:rsidTr="002E66BA">
        <w:tblPrEx>
          <w:tblBorders>
            <w:insideV w:val="single" w:sz="4" w:space="0" w:color="auto"/>
          </w:tblBorders>
        </w:tblPrEx>
        <w:tc>
          <w:tcPr>
            <w:tcW w:w="7200" w:type="dxa"/>
          </w:tcPr>
          <w:p w14:paraId="4BDD74DD" w14:textId="77777777" w:rsidR="002D21D9" w:rsidRPr="009F30B0" w:rsidRDefault="002D21D9" w:rsidP="00B33C99">
            <w:pPr>
              <w:pStyle w:val="Outline4"/>
              <w:numPr>
                <w:ilvl w:val="0"/>
                <w:numId w:val="34"/>
              </w:numPr>
              <w:rPr>
                <w:rFonts w:eastAsia="Calibri"/>
                <w:szCs w:val="21"/>
              </w:rPr>
            </w:pPr>
            <w:r w:rsidRPr="009F30B0">
              <w:rPr>
                <w:rFonts w:eastAsia="Calibri"/>
                <w:szCs w:val="21"/>
              </w:rPr>
              <w:t>Objectives—to provide information useful to investors, creditors, and others.</w:t>
            </w:r>
          </w:p>
          <w:p w14:paraId="09D912C3" w14:textId="1B13A167" w:rsidR="002D21D9" w:rsidRPr="009F30B0" w:rsidRDefault="002D21D9" w:rsidP="00B33C99">
            <w:pPr>
              <w:pStyle w:val="Outline4"/>
              <w:numPr>
                <w:ilvl w:val="0"/>
                <w:numId w:val="34"/>
              </w:numPr>
              <w:rPr>
                <w:rFonts w:eastAsia="Calibri"/>
                <w:szCs w:val="21"/>
              </w:rPr>
            </w:pPr>
            <w:r w:rsidRPr="009F30B0">
              <w:rPr>
                <w:rFonts w:eastAsia="Calibri"/>
                <w:szCs w:val="21"/>
              </w:rPr>
              <w:t>Qualitative Characteristics—to require information that is relevant, reliable</w:t>
            </w:r>
            <w:r w:rsidR="00D01019">
              <w:rPr>
                <w:rFonts w:eastAsia="Calibri"/>
                <w:szCs w:val="21"/>
              </w:rPr>
              <w:t>,</w:t>
            </w:r>
            <w:r w:rsidR="00ED1841">
              <w:rPr>
                <w:rFonts w:eastAsia="Calibri"/>
                <w:szCs w:val="21"/>
              </w:rPr>
              <w:t xml:space="preserve"> and </w:t>
            </w:r>
            <w:r w:rsidRPr="009F30B0">
              <w:rPr>
                <w:rFonts w:eastAsia="Calibri"/>
                <w:szCs w:val="21"/>
              </w:rPr>
              <w:t>comparable.</w:t>
            </w:r>
          </w:p>
          <w:p w14:paraId="67B17976" w14:textId="77777777" w:rsidR="002D21D9" w:rsidRPr="009F30B0" w:rsidRDefault="002D21D9" w:rsidP="00B33C99">
            <w:pPr>
              <w:pStyle w:val="Outline4"/>
              <w:numPr>
                <w:ilvl w:val="0"/>
                <w:numId w:val="34"/>
              </w:numPr>
              <w:rPr>
                <w:rFonts w:eastAsia="Calibri"/>
                <w:szCs w:val="21"/>
              </w:rPr>
            </w:pPr>
            <w:r w:rsidRPr="009F30B0">
              <w:rPr>
                <w:rFonts w:eastAsia="Calibri"/>
                <w:szCs w:val="21"/>
              </w:rPr>
              <w:t>Elements—to define items that financial statements can contain.</w:t>
            </w:r>
          </w:p>
          <w:p w14:paraId="1E8D8DAB" w14:textId="77777777" w:rsidR="002D21D9" w:rsidRPr="009F30B0" w:rsidRDefault="002D21D9" w:rsidP="00B33C99">
            <w:pPr>
              <w:pStyle w:val="Outline4"/>
              <w:numPr>
                <w:ilvl w:val="0"/>
                <w:numId w:val="34"/>
              </w:numPr>
            </w:pPr>
            <w:r w:rsidRPr="009F30B0">
              <w:rPr>
                <w:rFonts w:eastAsia="Calibri"/>
                <w:szCs w:val="21"/>
              </w:rPr>
              <w:t>Recognition and Measurement—to set criteria that an item must meet for it to be recognized as an element; and how to measure that element.</w:t>
            </w:r>
          </w:p>
        </w:tc>
        <w:tc>
          <w:tcPr>
            <w:tcW w:w="2358" w:type="dxa"/>
          </w:tcPr>
          <w:p w14:paraId="37809EE1" w14:textId="77777777" w:rsidR="002D21D9" w:rsidRDefault="002D21D9" w:rsidP="002E66BA">
            <w:pPr>
              <w:pStyle w:val="Outline4"/>
              <w:rPr>
                <w:b/>
                <w:sz w:val="20"/>
              </w:rPr>
            </w:pPr>
          </w:p>
        </w:tc>
      </w:tr>
      <w:tr w:rsidR="002D21D9" w14:paraId="31C5ECA5" w14:textId="77777777" w:rsidTr="002E66BA">
        <w:tblPrEx>
          <w:tblBorders>
            <w:insideV w:val="single" w:sz="4" w:space="0" w:color="auto"/>
          </w:tblBorders>
        </w:tblPrEx>
        <w:tc>
          <w:tcPr>
            <w:tcW w:w="7200" w:type="dxa"/>
          </w:tcPr>
          <w:p w14:paraId="18D51864" w14:textId="0DD2222D" w:rsidR="00563BC4" w:rsidRDefault="009C545C" w:rsidP="00B33C99">
            <w:pPr>
              <w:pStyle w:val="Outline3"/>
              <w:tabs>
                <w:tab w:val="clear" w:pos="1440"/>
              </w:tabs>
              <w:ind w:left="1512" w:hanging="432"/>
            </w:pPr>
            <w:r>
              <w:t xml:space="preserve">1.    </w:t>
            </w:r>
            <w:r w:rsidR="002D21D9">
              <w:t xml:space="preserve">Principles and Assumptions of Accounting—two types are </w:t>
            </w:r>
            <w:r w:rsidR="00157231">
              <w:t xml:space="preserve"> </w:t>
            </w:r>
            <w:r w:rsidR="002D21D9">
              <w:rPr>
                <w:i/>
              </w:rPr>
              <w:t>general</w:t>
            </w:r>
            <w:r w:rsidR="00ED1841">
              <w:rPr>
                <w:i/>
              </w:rPr>
              <w:t xml:space="preserve"> principles</w:t>
            </w:r>
            <w:r w:rsidR="002D21D9">
              <w:t xml:space="preserve"> (assumptions, concepts</w:t>
            </w:r>
            <w:r w:rsidR="00FD4721">
              <w:t>,</w:t>
            </w:r>
            <w:r w:rsidR="002D21D9">
              <w:t xml:space="preserve"> and guidelines for preparing financial statements; stem from long</w:t>
            </w:r>
            <w:r w:rsidR="008C06B5">
              <w:t>-</w:t>
            </w:r>
            <w:r w:rsidR="002D21D9">
              <w:t xml:space="preserve">used accounting practices) and </w:t>
            </w:r>
            <w:r w:rsidR="002D21D9">
              <w:rPr>
                <w:i/>
              </w:rPr>
              <w:t>specific</w:t>
            </w:r>
            <w:r w:rsidR="00ED1841">
              <w:rPr>
                <w:i/>
              </w:rPr>
              <w:t xml:space="preserve"> principles</w:t>
            </w:r>
            <w:r w:rsidR="002D21D9">
              <w:rPr>
                <w:i/>
              </w:rPr>
              <w:t xml:space="preserve"> </w:t>
            </w:r>
            <w:r w:rsidR="002D21D9">
              <w:t>(detailed rules used in reporting transactions</w:t>
            </w:r>
            <w:r w:rsidR="0034298B">
              <w:t xml:space="preserve"> and events</w:t>
            </w:r>
            <w:r w:rsidR="002D21D9">
              <w:t>).</w:t>
            </w:r>
            <w:r w:rsidR="00D203E3">
              <w:t xml:space="preserve"> </w:t>
            </w:r>
          </w:p>
          <w:p w14:paraId="6D284976" w14:textId="2F24AECF" w:rsidR="00F024C2" w:rsidRDefault="00563BC4" w:rsidP="00B33C99">
            <w:pPr>
              <w:pStyle w:val="Outline3"/>
              <w:tabs>
                <w:tab w:val="clear" w:pos="1440"/>
              </w:tabs>
              <w:ind w:left="1872" w:hanging="432"/>
            </w:pPr>
            <w:r>
              <w:t>a. Accounting Principles—</w:t>
            </w:r>
            <w:r w:rsidR="0034298B">
              <w:t>General principles consist of at</w:t>
            </w:r>
          </w:p>
          <w:p w14:paraId="4FD3D353" w14:textId="64D14F88" w:rsidR="002D21D9" w:rsidRPr="009F30B0" w:rsidRDefault="00F024C2" w:rsidP="00B33C99">
            <w:pPr>
              <w:pStyle w:val="Outline3"/>
              <w:tabs>
                <w:tab w:val="clear" w:pos="1440"/>
              </w:tabs>
              <w:ind w:left="1872" w:hanging="432"/>
            </w:pPr>
            <w:r>
              <w:t xml:space="preserve">    </w:t>
            </w:r>
            <w:r w:rsidR="0034298B">
              <w:t xml:space="preserve">least </w:t>
            </w:r>
            <w:r w:rsidR="002D21D9">
              <w:t xml:space="preserve">four </w:t>
            </w:r>
            <w:r w:rsidR="0034298B">
              <w:t xml:space="preserve">basic </w:t>
            </w:r>
            <w:r w:rsidR="002D21D9">
              <w:t>principles discussed in this chapter</w:t>
            </w:r>
            <w:r w:rsidR="00E96F91">
              <w:t>:</w:t>
            </w:r>
          </w:p>
        </w:tc>
        <w:tc>
          <w:tcPr>
            <w:tcW w:w="2358" w:type="dxa"/>
          </w:tcPr>
          <w:p w14:paraId="0C5EF411" w14:textId="77777777" w:rsidR="002D21D9" w:rsidRDefault="002D21D9" w:rsidP="002E66BA">
            <w:pPr>
              <w:pStyle w:val="Outline4"/>
              <w:rPr>
                <w:b/>
                <w:sz w:val="20"/>
              </w:rPr>
            </w:pPr>
          </w:p>
        </w:tc>
      </w:tr>
    </w:tbl>
    <w:p w14:paraId="11143FD3" w14:textId="77777777" w:rsidR="002D21D9" w:rsidRDefault="002D21D9" w:rsidP="002D21D9">
      <w:r>
        <w:br w:type="page"/>
      </w:r>
    </w:p>
    <w:tbl>
      <w:tblPr>
        <w:tblW w:w="9558" w:type="dxa"/>
        <w:tblBorders>
          <w:insideV w:val="single" w:sz="4" w:space="0" w:color="auto"/>
        </w:tblBorders>
        <w:tblLayout w:type="fixed"/>
        <w:tblLook w:val="0000" w:firstRow="0" w:lastRow="0" w:firstColumn="0" w:lastColumn="0" w:noHBand="0" w:noVBand="0"/>
      </w:tblPr>
      <w:tblGrid>
        <w:gridCol w:w="7200"/>
        <w:gridCol w:w="2358"/>
      </w:tblGrid>
      <w:tr w:rsidR="002D21D9" w14:paraId="6D404F51" w14:textId="77777777" w:rsidTr="00F626B3">
        <w:tc>
          <w:tcPr>
            <w:tcW w:w="7200" w:type="dxa"/>
            <w:tcBorders>
              <w:right w:val="single" w:sz="4" w:space="0" w:color="auto"/>
            </w:tcBorders>
          </w:tcPr>
          <w:p w14:paraId="50E138E0" w14:textId="77777777" w:rsidR="002D21D9" w:rsidRDefault="002D21D9" w:rsidP="002E66BA">
            <w:pPr>
              <w:pStyle w:val="Heading1"/>
            </w:pPr>
            <w:r>
              <w:lastRenderedPageBreak/>
              <w:t>Chapter Outline</w:t>
            </w:r>
          </w:p>
        </w:tc>
        <w:tc>
          <w:tcPr>
            <w:tcW w:w="2358" w:type="dxa"/>
            <w:tcBorders>
              <w:left w:val="single" w:sz="4" w:space="0" w:color="auto"/>
            </w:tcBorders>
          </w:tcPr>
          <w:p w14:paraId="6B4FBE31" w14:textId="77777777" w:rsidR="002D21D9" w:rsidRDefault="002D21D9" w:rsidP="002E66BA">
            <w:pPr>
              <w:pStyle w:val="Heading1"/>
              <w:jc w:val="center"/>
              <w:rPr>
                <w:rFonts w:ascii="Times New Roman" w:hAnsi="Times New Roman"/>
              </w:rPr>
            </w:pPr>
            <w:r>
              <w:t>Notes</w:t>
            </w:r>
          </w:p>
        </w:tc>
      </w:tr>
      <w:tr w:rsidR="002D21D9" w14:paraId="308EBBA4" w14:textId="77777777" w:rsidTr="00F626B3">
        <w:tc>
          <w:tcPr>
            <w:tcW w:w="7200" w:type="dxa"/>
          </w:tcPr>
          <w:p w14:paraId="572FB775" w14:textId="4CE4F86F" w:rsidR="002D21D9" w:rsidRPr="009F30B0" w:rsidRDefault="002D21D9">
            <w:pPr>
              <w:pStyle w:val="Outline4"/>
              <w:numPr>
                <w:ilvl w:val="0"/>
                <w:numId w:val="11"/>
              </w:numPr>
            </w:pPr>
            <w:r>
              <w:rPr>
                <w:i/>
              </w:rPr>
              <w:t xml:space="preserve">Measurement principle </w:t>
            </w:r>
            <w:r w:rsidR="0073615C">
              <w:rPr>
                <w:i/>
              </w:rPr>
              <w:t>(</w:t>
            </w:r>
            <w:r>
              <w:rPr>
                <w:i/>
              </w:rPr>
              <w:t>also called the cost principle</w:t>
            </w:r>
            <w:r w:rsidR="0073615C">
              <w:rPr>
                <w:i/>
              </w:rPr>
              <w:t>)</w:t>
            </w:r>
            <w:r>
              <w:t xml:space="preserve">—financial statements are based on actual costs </w:t>
            </w:r>
            <w:r w:rsidRPr="00E52B19">
              <w:rPr>
                <w:szCs w:val="22"/>
              </w:rPr>
              <w:t xml:space="preserve">(with </w:t>
            </w:r>
            <w:r w:rsidR="00F664AD">
              <w:rPr>
                <w:szCs w:val="22"/>
              </w:rPr>
              <w:t>possible later</w:t>
            </w:r>
            <w:r w:rsidR="00ED1841">
              <w:rPr>
                <w:szCs w:val="22"/>
              </w:rPr>
              <w:t xml:space="preserve"> adjustments to market) </w:t>
            </w:r>
            <w:r>
              <w:t xml:space="preserve">incurred in business transactions. Cost is measured on a cash or equal-to-cash basis. </w:t>
            </w:r>
            <w:r w:rsidR="000F4C81">
              <w:t>I</w:t>
            </w:r>
            <w:r>
              <w:t>nformation based on cost is considered objective.</w:t>
            </w:r>
            <w:r w:rsidR="0004255D">
              <w:t xml:space="preserve"> </w:t>
            </w:r>
            <w:r>
              <w:rPr>
                <w:i/>
              </w:rPr>
              <w:t xml:space="preserve">Objectivity </w:t>
            </w:r>
            <w:r>
              <w:t xml:space="preserve">means information is supported by </w:t>
            </w:r>
            <w:r w:rsidR="00ED1841">
              <w:t>independent</w:t>
            </w:r>
            <w:r w:rsidR="009A2B98">
              <w:t>,</w:t>
            </w:r>
            <w:r w:rsidR="00ED1841">
              <w:t xml:space="preserve"> </w:t>
            </w:r>
            <w:r>
              <w:t>unbiased evidence.</w:t>
            </w:r>
          </w:p>
        </w:tc>
        <w:tc>
          <w:tcPr>
            <w:tcW w:w="2358" w:type="dxa"/>
          </w:tcPr>
          <w:p w14:paraId="5C9DE608" w14:textId="77777777" w:rsidR="002D21D9" w:rsidRDefault="002D21D9" w:rsidP="002E66BA">
            <w:pPr>
              <w:pStyle w:val="Outline4"/>
              <w:rPr>
                <w:b/>
                <w:sz w:val="20"/>
              </w:rPr>
            </w:pPr>
          </w:p>
        </w:tc>
      </w:tr>
      <w:tr w:rsidR="002D21D9" w14:paraId="5F3437C1" w14:textId="77777777" w:rsidTr="00F626B3">
        <w:trPr>
          <w:trHeight w:val="2907"/>
        </w:trPr>
        <w:tc>
          <w:tcPr>
            <w:tcW w:w="7200" w:type="dxa"/>
          </w:tcPr>
          <w:p w14:paraId="6EC14A48" w14:textId="1B913DED" w:rsidR="002D21D9" w:rsidRDefault="002D21D9" w:rsidP="002D21D9">
            <w:pPr>
              <w:pStyle w:val="Outline4"/>
              <w:numPr>
                <w:ilvl w:val="0"/>
                <w:numId w:val="11"/>
              </w:numPr>
            </w:pPr>
            <w:r>
              <w:rPr>
                <w:i/>
              </w:rPr>
              <w:t>Revenue recognition principle</w:t>
            </w:r>
            <w:r>
              <w:t xml:space="preserve">—revenue is recognized (recorded) </w:t>
            </w:r>
            <w:r w:rsidR="009E2823">
              <w:t xml:space="preserve">(1) </w:t>
            </w:r>
            <w:r>
              <w:t xml:space="preserve">when </w:t>
            </w:r>
            <w:r w:rsidR="00F664AD">
              <w:t xml:space="preserve">goods or services are provided to customers and </w:t>
            </w:r>
            <w:r w:rsidR="00AB3F5D">
              <w:t xml:space="preserve">(2) </w:t>
            </w:r>
            <w:r w:rsidR="00F664AD">
              <w:t>at the amount expected to be received from the customer</w:t>
            </w:r>
            <w:r>
              <w:t>.</w:t>
            </w:r>
          </w:p>
          <w:p w14:paraId="084BA5D8" w14:textId="4AE16078" w:rsidR="002D21D9" w:rsidRDefault="002D21D9" w:rsidP="002D21D9">
            <w:pPr>
              <w:pStyle w:val="Outline4"/>
              <w:numPr>
                <w:ilvl w:val="0"/>
                <w:numId w:val="11"/>
              </w:numPr>
            </w:pPr>
            <w:r>
              <w:rPr>
                <w:i/>
              </w:rPr>
              <w:t xml:space="preserve">Expense recognition principle </w:t>
            </w:r>
            <w:r w:rsidR="0073615C">
              <w:rPr>
                <w:i/>
              </w:rPr>
              <w:t>(</w:t>
            </w:r>
            <w:r>
              <w:rPr>
                <w:i/>
              </w:rPr>
              <w:t xml:space="preserve">also called </w:t>
            </w:r>
            <w:r w:rsidR="0073615C">
              <w:rPr>
                <w:i/>
              </w:rPr>
              <w:t xml:space="preserve">the </w:t>
            </w:r>
            <w:r>
              <w:rPr>
                <w:i/>
              </w:rPr>
              <w:t>matching principle</w:t>
            </w:r>
            <w:r w:rsidR="0073615C">
              <w:rPr>
                <w:i/>
              </w:rPr>
              <w:t>)</w:t>
            </w:r>
            <w:r>
              <w:t xml:space="preserve">—prescribes that a company record expenses </w:t>
            </w:r>
            <w:r w:rsidR="00011168">
              <w:t xml:space="preserve">it </w:t>
            </w:r>
            <w:r>
              <w:t>incurred to generate revenues it reported.</w:t>
            </w:r>
          </w:p>
          <w:p w14:paraId="59260258" w14:textId="433EB668" w:rsidR="002D21D9" w:rsidRPr="002C3F1B" w:rsidRDefault="002D21D9" w:rsidP="002D21D9">
            <w:pPr>
              <w:pStyle w:val="Outline4"/>
              <w:numPr>
                <w:ilvl w:val="0"/>
                <w:numId w:val="11"/>
              </w:numPr>
            </w:pPr>
            <w:r>
              <w:rPr>
                <w:i/>
              </w:rPr>
              <w:t>Full disclosure principle</w:t>
            </w:r>
            <w:r>
              <w:t>—prescribes reporting the details behind the financial statements that would impact users’ decisions</w:t>
            </w:r>
            <w:r w:rsidR="00ED1841">
              <w:t>; often in footnotes to the statements.</w:t>
            </w:r>
          </w:p>
        </w:tc>
        <w:tc>
          <w:tcPr>
            <w:tcW w:w="2358" w:type="dxa"/>
          </w:tcPr>
          <w:p w14:paraId="2234D09F" w14:textId="77777777" w:rsidR="002D21D9" w:rsidRDefault="002D21D9" w:rsidP="002E66BA">
            <w:pPr>
              <w:pStyle w:val="Outline1"/>
              <w:tabs>
                <w:tab w:val="left" w:pos="5670"/>
              </w:tabs>
              <w:ind w:left="0" w:right="2160" w:firstLine="0"/>
              <w:jc w:val="right"/>
              <w:rPr>
                <w:b/>
                <w:sz w:val="20"/>
              </w:rPr>
            </w:pPr>
          </w:p>
        </w:tc>
      </w:tr>
      <w:tr w:rsidR="002D21D9" w14:paraId="35C01BEA" w14:textId="77777777" w:rsidTr="00F626B3">
        <w:trPr>
          <w:trHeight w:val="198"/>
        </w:trPr>
        <w:tc>
          <w:tcPr>
            <w:tcW w:w="7200" w:type="dxa"/>
          </w:tcPr>
          <w:p w14:paraId="714BD8B4" w14:textId="29DA39F2" w:rsidR="002D21D9" w:rsidRDefault="009F4D64" w:rsidP="00B33C99">
            <w:pPr>
              <w:pStyle w:val="Outline4"/>
              <w:ind w:left="1872" w:hanging="432"/>
            </w:pPr>
            <w:r>
              <w:t>b.    Accounting Assumptions—</w:t>
            </w:r>
            <w:r w:rsidR="002D21D9">
              <w:t xml:space="preserve">The four assumptions </w:t>
            </w:r>
            <w:r>
              <w:t xml:space="preserve">   </w:t>
            </w:r>
            <w:r w:rsidR="002D21D9">
              <w:t>discussed in this chapter are:</w:t>
            </w:r>
          </w:p>
          <w:p w14:paraId="05C55952" w14:textId="57E89350" w:rsidR="002D21D9" w:rsidRDefault="009F4D64" w:rsidP="00B33C99">
            <w:pPr>
              <w:pStyle w:val="Outline4"/>
              <w:ind w:left="2160"/>
            </w:pPr>
            <w:r>
              <w:t>i</w:t>
            </w:r>
            <w:r w:rsidR="002D21D9">
              <w:t>.</w:t>
            </w:r>
            <w:r w:rsidR="002D21D9">
              <w:tab/>
            </w:r>
            <w:r w:rsidR="002D21D9">
              <w:rPr>
                <w:i/>
              </w:rPr>
              <w:t>Going-concern assumption</w:t>
            </w:r>
            <w:r w:rsidR="002D21D9">
              <w:t xml:space="preserve">—accounting information </w:t>
            </w:r>
            <w:r w:rsidR="000F4C81">
              <w:t>presumes</w:t>
            </w:r>
            <w:r w:rsidR="002D21D9">
              <w:t xml:space="preserve"> that the business will continue operating instead of being closed or sold.</w:t>
            </w:r>
          </w:p>
          <w:p w14:paraId="7F004FDD" w14:textId="0D829168" w:rsidR="002D21D9" w:rsidRDefault="009F4D64" w:rsidP="00B33C99">
            <w:pPr>
              <w:pStyle w:val="Outline4"/>
              <w:ind w:left="2160"/>
            </w:pPr>
            <w:r>
              <w:t>ii</w:t>
            </w:r>
            <w:r w:rsidR="002D21D9">
              <w:t>.</w:t>
            </w:r>
            <w:r w:rsidR="002D21D9">
              <w:tab/>
            </w:r>
            <w:r w:rsidR="002D21D9">
              <w:rPr>
                <w:i/>
              </w:rPr>
              <w:t>Monetary unit assumption</w:t>
            </w:r>
            <w:r w:rsidR="002D21D9">
              <w:t>—transactions and events are expressed in monetary, or money, units. Generally this is the currency of the country in which it operates</w:t>
            </w:r>
            <w:r w:rsidR="00B91BF7">
              <w:t>,</w:t>
            </w:r>
            <w:r w:rsidR="002D21D9">
              <w:t xml:space="preserve"> but today some companies express reports in more than one monetary unit. </w:t>
            </w:r>
          </w:p>
        </w:tc>
        <w:tc>
          <w:tcPr>
            <w:tcW w:w="2358" w:type="dxa"/>
          </w:tcPr>
          <w:p w14:paraId="4A04D083" w14:textId="77777777" w:rsidR="002D21D9" w:rsidRDefault="002D21D9" w:rsidP="002E66BA">
            <w:pPr>
              <w:pStyle w:val="Outline1"/>
              <w:tabs>
                <w:tab w:val="left" w:pos="5670"/>
              </w:tabs>
              <w:ind w:left="0" w:right="2160" w:firstLine="0"/>
              <w:jc w:val="right"/>
              <w:rPr>
                <w:b/>
                <w:sz w:val="20"/>
              </w:rPr>
            </w:pPr>
          </w:p>
        </w:tc>
      </w:tr>
      <w:tr w:rsidR="002D21D9" w14:paraId="551A515B" w14:textId="77777777" w:rsidTr="00F626B3">
        <w:trPr>
          <w:trHeight w:val="198"/>
        </w:trPr>
        <w:tc>
          <w:tcPr>
            <w:tcW w:w="7200" w:type="dxa"/>
          </w:tcPr>
          <w:p w14:paraId="25FBB02F" w14:textId="594AD68D" w:rsidR="002D21D9" w:rsidRPr="009C5BA2" w:rsidRDefault="009F4D64" w:rsidP="00B33C99">
            <w:pPr>
              <w:pStyle w:val="Outline4"/>
              <w:ind w:left="2160"/>
            </w:pPr>
            <w:r>
              <w:t>iii</w:t>
            </w:r>
            <w:r w:rsidR="002D21D9" w:rsidRPr="009C5BA2">
              <w:t>.</w:t>
            </w:r>
            <w:r w:rsidR="002D21D9" w:rsidRPr="009C5BA2">
              <w:tab/>
            </w:r>
            <w:r w:rsidR="002D21D9" w:rsidRPr="00C97107">
              <w:rPr>
                <w:i/>
              </w:rPr>
              <w:t>Time period assumption</w:t>
            </w:r>
            <w:r w:rsidR="002D21D9" w:rsidRPr="009C5BA2">
              <w:t>—the life of the company can be divided into time periods, such as months and years, and useful reports can be prepared for those periods.</w:t>
            </w:r>
          </w:p>
        </w:tc>
        <w:tc>
          <w:tcPr>
            <w:tcW w:w="2358" w:type="dxa"/>
          </w:tcPr>
          <w:p w14:paraId="43A2BC30" w14:textId="77777777" w:rsidR="002D21D9" w:rsidRDefault="002D21D9" w:rsidP="002E66BA">
            <w:pPr>
              <w:pStyle w:val="Outline1"/>
              <w:tabs>
                <w:tab w:val="left" w:pos="5670"/>
              </w:tabs>
              <w:ind w:left="0" w:right="2160" w:firstLine="0"/>
              <w:jc w:val="right"/>
              <w:rPr>
                <w:b/>
                <w:sz w:val="20"/>
              </w:rPr>
            </w:pPr>
          </w:p>
        </w:tc>
      </w:tr>
      <w:tr w:rsidR="002D21D9" w14:paraId="52D8A81E" w14:textId="77777777" w:rsidTr="00F626B3">
        <w:trPr>
          <w:trHeight w:val="198"/>
        </w:trPr>
        <w:tc>
          <w:tcPr>
            <w:tcW w:w="7200" w:type="dxa"/>
          </w:tcPr>
          <w:p w14:paraId="6DAFFAAE" w14:textId="2715B218" w:rsidR="002D21D9" w:rsidRPr="009C5BA2" w:rsidRDefault="009F4D64" w:rsidP="00B33C99">
            <w:pPr>
              <w:pStyle w:val="Outline4"/>
              <w:ind w:left="2160"/>
            </w:pPr>
            <w:r>
              <w:t>iv</w:t>
            </w:r>
            <w:r w:rsidR="002D21D9">
              <w:t>.</w:t>
            </w:r>
            <w:r w:rsidR="002D21D9" w:rsidRPr="00801C3D">
              <w:rPr>
                <w:i/>
              </w:rPr>
              <w:tab/>
            </w:r>
            <w:r w:rsidR="002D21D9">
              <w:rPr>
                <w:i/>
              </w:rPr>
              <w:t>Business entity a</w:t>
            </w:r>
            <w:r w:rsidR="002D21D9" w:rsidRPr="00801C3D">
              <w:rPr>
                <w:i/>
              </w:rPr>
              <w:t>ssumption</w:t>
            </w:r>
            <w:r w:rsidR="002D21D9">
              <w:t>—a business is accounted for separate</w:t>
            </w:r>
            <w:r w:rsidR="000946D7">
              <w:t>ly</w:t>
            </w:r>
            <w:r w:rsidR="002D21D9">
              <w:t xml:space="preserve"> from other business entities and its owner.</w:t>
            </w:r>
            <w:r w:rsidR="00ED1841">
              <w:t xml:space="preserve"> Necessary for good decisions</w:t>
            </w:r>
          </w:p>
        </w:tc>
        <w:tc>
          <w:tcPr>
            <w:tcW w:w="2358" w:type="dxa"/>
          </w:tcPr>
          <w:p w14:paraId="1330D143" w14:textId="77777777" w:rsidR="002D21D9" w:rsidRDefault="002D21D9" w:rsidP="002E66BA">
            <w:pPr>
              <w:pStyle w:val="Outline1"/>
              <w:tabs>
                <w:tab w:val="left" w:pos="5670"/>
              </w:tabs>
              <w:ind w:left="0" w:right="2160" w:firstLine="0"/>
              <w:jc w:val="right"/>
              <w:rPr>
                <w:b/>
                <w:sz w:val="20"/>
              </w:rPr>
            </w:pPr>
          </w:p>
        </w:tc>
      </w:tr>
      <w:tr w:rsidR="002D21D9" w14:paraId="59639262" w14:textId="77777777" w:rsidTr="00F626B3">
        <w:trPr>
          <w:trHeight w:val="198"/>
        </w:trPr>
        <w:tc>
          <w:tcPr>
            <w:tcW w:w="7200" w:type="dxa"/>
          </w:tcPr>
          <w:p w14:paraId="5CB66A40" w14:textId="62DF329A" w:rsidR="002D21D9" w:rsidRDefault="00D757BE" w:rsidP="00B33C99">
            <w:pPr>
              <w:pStyle w:val="Outline3"/>
              <w:ind w:left="1800"/>
            </w:pPr>
            <w:r>
              <w:t>c</w:t>
            </w:r>
            <w:r w:rsidR="002D21D9">
              <w:t>.</w:t>
            </w:r>
            <w:r w:rsidR="002D21D9">
              <w:tab/>
            </w:r>
            <w:r w:rsidR="00EC007B">
              <w:t xml:space="preserve">Exhibit 1.8: </w:t>
            </w:r>
            <w:r w:rsidR="00803150">
              <w:t>Types and Attributes of Businesses</w:t>
            </w:r>
          </w:p>
        </w:tc>
        <w:tc>
          <w:tcPr>
            <w:tcW w:w="2358" w:type="dxa"/>
          </w:tcPr>
          <w:p w14:paraId="5D1713E8" w14:textId="77777777" w:rsidR="002D21D9" w:rsidRDefault="002D21D9" w:rsidP="002E66BA">
            <w:pPr>
              <w:pStyle w:val="Outline1"/>
              <w:tabs>
                <w:tab w:val="left" w:pos="5670"/>
              </w:tabs>
              <w:ind w:left="0" w:right="2160" w:firstLine="0"/>
              <w:jc w:val="right"/>
              <w:rPr>
                <w:b/>
                <w:sz w:val="20"/>
              </w:rPr>
            </w:pPr>
          </w:p>
        </w:tc>
      </w:tr>
      <w:tr w:rsidR="002D21D9" w14:paraId="2C4E1CF6" w14:textId="77777777" w:rsidTr="00F626B3">
        <w:trPr>
          <w:trHeight w:val="1125"/>
        </w:trPr>
        <w:tc>
          <w:tcPr>
            <w:tcW w:w="7200" w:type="dxa"/>
          </w:tcPr>
          <w:p w14:paraId="5BF3910B" w14:textId="48F681B2" w:rsidR="002D21D9" w:rsidRDefault="002D21D9" w:rsidP="00B33C99">
            <w:pPr>
              <w:pStyle w:val="Outline4"/>
              <w:numPr>
                <w:ilvl w:val="2"/>
                <w:numId w:val="39"/>
              </w:numPr>
            </w:pPr>
            <w:r>
              <w:rPr>
                <w:i/>
              </w:rPr>
              <w:t>Sole proprietorship</w:t>
            </w:r>
            <w:r>
              <w:t xml:space="preserve"> is a business owned by one person that has unlimited liability. </w:t>
            </w:r>
            <w:r w:rsidR="00ED1841">
              <w:t xml:space="preserve">It is </w:t>
            </w:r>
            <w:r w:rsidR="00B11D77">
              <w:t xml:space="preserve">not a </w:t>
            </w:r>
            <w:r w:rsidR="00ED1841">
              <w:t xml:space="preserve">separate </w:t>
            </w:r>
            <w:r w:rsidR="00B11D77">
              <w:t xml:space="preserve">legal </w:t>
            </w:r>
            <w:r w:rsidR="00ED1841">
              <w:t>entity</w:t>
            </w:r>
            <w:r w:rsidR="00B11D77">
              <w:t>.</w:t>
            </w:r>
            <w:r w:rsidR="00E77779">
              <w:t xml:space="preserve"> The owner has unlimited liability and is, therefore, personally liable for the business debts.</w:t>
            </w:r>
            <w:r w:rsidR="00B11D77">
              <w:t xml:space="preserve"> </w:t>
            </w:r>
          </w:p>
          <w:p w14:paraId="2A102BDD" w14:textId="77777777" w:rsidR="00D700A4" w:rsidRDefault="00D700A4" w:rsidP="00E77779">
            <w:pPr>
              <w:pStyle w:val="Outline4"/>
              <w:ind w:firstLine="0"/>
            </w:pPr>
          </w:p>
          <w:p w14:paraId="496F8118" w14:textId="77777777" w:rsidR="00E77779" w:rsidRDefault="00E77779" w:rsidP="00E77779">
            <w:pPr>
              <w:pStyle w:val="Outline4"/>
              <w:ind w:firstLine="0"/>
            </w:pPr>
          </w:p>
          <w:p w14:paraId="55B85E51" w14:textId="77777777" w:rsidR="00E77779" w:rsidRDefault="00E77779" w:rsidP="00E77779">
            <w:pPr>
              <w:pStyle w:val="Outline4"/>
              <w:ind w:firstLine="0"/>
            </w:pPr>
          </w:p>
          <w:p w14:paraId="1D073925" w14:textId="77777777" w:rsidR="00E77779" w:rsidRDefault="00E77779" w:rsidP="00E77779">
            <w:pPr>
              <w:pStyle w:val="Outline4"/>
              <w:ind w:firstLine="0"/>
            </w:pPr>
          </w:p>
          <w:p w14:paraId="3928139D" w14:textId="77777777" w:rsidR="00E77779" w:rsidRDefault="00E77779" w:rsidP="00E77779">
            <w:pPr>
              <w:pStyle w:val="Outline4"/>
              <w:ind w:firstLine="0"/>
            </w:pPr>
          </w:p>
          <w:p w14:paraId="51853956" w14:textId="77777777" w:rsidR="00E77779" w:rsidRDefault="00E77779" w:rsidP="00E77779">
            <w:pPr>
              <w:pStyle w:val="Outline4"/>
              <w:ind w:firstLine="0"/>
            </w:pPr>
          </w:p>
        </w:tc>
        <w:tc>
          <w:tcPr>
            <w:tcW w:w="2358" w:type="dxa"/>
          </w:tcPr>
          <w:p w14:paraId="7EF58722" w14:textId="77777777" w:rsidR="002D21D9" w:rsidRDefault="002D21D9" w:rsidP="002E66BA">
            <w:pPr>
              <w:pStyle w:val="Outline1"/>
              <w:tabs>
                <w:tab w:val="left" w:pos="5670"/>
              </w:tabs>
              <w:ind w:left="0" w:right="2160" w:firstLine="0"/>
              <w:jc w:val="right"/>
              <w:rPr>
                <w:b/>
                <w:sz w:val="20"/>
              </w:rPr>
            </w:pPr>
          </w:p>
        </w:tc>
      </w:tr>
      <w:tr w:rsidR="002D21D9" w14:paraId="018FB56D" w14:textId="77777777" w:rsidTr="00F626B3">
        <w:tc>
          <w:tcPr>
            <w:tcW w:w="7200" w:type="dxa"/>
            <w:tcBorders>
              <w:right w:val="single" w:sz="4" w:space="0" w:color="auto"/>
            </w:tcBorders>
          </w:tcPr>
          <w:p w14:paraId="4BB9DBB7" w14:textId="27A5360F" w:rsidR="002D21D9" w:rsidRDefault="002D21D9" w:rsidP="00B33C99">
            <w:pPr>
              <w:pStyle w:val="Heading1"/>
              <w:ind w:left="360"/>
            </w:pPr>
            <w:r>
              <w:t>Chapter Outline</w:t>
            </w:r>
          </w:p>
        </w:tc>
        <w:tc>
          <w:tcPr>
            <w:tcW w:w="2358" w:type="dxa"/>
            <w:tcBorders>
              <w:left w:val="single" w:sz="4" w:space="0" w:color="auto"/>
            </w:tcBorders>
          </w:tcPr>
          <w:p w14:paraId="342EC6DC" w14:textId="77777777" w:rsidR="002D21D9" w:rsidRDefault="002D21D9" w:rsidP="002E66BA">
            <w:pPr>
              <w:pStyle w:val="Heading1"/>
              <w:jc w:val="center"/>
              <w:rPr>
                <w:rFonts w:ascii="Times New Roman" w:hAnsi="Times New Roman"/>
              </w:rPr>
            </w:pPr>
            <w:r>
              <w:t>Notes</w:t>
            </w:r>
          </w:p>
        </w:tc>
      </w:tr>
      <w:tr w:rsidR="002D21D9" w14:paraId="4DBC5E1F" w14:textId="77777777" w:rsidTr="00F626B3">
        <w:trPr>
          <w:trHeight w:val="342"/>
        </w:trPr>
        <w:tc>
          <w:tcPr>
            <w:tcW w:w="7200" w:type="dxa"/>
          </w:tcPr>
          <w:p w14:paraId="1FCCFF12" w14:textId="0C19BA86" w:rsidR="002D21D9" w:rsidRPr="00E77779" w:rsidRDefault="00D700A4" w:rsidP="00B33C99">
            <w:pPr>
              <w:pStyle w:val="Outline4"/>
              <w:numPr>
                <w:ilvl w:val="2"/>
                <w:numId w:val="40"/>
              </w:numPr>
              <w:rPr>
                <w:i/>
              </w:rPr>
            </w:pPr>
            <w:r>
              <w:rPr>
                <w:i/>
              </w:rPr>
              <w:t xml:space="preserve">Partnership </w:t>
            </w:r>
            <w:r>
              <w:t>is a business owned by two or more people, called partners, who are</w:t>
            </w:r>
            <w:r>
              <w:rPr>
                <w:i/>
              </w:rPr>
              <w:t xml:space="preserve"> </w:t>
            </w:r>
            <w:r>
              <w:t>subject to unlimited liability. The business is not subject to an income tax, but the owners are responsible for personal income tax on their individual share of the net income of entity.</w:t>
            </w:r>
          </w:p>
        </w:tc>
        <w:tc>
          <w:tcPr>
            <w:tcW w:w="2358" w:type="dxa"/>
          </w:tcPr>
          <w:p w14:paraId="166221EE" w14:textId="77777777" w:rsidR="002D21D9" w:rsidRDefault="002D21D9" w:rsidP="002E66BA">
            <w:pPr>
              <w:pStyle w:val="Outline1"/>
              <w:tabs>
                <w:tab w:val="left" w:pos="5670"/>
              </w:tabs>
              <w:ind w:left="0" w:right="2160" w:firstLine="0"/>
              <w:jc w:val="right"/>
              <w:rPr>
                <w:b/>
                <w:sz w:val="20"/>
              </w:rPr>
            </w:pPr>
          </w:p>
        </w:tc>
      </w:tr>
      <w:tr w:rsidR="002D21D9" w14:paraId="01E342D8" w14:textId="77777777" w:rsidTr="00F626B3">
        <w:trPr>
          <w:trHeight w:val="1350"/>
        </w:trPr>
        <w:tc>
          <w:tcPr>
            <w:tcW w:w="7200" w:type="dxa"/>
          </w:tcPr>
          <w:p w14:paraId="4E73A55D" w14:textId="170F0CD5" w:rsidR="002D21D9" w:rsidRDefault="00AD67C6" w:rsidP="00B33C99">
            <w:pPr>
              <w:pStyle w:val="Outline5"/>
              <w:numPr>
                <w:ilvl w:val="2"/>
                <w:numId w:val="41"/>
              </w:numPr>
              <w:tabs>
                <w:tab w:val="clear" w:pos="1560"/>
                <w:tab w:val="clear" w:pos="1800"/>
                <w:tab w:val="clear" w:pos="2040"/>
                <w:tab w:val="clear" w:pos="2160"/>
                <w:tab w:val="left" w:pos="1687"/>
                <w:tab w:val="left" w:pos="1777"/>
              </w:tabs>
            </w:pPr>
            <w:r>
              <w:rPr>
                <w:i/>
              </w:rPr>
              <w:t>Limited Liability Company (LLC)</w:t>
            </w:r>
            <w:r w:rsidR="00586479">
              <w:rPr>
                <w:i/>
              </w:rPr>
              <w:t xml:space="preserve"> </w:t>
            </w:r>
            <w:r w:rsidR="00BA4771">
              <w:t xml:space="preserve">is a business </w:t>
            </w:r>
            <w:r w:rsidR="00586479">
              <w:t>owne</w:t>
            </w:r>
            <w:r w:rsidR="00146613">
              <w:t xml:space="preserve">d </w:t>
            </w:r>
            <w:r w:rsidR="00586479">
              <w:t xml:space="preserve">by one or more members. </w:t>
            </w:r>
            <w:r w:rsidR="007F1BB6">
              <w:t>It o</w:t>
            </w:r>
            <w:r w:rsidR="00586479">
              <w:t>ffers limited liability to the members who are not personally liable for the debts of the LLC</w:t>
            </w:r>
            <w:r w:rsidR="007F03EF">
              <w:t>, and is</w:t>
            </w:r>
            <w:r w:rsidR="00586479">
              <w:t xml:space="preserve"> a separate entity with the same rights and responsibilities as a person.</w:t>
            </w:r>
          </w:p>
        </w:tc>
        <w:tc>
          <w:tcPr>
            <w:tcW w:w="2358" w:type="dxa"/>
          </w:tcPr>
          <w:p w14:paraId="459BB7B4" w14:textId="77777777" w:rsidR="002D21D9" w:rsidRDefault="002D21D9" w:rsidP="002E66BA">
            <w:pPr>
              <w:pStyle w:val="Outline1"/>
              <w:tabs>
                <w:tab w:val="left" w:pos="5670"/>
              </w:tabs>
              <w:ind w:left="0" w:right="2160" w:firstLine="0"/>
              <w:jc w:val="right"/>
              <w:rPr>
                <w:b/>
                <w:sz w:val="20"/>
              </w:rPr>
            </w:pPr>
          </w:p>
        </w:tc>
      </w:tr>
      <w:tr w:rsidR="002D21D9" w14:paraId="3E0D52ED" w14:textId="77777777" w:rsidTr="00F626B3">
        <w:trPr>
          <w:trHeight w:val="1350"/>
        </w:trPr>
        <w:tc>
          <w:tcPr>
            <w:tcW w:w="7200" w:type="dxa"/>
          </w:tcPr>
          <w:p w14:paraId="068812C4" w14:textId="7CE0BEE4" w:rsidR="002D21D9" w:rsidRPr="005C1AEF" w:rsidRDefault="002D21D9" w:rsidP="00B33C99">
            <w:pPr>
              <w:pStyle w:val="Outline4"/>
              <w:numPr>
                <w:ilvl w:val="2"/>
                <w:numId w:val="42"/>
              </w:numPr>
            </w:pPr>
            <w:r>
              <w:rPr>
                <w:i/>
              </w:rPr>
              <w:t>Corporation</w:t>
            </w:r>
            <w:r>
              <w:t xml:space="preserve"> is a business that is a separate legal entity whose owners are called shareholders or stockholders. These owners have limited liability. The entity is responsible for a business income tax</w:t>
            </w:r>
            <w:r w:rsidR="007E6803">
              <w:t>,</w:t>
            </w:r>
            <w:r>
              <w:t xml:space="preserve"> and the owners are responsible for personal income tax on profits that are distributed to them in the form of dividends.</w:t>
            </w:r>
          </w:p>
        </w:tc>
        <w:tc>
          <w:tcPr>
            <w:tcW w:w="2358" w:type="dxa"/>
          </w:tcPr>
          <w:p w14:paraId="2D44A8D2" w14:textId="77777777" w:rsidR="002D21D9" w:rsidRDefault="002D21D9" w:rsidP="002E66BA">
            <w:pPr>
              <w:pStyle w:val="Outline1"/>
              <w:tabs>
                <w:tab w:val="left" w:pos="5670"/>
              </w:tabs>
              <w:ind w:left="0" w:right="2160" w:firstLine="0"/>
              <w:jc w:val="right"/>
              <w:rPr>
                <w:b/>
                <w:sz w:val="20"/>
              </w:rPr>
            </w:pPr>
          </w:p>
        </w:tc>
      </w:tr>
      <w:tr w:rsidR="002D21D9" w14:paraId="50CF65ED" w14:textId="77777777" w:rsidTr="00F626B3">
        <w:tc>
          <w:tcPr>
            <w:tcW w:w="7200" w:type="dxa"/>
          </w:tcPr>
          <w:p w14:paraId="1EACB19C" w14:textId="77777777" w:rsidR="00636F7C" w:rsidRDefault="002D21D9" w:rsidP="00B33C99">
            <w:pPr>
              <w:pStyle w:val="Outline3"/>
              <w:numPr>
                <w:ilvl w:val="0"/>
                <w:numId w:val="37"/>
              </w:numPr>
            </w:pPr>
            <w:r>
              <w:t xml:space="preserve">Accounting Constraints </w:t>
            </w:r>
          </w:p>
          <w:p w14:paraId="2033261A" w14:textId="5254CA9A" w:rsidR="002D21D9" w:rsidRDefault="00636F7C" w:rsidP="001935E9">
            <w:pPr>
              <w:pStyle w:val="Outline3"/>
              <w:ind w:left="1080" w:firstLine="0"/>
            </w:pPr>
            <w:r>
              <w:t xml:space="preserve">       </w:t>
            </w:r>
            <w:r w:rsidR="00E231EA">
              <w:t xml:space="preserve">      </w:t>
            </w:r>
            <w:r w:rsidR="002D21D9">
              <w:t xml:space="preserve">There are basic constraints on financial reporting. </w:t>
            </w:r>
          </w:p>
        </w:tc>
        <w:tc>
          <w:tcPr>
            <w:tcW w:w="2358" w:type="dxa"/>
          </w:tcPr>
          <w:p w14:paraId="65498710" w14:textId="77777777" w:rsidR="002D21D9" w:rsidRDefault="002D21D9" w:rsidP="002E66BA">
            <w:pPr>
              <w:pStyle w:val="Outline1"/>
              <w:rPr>
                <w:b/>
                <w:bCs/>
              </w:rPr>
            </w:pPr>
          </w:p>
        </w:tc>
      </w:tr>
      <w:tr w:rsidR="002D21D9" w14:paraId="7DFFD78D" w14:textId="77777777" w:rsidTr="00F626B3">
        <w:tc>
          <w:tcPr>
            <w:tcW w:w="7200" w:type="dxa"/>
          </w:tcPr>
          <w:p w14:paraId="3F860B44" w14:textId="606B5461" w:rsidR="00FF6EC8" w:rsidRDefault="00FF6EC8" w:rsidP="00B33C99">
            <w:pPr>
              <w:pStyle w:val="Outline4"/>
              <w:numPr>
                <w:ilvl w:val="0"/>
                <w:numId w:val="38"/>
              </w:numPr>
            </w:pPr>
            <w:r w:rsidRPr="00DC44BE">
              <w:t xml:space="preserve">The </w:t>
            </w:r>
            <w:r w:rsidRPr="00ED1841">
              <w:rPr>
                <w:i/>
              </w:rPr>
              <w:t>cost-benefit</w:t>
            </w:r>
            <w:r>
              <w:t xml:space="preserve"> constraint </w:t>
            </w:r>
            <w:r w:rsidRPr="00DC44BE">
              <w:t>prescribes that only information with benefits of disclosure</w:t>
            </w:r>
            <w:r>
              <w:t xml:space="preserve"> </w:t>
            </w:r>
            <w:r w:rsidRPr="00DC44BE">
              <w:t>greater than the costs of providing it need</w:t>
            </w:r>
            <w:r w:rsidR="00D64AFF">
              <w:t>s</w:t>
            </w:r>
            <w:r w:rsidRPr="00DC44BE">
              <w:t xml:space="preserve"> be disclosed.</w:t>
            </w:r>
          </w:p>
          <w:p w14:paraId="146B0533" w14:textId="77777777" w:rsidR="002D21D9" w:rsidRDefault="002D21D9" w:rsidP="00B33C99">
            <w:pPr>
              <w:pStyle w:val="Outline4"/>
              <w:numPr>
                <w:ilvl w:val="0"/>
                <w:numId w:val="38"/>
              </w:numPr>
            </w:pPr>
            <w:r>
              <w:t xml:space="preserve">The </w:t>
            </w:r>
            <w:r w:rsidRPr="00ED1841">
              <w:rPr>
                <w:i/>
              </w:rPr>
              <w:t>materiality</w:t>
            </w:r>
            <w:r w:rsidR="00FF6EC8">
              <w:t xml:space="preserve"> constraint is the ability of information to </w:t>
            </w:r>
            <w:r w:rsidRPr="00DC44BE">
              <w:t xml:space="preserve">influence decisions. </w:t>
            </w:r>
          </w:p>
          <w:p w14:paraId="68B332AB" w14:textId="77777777" w:rsidR="002D21D9" w:rsidRDefault="002D21D9" w:rsidP="00B33C99">
            <w:pPr>
              <w:pStyle w:val="Outline4"/>
              <w:numPr>
                <w:ilvl w:val="0"/>
                <w:numId w:val="38"/>
              </w:numPr>
            </w:pPr>
            <w:r w:rsidRPr="00ED1841">
              <w:rPr>
                <w:i/>
              </w:rPr>
              <w:t>Conservatism</w:t>
            </w:r>
            <w:r>
              <w:t xml:space="preserve"> and </w:t>
            </w:r>
            <w:r w:rsidRPr="00ED1841">
              <w:rPr>
                <w:i/>
              </w:rPr>
              <w:t>industry practices</w:t>
            </w:r>
            <w:r>
              <w:t xml:space="preserve"> are sometimes referred to as constraints as well.</w:t>
            </w:r>
          </w:p>
        </w:tc>
        <w:tc>
          <w:tcPr>
            <w:tcW w:w="2358" w:type="dxa"/>
          </w:tcPr>
          <w:p w14:paraId="3DABAC5A" w14:textId="77777777" w:rsidR="002D21D9" w:rsidRDefault="002D21D9" w:rsidP="002E66BA">
            <w:pPr>
              <w:pStyle w:val="Outline1"/>
              <w:rPr>
                <w:b/>
                <w:bCs/>
              </w:rPr>
            </w:pPr>
          </w:p>
        </w:tc>
      </w:tr>
      <w:tr w:rsidR="002D21D9" w14:paraId="788E3DBB" w14:textId="77777777" w:rsidTr="00F626B3">
        <w:tc>
          <w:tcPr>
            <w:tcW w:w="7200" w:type="dxa"/>
          </w:tcPr>
          <w:p w14:paraId="5AFD3AC6" w14:textId="77777777" w:rsidR="002D21D9" w:rsidRDefault="002D21D9">
            <w:pPr>
              <w:pStyle w:val="Outline1"/>
              <w:rPr>
                <w:bCs/>
              </w:rPr>
            </w:pPr>
            <w:r>
              <w:rPr>
                <w:b/>
                <w:bCs/>
              </w:rPr>
              <w:t>III.</w:t>
            </w:r>
            <w:r>
              <w:rPr>
                <w:b/>
                <w:bCs/>
              </w:rPr>
              <w:tab/>
            </w:r>
            <w:r w:rsidR="0017736A">
              <w:rPr>
                <w:b/>
                <w:bCs/>
              </w:rPr>
              <w:t>Business T</w:t>
            </w:r>
            <w:r>
              <w:rPr>
                <w:b/>
                <w:bCs/>
              </w:rPr>
              <w:t xml:space="preserve">ransactions and Accounting </w:t>
            </w:r>
          </w:p>
        </w:tc>
        <w:tc>
          <w:tcPr>
            <w:tcW w:w="2358" w:type="dxa"/>
          </w:tcPr>
          <w:p w14:paraId="3FC4B631" w14:textId="77777777" w:rsidR="002D21D9" w:rsidRDefault="002D21D9" w:rsidP="002E66BA">
            <w:pPr>
              <w:pStyle w:val="Outline1"/>
              <w:rPr>
                <w:b/>
                <w:bCs/>
              </w:rPr>
            </w:pPr>
          </w:p>
        </w:tc>
      </w:tr>
      <w:tr w:rsidR="002D21D9" w14:paraId="1F1CE937" w14:textId="77777777" w:rsidTr="00F626B3">
        <w:tc>
          <w:tcPr>
            <w:tcW w:w="7200" w:type="dxa"/>
          </w:tcPr>
          <w:p w14:paraId="03E3172A" w14:textId="376BF828" w:rsidR="002D21D9" w:rsidRDefault="002D21D9" w:rsidP="002E66BA">
            <w:pPr>
              <w:pStyle w:val="Outline2"/>
            </w:pPr>
            <w:r>
              <w:t>A.</w:t>
            </w:r>
            <w:r>
              <w:tab/>
              <w:t xml:space="preserve">Accounting </w:t>
            </w:r>
            <w:r w:rsidR="00C73AF0">
              <w:t>E</w:t>
            </w:r>
            <w:r>
              <w:t>quation (Assets = Liabilities + Equity)—elements of the equation include:</w:t>
            </w:r>
          </w:p>
        </w:tc>
        <w:tc>
          <w:tcPr>
            <w:tcW w:w="2358" w:type="dxa"/>
          </w:tcPr>
          <w:p w14:paraId="39FC4CD9" w14:textId="77777777" w:rsidR="002D21D9" w:rsidRDefault="002D21D9" w:rsidP="002E66BA">
            <w:pPr>
              <w:pStyle w:val="Outline2"/>
              <w:rPr>
                <w:b/>
                <w:sz w:val="20"/>
              </w:rPr>
            </w:pPr>
          </w:p>
        </w:tc>
      </w:tr>
      <w:tr w:rsidR="002D21D9" w14:paraId="06BE1019" w14:textId="77777777" w:rsidTr="00F626B3">
        <w:tc>
          <w:tcPr>
            <w:tcW w:w="7200" w:type="dxa"/>
          </w:tcPr>
          <w:p w14:paraId="332BA84A" w14:textId="441BF9E3" w:rsidR="00F626B3" w:rsidRDefault="008239F7" w:rsidP="00B33C99">
            <w:pPr>
              <w:pStyle w:val="Outline2"/>
              <w:tabs>
                <w:tab w:val="clear" w:pos="1080"/>
                <w:tab w:val="left" w:pos="1260"/>
              </w:tabs>
              <w:ind w:left="1350" w:hanging="270"/>
            </w:pPr>
            <w:r>
              <w:t xml:space="preserve">1.   </w:t>
            </w:r>
            <w:r w:rsidR="002D21D9">
              <w:t>Assets—</w:t>
            </w:r>
            <w:r w:rsidR="002D21D9" w:rsidRPr="004F0745">
              <w:t>resources a company owns or controls</w:t>
            </w:r>
            <w:r w:rsidR="002D21D9">
              <w:t xml:space="preserve"> that are </w:t>
            </w:r>
            <w:r w:rsidR="00F626B3">
              <w:t>expected to carry future benefits</w:t>
            </w:r>
            <w:r w:rsidR="00151201">
              <w:t xml:space="preserve"> </w:t>
            </w:r>
            <w:r w:rsidR="00F626B3" w:rsidRPr="004F0745">
              <w:t>(i.e.</w:t>
            </w:r>
            <w:r w:rsidR="00151201">
              <w:t>,</w:t>
            </w:r>
            <w:r w:rsidR="00F626B3" w:rsidRPr="004F0745">
              <w:t xml:space="preserve"> cash, supplies, equipment</w:t>
            </w:r>
            <w:r w:rsidR="001B1503">
              <w:t>,</w:t>
            </w:r>
            <w:r w:rsidR="00F626B3" w:rsidRPr="004F0745">
              <w:t xml:space="preserve"> and land)</w:t>
            </w:r>
            <w:r w:rsidR="00151201">
              <w:t>.</w:t>
            </w:r>
          </w:p>
          <w:p w14:paraId="2CE3F966" w14:textId="004E4DC3" w:rsidR="00F626B3" w:rsidRDefault="00F626B3" w:rsidP="00F626B3">
            <w:pPr>
              <w:pStyle w:val="Outline2"/>
              <w:tabs>
                <w:tab w:val="clear" w:pos="1080"/>
                <w:tab w:val="left" w:pos="1260"/>
              </w:tabs>
              <w:ind w:left="1350" w:hanging="270"/>
            </w:pPr>
            <w:r>
              <w:t>2.   Liabilities—creditors’ claims on assets. These claims reflect obligations to transfer assets or provide products or services to others.</w:t>
            </w:r>
          </w:p>
          <w:p w14:paraId="40E381B7" w14:textId="5C34593D" w:rsidR="002D21D9" w:rsidRDefault="00F626B3" w:rsidP="00F626B3">
            <w:pPr>
              <w:pStyle w:val="Outline3"/>
              <w:tabs>
                <w:tab w:val="clear" w:pos="1080"/>
                <w:tab w:val="clear" w:pos="1440"/>
                <w:tab w:val="left" w:pos="1147"/>
              </w:tabs>
              <w:ind w:left="1327" w:hanging="270"/>
            </w:pPr>
            <w:r>
              <w:t xml:space="preserve">3.   Equity—owner’s claim on assets; assets minus liabilities. Also called </w:t>
            </w:r>
            <w:r>
              <w:rPr>
                <w:i/>
              </w:rPr>
              <w:t>net assets</w:t>
            </w:r>
            <w:r>
              <w:t xml:space="preserve"> or </w:t>
            </w:r>
            <w:r>
              <w:rPr>
                <w:i/>
              </w:rPr>
              <w:t>residual equity.</w:t>
            </w:r>
            <w:r>
              <w:t xml:space="preserve"> Changes in </w:t>
            </w:r>
            <w:r w:rsidR="0071142F">
              <w:t>e</w:t>
            </w:r>
            <w:r>
              <w:t>quity</w:t>
            </w:r>
            <w:r w:rsidR="0071142F">
              <w:t xml:space="preserve"> </w:t>
            </w:r>
            <w:r>
              <w:t>result from common stock, revenues, dividends, and expenses.</w:t>
            </w:r>
          </w:p>
          <w:p w14:paraId="72F42424" w14:textId="5F507025" w:rsidR="00F626B3" w:rsidRDefault="00C93FE9" w:rsidP="00F626B3">
            <w:pPr>
              <w:pStyle w:val="Outline3"/>
              <w:numPr>
                <w:ilvl w:val="0"/>
                <w:numId w:val="15"/>
              </w:numPr>
              <w:tabs>
                <w:tab w:val="clear" w:pos="1800"/>
                <w:tab w:val="left" w:pos="1710"/>
              </w:tabs>
              <w:ind w:left="1710"/>
            </w:pPr>
            <w:r>
              <w:t>Common stock —part of contributed capital, reflects inflows of resources such as cash and other assets from stockholders in exchange for stock</w:t>
            </w:r>
            <w:r w:rsidR="00A91010">
              <w:t xml:space="preserve">; </w:t>
            </w:r>
            <w:r>
              <w:t xml:space="preserve">results in an increase in equity. </w:t>
            </w:r>
          </w:p>
          <w:p w14:paraId="1B1B710A" w14:textId="77777777" w:rsidR="00F626B3" w:rsidRDefault="00F626B3" w:rsidP="00F626B3">
            <w:pPr>
              <w:pStyle w:val="Outline3"/>
              <w:tabs>
                <w:tab w:val="clear" w:pos="1440"/>
              </w:tabs>
            </w:pPr>
          </w:p>
          <w:p w14:paraId="06CC5F22" w14:textId="77777777" w:rsidR="00F626B3" w:rsidRDefault="00F626B3" w:rsidP="00F626B3">
            <w:pPr>
              <w:pStyle w:val="Outline3"/>
              <w:tabs>
                <w:tab w:val="clear" w:pos="1440"/>
              </w:tabs>
            </w:pPr>
          </w:p>
          <w:p w14:paraId="696A4E4D" w14:textId="77777777" w:rsidR="00F626B3" w:rsidRDefault="00F626B3" w:rsidP="00F626B3">
            <w:pPr>
              <w:pStyle w:val="Outline3"/>
              <w:tabs>
                <w:tab w:val="clear" w:pos="1440"/>
              </w:tabs>
            </w:pPr>
          </w:p>
        </w:tc>
        <w:tc>
          <w:tcPr>
            <w:tcW w:w="2358" w:type="dxa"/>
          </w:tcPr>
          <w:p w14:paraId="2E4ACD98" w14:textId="77777777" w:rsidR="002D21D9" w:rsidRDefault="002D21D9" w:rsidP="002E66BA">
            <w:pPr>
              <w:pStyle w:val="Outline3"/>
              <w:rPr>
                <w:b/>
                <w:sz w:val="20"/>
              </w:rPr>
            </w:pPr>
          </w:p>
        </w:tc>
      </w:tr>
      <w:tr w:rsidR="002D21D9" w14:paraId="73F6CAEC" w14:textId="77777777" w:rsidTr="00F626B3">
        <w:tc>
          <w:tcPr>
            <w:tcW w:w="7200" w:type="dxa"/>
            <w:tcBorders>
              <w:right w:val="single" w:sz="4" w:space="0" w:color="auto"/>
            </w:tcBorders>
          </w:tcPr>
          <w:p w14:paraId="447C3452" w14:textId="77777777" w:rsidR="002D21D9" w:rsidRDefault="002D21D9" w:rsidP="002E66BA">
            <w:pPr>
              <w:pStyle w:val="Heading1"/>
            </w:pPr>
            <w:r>
              <w:t>Chapter Outline</w:t>
            </w:r>
          </w:p>
        </w:tc>
        <w:tc>
          <w:tcPr>
            <w:tcW w:w="2358" w:type="dxa"/>
            <w:tcBorders>
              <w:left w:val="single" w:sz="4" w:space="0" w:color="auto"/>
            </w:tcBorders>
          </w:tcPr>
          <w:p w14:paraId="6BF01231" w14:textId="77777777" w:rsidR="002D21D9" w:rsidRDefault="002D21D9" w:rsidP="002E66BA">
            <w:pPr>
              <w:pStyle w:val="Heading1"/>
              <w:jc w:val="center"/>
              <w:rPr>
                <w:rFonts w:ascii="Times New Roman" w:hAnsi="Times New Roman"/>
              </w:rPr>
            </w:pPr>
            <w:r>
              <w:t>Notes</w:t>
            </w:r>
          </w:p>
        </w:tc>
      </w:tr>
      <w:tr w:rsidR="002D21D9" w14:paraId="43DC38EE" w14:textId="77777777" w:rsidTr="00F626B3">
        <w:tc>
          <w:tcPr>
            <w:tcW w:w="7200" w:type="dxa"/>
          </w:tcPr>
          <w:p w14:paraId="5DD3B9F1" w14:textId="77777777" w:rsidR="002D21D9" w:rsidRDefault="002D21D9" w:rsidP="00E11AEF">
            <w:pPr>
              <w:pStyle w:val="Outline3"/>
              <w:numPr>
                <w:ilvl w:val="0"/>
                <w:numId w:val="15"/>
              </w:numPr>
              <w:tabs>
                <w:tab w:val="clear" w:pos="1440"/>
                <w:tab w:val="left" w:pos="1710"/>
              </w:tabs>
              <w:ind w:left="1710"/>
            </w:pPr>
            <w:r>
              <w:t>Revenues—</w:t>
            </w:r>
            <w:r w:rsidR="00C62D96">
              <w:t>increase equity from</w:t>
            </w:r>
            <w:r w:rsidRPr="008B7820">
              <w:t xml:space="preserve"> sales of products </w:t>
            </w:r>
            <w:r w:rsidR="00C62D96">
              <w:t>and</w:t>
            </w:r>
            <w:r w:rsidR="00C62D96" w:rsidRPr="008B7820">
              <w:t xml:space="preserve"> </w:t>
            </w:r>
            <w:r w:rsidRPr="008B7820">
              <w:t>services to customers. Revenues increase equity (via net income) and result from a company’s earnings activities</w:t>
            </w:r>
            <w:r>
              <w:t>.</w:t>
            </w:r>
          </w:p>
        </w:tc>
        <w:tc>
          <w:tcPr>
            <w:tcW w:w="2358" w:type="dxa"/>
          </w:tcPr>
          <w:p w14:paraId="1E913648" w14:textId="77777777" w:rsidR="002D21D9" w:rsidRDefault="002D21D9" w:rsidP="002E66BA">
            <w:pPr>
              <w:pStyle w:val="Outline3"/>
              <w:rPr>
                <w:b/>
                <w:sz w:val="20"/>
              </w:rPr>
            </w:pPr>
          </w:p>
        </w:tc>
      </w:tr>
      <w:tr w:rsidR="002D21D9" w14:paraId="2B0DFD3C" w14:textId="77777777" w:rsidTr="00F626B3">
        <w:tc>
          <w:tcPr>
            <w:tcW w:w="7200" w:type="dxa"/>
          </w:tcPr>
          <w:p w14:paraId="7280D4F4" w14:textId="772B9F57" w:rsidR="002D21D9" w:rsidRPr="008B7820" w:rsidRDefault="00950C0E" w:rsidP="00E11AEF">
            <w:pPr>
              <w:pStyle w:val="Outline3"/>
              <w:numPr>
                <w:ilvl w:val="0"/>
                <w:numId w:val="15"/>
              </w:numPr>
              <w:tabs>
                <w:tab w:val="clear" w:pos="1440"/>
                <w:tab w:val="left" w:pos="1710"/>
              </w:tabs>
              <w:ind w:left="1710"/>
            </w:pPr>
            <w:r>
              <w:t>Dividends</w:t>
            </w:r>
            <w:r w:rsidR="002D21D9" w:rsidRPr="008B7820">
              <w:t>—</w:t>
            </w:r>
            <w:r>
              <w:t>outflow</w:t>
            </w:r>
            <w:r w:rsidR="004413CA">
              <w:t>s</w:t>
            </w:r>
            <w:r>
              <w:t xml:space="preserve"> of resources</w:t>
            </w:r>
            <w:r w:rsidR="004413CA">
              <w:t xml:space="preserve"> </w:t>
            </w:r>
            <w:r>
              <w:t xml:space="preserve">such as cash and other assets to stockholders. Dividends </w:t>
            </w:r>
            <w:r w:rsidR="002D21D9" w:rsidRPr="008B7820">
              <w:t>decrease equity.</w:t>
            </w:r>
          </w:p>
          <w:p w14:paraId="53769451" w14:textId="0513567C" w:rsidR="002D21D9" w:rsidRDefault="003B0919" w:rsidP="005F4583">
            <w:pPr>
              <w:pStyle w:val="Outline3"/>
              <w:numPr>
                <w:ilvl w:val="0"/>
                <w:numId w:val="15"/>
              </w:numPr>
              <w:tabs>
                <w:tab w:val="clear" w:pos="1440"/>
                <w:tab w:val="left" w:pos="1530"/>
              </w:tabs>
              <w:ind w:left="1710"/>
            </w:pPr>
            <w:r>
              <w:t xml:space="preserve">   </w:t>
            </w:r>
            <w:r w:rsidR="002D21D9" w:rsidRPr="008B7820">
              <w:t xml:space="preserve">Expenses—cost of assets or services used to earn revenues </w:t>
            </w:r>
            <w:r w:rsidR="005F4583">
              <w:t>Expenses</w:t>
            </w:r>
            <w:r w:rsidR="00C12DE9">
              <w:t xml:space="preserve"> </w:t>
            </w:r>
            <w:r w:rsidR="002D21D9" w:rsidRPr="008B7820">
              <w:t>decrease equity.</w:t>
            </w:r>
          </w:p>
        </w:tc>
        <w:tc>
          <w:tcPr>
            <w:tcW w:w="2358" w:type="dxa"/>
          </w:tcPr>
          <w:p w14:paraId="0724D50D" w14:textId="77777777" w:rsidR="002D21D9" w:rsidRDefault="002D21D9" w:rsidP="002E66BA">
            <w:pPr>
              <w:pStyle w:val="Outline2"/>
              <w:rPr>
                <w:b/>
                <w:sz w:val="20"/>
              </w:rPr>
            </w:pPr>
          </w:p>
        </w:tc>
      </w:tr>
      <w:tr w:rsidR="002D21D9" w14:paraId="41FDD042" w14:textId="77777777" w:rsidTr="00F626B3">
        <w:tc>
          <w:tcPr>
            <w:tcW w:w="7200" w:type="dxa"/>
            <w:tcBorders>
              <w:bottom w:val="nil"/>
            </w:tcBorders>
          </w:tcPr>
          <w:p w14:paraId="6E1DC3C7" w14:textId="51E98938" w:rsidR="00390279" w:rsidRDefault="00390279" w:rsidP="00B33C99">
            <w:pPr>
              <w:pStyle w:val="Outline3"/>
              <w:numPr>
                <w:ilvl w:val="0"/>
                <w:numId w:val="15"/>
              </w:numPr>
              <w:tabs>
                <w:tab w:val="clear" w:pos="1440"/>
                <w:tab w:val="left" w:pos="1530"/>
              </w:tabs>
              <w:ind w:left="1710"/>
            </w:pPr>
            <w:r>
              <w:t xml:space="preserve">   </w:t>
            </w:r>
            <w:r w:rsidR="002D21D9">
              <w:t xml:space="preserve">Expanded Accounting Equation:  </w:t>
            </w:r>
          </w:p>
          <w:p w14:paraId="12A0D776" w14:textId="6E97817F" w:rsidR="002D21D9" w:rsidRDefault="002D21D9" w:rsidP="00B33C99">
            <w:pPr>
              <w:pStyle w:val="Outline3"/>
              <w:tabs>
                <w:tab w:val="clear" w:pos="1440"/>
                <w:tab w:val="left" w:pos="1530"/>
              </w:tabs>
              <w:ind w:left="1710" w:firstLine="0"/>
            </w:pPr>
            <w:r>
              <w:t xml:space="preserve">Assets = Liabilities + </w:t>
            </w:r>
            <w:r w:rsidR="00467C9B">
              <w:t>Common Stock</w:t>
            </w:r>
            <w:r>
              <w:t xml:space="preserve"> </w:t>
            </w:r>
            <w:r w:rsidR="00F626DC">
              <w:t>−</w:t>
            </w:r>
            <w:r>
              <w:t xml:space="preserve"> </w:t>
            </w:r>
            <w:r w:rsidR="00467C9B">
              <w:t>Dividends</w:t>
            </w:r>
            <w:r>
              <w:t xml:space="preserve"> + Revenues </w:t>
            </w:r>
            <w:r w:rsidR="00F626DC">
              <w:t>−</w:t>
            </w:r>
            <w:r>
              <w:t xml:space="preserve"> Expenses</w:t>
            </w:r>
            <w:r w:rsidR="00D700A4">
              <w:t>.</w:t>
            </w:r>
            <w:r w:rsidR="0004255D">
              <w:t xml:space="preserve"> </w:t>
            </w:r>
            <w:r w:rsidR="00D700A4">
              <w:t xml:space="preserve">Net income occurs when revenues exceed </w:t>
            </w:r>
            <w:r w:rsidR="00E6448E">
              <w:t>expenses</w:t>
            </w:r>
            <w:r w:rsidR="0004255D">
              <w:t xml:space="preserve">. </w:t>
            </w:r>
            <w:r w:rsidR="00D700A4">
              <w:t>Net income increases equity</w:t>
            </w:r>
            <w:r w:rsidR="0004255D">
              <w:t>.</w:t>
            </w:r>
            <w:r w:rsidR="009A25BD">
              <w:t xml:space="preserve"> A n</w:t>
            </w:r>
            <w:r w:rsidR="00D700A4">
              <w:t>et loss occurs when expenses exceed revenues</w:t>
            </w:r>
            <w:r w:rsidR="0053360C">
              <w:t>,</w:t>
            </w:r>
            <w:r w:rsidR="00D700A4">
              <w:t xml:space="preserve"> which decreases equity.</w:t>
            </w:r>
          </w:p>
        </w:tc>
        <w:tc>
          <w:tcPr>
            <w:tcW w:w="2358" w:type="dxa"/>
          </w:tcPr>
          <w:p w14:paraId="3F768CA1" w14:textId="77777777" w:rsidR="002D21D9" w:rsidRDefault="002D21D9" w:rsidP="002E66BA">
            <w:pPr>
              <w:pStyle w:val="Outline2"/>
              <w:rPr>
                <w:b/>
                <w:sz w:val="20"/>
              </w:rPr>
            </w:pPr>
          </w:p>
        </w:tc>
      </w:tr>
      <w:tr w:rsidR="002D21D9" w14:paraId="7BAAAAD0" w14:textId="77777777" w:rsidTr="00F626B3">
        <w:tblPrEx>
          <w:tblBorders>
            <w:insideV w:val="none" w:sz="0" w:space="0" w:color="auto"/>
          </w:tblBorders>
        </w:tblPrEx>
        <w:tc>
          <w:tcPr>
            <w:tcW w:w="7200" w:type="dxa"/>
            <w:tcBorders>
              <w:right w:val="single" w:sz="4" w:space="0" w:color="auto"/>
            </w:tcBorders>
          </w:tcPr>
          <w:p w14:paraId="412B50AA" w14:textId="1357985E" w:rsidR="002D21D9" w:rsidRDefault="002D21D9" w:rsidP="00F626DC">
            <w:pPr>
              <w:pStyle w:val="Outline2"/>
              <w:numPr>
                <w:ilvl w:val="0"/>
                <w:numId w:val="21"/>
              </w:numPr>
            </w:pPr>
            <w:r>
              <w:t>Transaction Analysis—each transaction and event always leaves the equation in balance. (Assets = Liabilities + Equity)</w:t>
            </w:r>
          </w:p>
        </w:tc>
        <w:tc>
          <w:tcPr>
            <w:tcW w:w="2358" w:type="dxa"/>
            <w:tcBorders>
              <w:left w:val="single" w:sz="4" w:space="0" w:color="auto"/>
            </w:tcBorders>
          </w:tcPr>
          <w:p w14:paraId="35C257AF" w14:textId="77777777" w:rsidR="002D21D9" w:rsidRDefault="002D21D9" w:rsidP="002E66BA">
            <w:pPr>
              <w:pStyle w:val="Outline2"/>
              <w:rPr>
                <w:b/>
                <w:sz w:val="20"/>
              </w:rPr>
            </w:pPr>
          </w:p>
        </w:tc>
      </w:tr>
      <w:tr w:rsidR="002D21D9" w14:paraId="66E5CA86" w14:textId="77777777" w:rsidTr="00F626B3">
        <w:tc>
          <w:tcPr>
            <w:tcW w:w="7200" w:type="dxa"/>
          </w:tcPr>
          <w:p w14:paraId="5D67F063" w14:textId="77777777" w:rsidR="002673DA" w:rsidRDefault="002D21D9" w:rsidP="002673DA">
            <w:pPr>
              <w:pStyle w:val="Outline3"/>
              <w:numPr>
                <w:ilvl w:val="0"/>
                <w:numId w:val="22"/>
              </w:numPr>
            </w:pPr>
            <w:r>
              <w:t>Investment by owner</w:t>
            </w:r>
            <w:r w:rsidR="00B7727C">
              <w:t xml:space="preserve"> in exchange for common stock</w:t>
            </w:r>
            <w:r w:rsidR="002673DA">
              <w:t>:</w:t>
            </w:r>
          </w:p>
          <w:p w14:paraId="777DE57F" w14:textId="243DD671" w:rsidR="002D21D9" w:rsidRDefault="002673DA" w:rsidP="002673DA">
            <w:pPr>
              <w:pStyle w:val="Outline3"/>
              <w:ind w:firstLine="0"/>
            </w:pPr>
            <w:r>
              <w:t xml:space="preserve">ASSET      =      LIABILITIES   +    </w:t>
            </w:r>
            <w:r w:rsidR="009D3C87">
              <w:t xml:space="preserve">  EQUITY</w:t>
            </w:r>
            <w:r w:rsidR="002D21D9">
              <w:br/>
            </w:r>
            <w:r>
              <w:t xml:space="preserve">     </w:t>
            </w:r>
            <w:r w:rsidR="002D21D9" w:rsidRPr="00B462A8">
              <w:rPr>
                <w:b/>
              </w:rPr>
              <w:t>+</w:t>
            </w:r>
            <w:r w:rsidRPr="00B462A8">
              <w:rPr>
                <w:b/>
              </w:rPr>
              <w:t xml:space="preserve"> Cash                                        +</w:t>
            </w:r>
            <w:r w:rsidR="00B462A8" w:rsidRPr="00B462A8">
              <w:rPr>
                <w:b/>
              </w:rPr>
              <w:t xml:space="preserve"> </w:t>
            </w:r>
            <w:r w:rsidR="00B7727C">
              <w:rPr>
                <w:b/>
              </w:rPr>
              <w:t>Common Stock</w:t>
            </w:r>
            <w:r>
              <w:t xml:space="preserve">           </w:t>
            </w:r>
            <w:r w:rsidR="002D21D9">
              <w:br/>
            </w:r>
            <w:r w:rsidRPr="00B462A8">
              <w:rPr>
                <w:i/>
              </w:rPr>
              <w:t xml:space="preserve">                                                             reason:  investment                                                                      </w:t>
            </w:r>
            <w:r>
              <w:br/>
            </w:r>
            <w:r w:rsidR="002D21D9">
              <w:t>Increase on both sides of equation</w:t>
            </w:r>
            <w:r w:rsidR="00CC0356">
              <w:t xml:space="preserve"> </w:t>
            </w:r>
            <w:r w:rsidR="002D21D9">
              <w:t>keeps equation in balance.</w:t>
            </w:r>
            <w:r w:rsidR="00D700A4">
              <w:br/>
            </w:r>
          </w:p>
          <w:p w14:paraId="33DA29AE" w14:textId="77777777" w:rsidR="002673DA" w:rsidRDefault="002D21D9" w:rsidP="002673DA">
            <w:pPr>
              <w:pStyle w:val="Outline3"/>
              <w:numPr>
                <w:ilvl w:val="0"/>
                <w:numId w:val="22"/>
              </w:numPr>
            </w:pPr>
            <w:r>
              <w:t>Purchase supplies for cash</w:t>
            </w:r>
            <w:r w:rsidR="002673DA">
              <w:t>:</w:t>
            </w:r>
            <w:r>
              <w:t xml:space="preserve"> </w:t>
            </w:r>
          </w:p>
          <w:p w14:paraId="537DCB75" w14:textId="77777777" w:rsidR="002673DA" w:rsidRPr="00B462A8" w:rsidRDefault="002673DA" w:rsidP="002673DA">
            <w:pPr>
              <w:pStyle w:val="Outline3"/>
              <w:ind w:firstLine="0"/>
              <w:rPr>
                <w:b/>
              </w:rPr>
            </w:pPr>
            <w:r>
              <w:t>ASSET      =      LIABILITIES   +    EQUITY</w:t>
            </w:r>
            <w:r w:rsidR="002D21D9">
              <w:br/>
            </w:r>
            <w:r w:rsidR="002D21D9" w:rsidRPr="00B462A8">
              <w:rPr>
                <w:b/>
              </w:rPr>
              <w:t>+ Supplies</w:t>
            </w:r>
          </w:p>
          <w:p w14:paraId="1BF319C7" w14:textId="23A3A860" w:rsidR="002D21D9" w:rsidRDefault="00F626DC" w:rsidP="00B462A8">
            <w:pPr>
              <w:pStyle w:val="Outline3"/>
              <w:ind w:left="1500" w:firstLine="0"/>
            </w:pPr>
            <w:r>
              <w:rPr>
                <w:b/>
              </w:rPr>
              <w:t>−</w:t>
            </w:r>
            <w:r w:rsidR="00B462A8" w:rsidRPr="00B462A8">
              <w:rPr>
                <w:b/>
              </w:rPr>
              <w:t xml:space="preserve"> </w:t>
            </w:r>
            <w:r w:rsidR="002D21D9" w:rsidRPr="00B462A8">
              <w:rPr>
                <w:b/>
              </w:rPr>
              <w:t>Cash</w:t>
            </w:r>
            <w:r w:rsidR="002D21D9">
              <w:br/>
              <w:t>Increase and decrease on one side of the equation keeps  equation in balance.</w:t>
            </w:r>
          </w:p>
          <w:p w14:paraId="5830ABB4" w14:textId="77777777" w:rsidR="002673DA" w:rsidRDefault="002D21D9" w:rsidP="002673DA">
            <w:pPr>
              <w:pStyle w:val="Outline3"/>
              <w:numPr>
                <w:ilvl w:val="0"/>
                <w:numId w:val="22"/>
              </w:numPr>
            </w:pPr>
            <w:r>
              <w:t>Purchase equipment for cash</w:t>
            </w:r>
            <w:r w:rsidR="002673DA">
              <w:t>:</w:t>
            </w:r>
            <w:r>
              <w:t xml:space="preserve"> </w:t>
            </w:r>
          </w:p>
          <w:p w14:paraId="5E37EC02" w14:textId="77777777" w:rsidR="002673DA" w:rsidRPr="00B462A8" w:rsidRDefault="002673DA" w:rsidP="002673DA">
            <w:pPr>
              <w:pStyle w:val="Outline3"/>
              <w:ind w:firstLine="0"/>
              <w:rPr>
                <w:b/>
              </w:rPr>
            </w:pPr>
            <w:r>
              <w:t>ASSET      =      LIABILITIES   +    EQUITY</w:t>
            </w:r>
            <w:r>
              <w:br/>
            </w:r>
            <w:r w:rsidRPr="00B462A8">
              <w:rPr>
                <w:b/>
              </w:rPr>
              <w:t>+ Equipment</w:t>
            </w:r>
          </w:p>
          <w:p w14:paraId="2265FDD7" w14:textId="587F3D38" w:rsidR="002D21D9" w:rsidRDefault="002673DA" w:rsidP="00E11AEF">
            <w:pPr>
              <w:pStyle w:val="Outline3"/>
              <w:ind w:firstLine="0"/>
            </w:pPr>
            <w:r w:rsidRPr="00B462A8">
              <w:rPr>
                <w:b/>
              </w:rPr>
              <w:t xml:space="preserve"> –</w:t>
            </w:r>
            <w:r w:rsidR="00B462A8" w:rsidRPr="00B462A8">
              <w:rPr>
                <w:b/>
              </w:rPr>
              <w:t xml:space="preserve"> </w:t>
            </w:r>
            <w:r w:rsidRPr="00B462A8">
              <w:rPr>
                <w:b/>
              </w:rPr>
              <w:t>Cash</w:t>
            </w:r>
            <w:r>
              <w:br/>
              <w:t>Increase and decrease on one side of the equation keeps equation in balance.</w:t>
            </w:r>
          </w:p>
          <w:p w14:paraId="3DC7F746" w14:textId="77777777" w:rsidR="00E56F1D" w:rsidRDefault="00E56F1D" w:rsidP="00E56F1D">
            <w:pPr>
              <w:pStyle w:val="Outline3"/>
              <w:numPr>
                <w:ilvl w:val="0"/>
                <w:numId w:val="22"/>
              </w:numPr>
            </w:pPr>
            <w:r>
              <w:t>Purchase supplies on credit:</w:t>
            </w:r>
          </w:p>
          <w:p w14:paraId="3B660DEC" w14:textId="77777777" w:rsidR="00E56F1D" w:rsidRPr="00B462A8" w:rsidRDefault="00E56F1D" w:rsidP="00E56F1D">
            <w:pPr>
              <w:pStyle w:val="Outline3"/>
              <w:ind w:firstLine="0"/>
              <w:rPr>
                <w:b/>
              </w:rPr>
            </w:pPr>
            <w:r>
              <w:t>ASSET      =      LIABILITIES   +    EQUITY</w:t>
            </w:r>
            <w:r>
              <w:br/>
            </w:r>
            <w:r w:rsidRPr="00B462A8">
              <w:rPr>
                <w:b/>
              </w:rPr>
              <w:t>+ Supplies       +  Accounts Payable</w:t>
            </w:r>
          </w:p>
          <w:p w14:paraId="5530FA3D" w14:textId="77777777" w:rsidR="00E56F1D" w:rsidRPr="00B462A8" w:rsidRDefault="00E56F1D" w:rsidP="00E56F1D">
            <w:pPr>
              <w:pStyle w:val="Outline3"/>
              <w:ind w:firstLine="0"/>
            </w:pPr>
            <w:r w:rsidRPr="00B462A8">
              <w:t>Increase on both sides of equation keeps equation in balance.</w:t>
            </w:r>
          </w:p>
          <w:p w14:paraId="52FCD864" w14:textId="13E10DB1" w:rsidR="00185A2A" w:rsidRDefault="00185A2A" w:rsidP="00185A2A">
            <w:pPr>
              <w:pStyle w:val="Outline3"/>
              <w:numPr>
                <w:ilvl w:val="0"/>
                <w:numId w:val="22"/>
              </w:numPr>
            </w:pPr>
            <w:r w:rsidRPr="00B462A8">
              <w:t>Provide services for cash:</w:t>
            </w:r>
            <w:r>
              <w:br/>
              <w:t xml:space="preserve"> ASSET      =      LIABILITIES   +      EQUITY</w:t>
            </w:r>
            <w:r>
              <w:br/>
            </w:r>
            <w:r w:rsidRPr="00B462A8">
              <w:rPr>
                <w:b/>
              </w:rPr>
              <w:t xml:space="preserve">+ </w:t>
            </w:r>
            <w:r>
              <w:rPr>
                <w:b/>
              </w:rPr>
              <w:t>Cash</w:t>
            </w:r>
            <w:r w:rsidRPr="00B462A8">
              <w:rPr>
                <w:b/>
              </w:rPr>
              <w:t xml:space="preserve">       </w:t>
            </w:r>
            <w:r>
              <w:rPr>
                <w:b/>
              </w:rPr>
              <w:t xml:space="preserve">                                       </w:t>
            </w:r>
            <w:r w:rsidRPr="00B462A8">
              <w:rPr>
                <w:b/>
              </w:rPr>
              <w:t xml:space="preserve">+ </w:t>
            </w:r>
            <w:r>
              <w:rPr>
                <w:b/>
              </w:rPr>
              <w:t>Revenue Earned</w:t>
            </w:r>
            <w:r>
              <w:t xml:space="preserve"> Increase on both sides of equation keeps equation in balance.</w:t>
            </w:r>
          </w:p>
          <w:p w14:paraId="49065330" w14:textId="77777777" w:rsidR="00E56F1D" w:rsidRDefault="00E56F1D" w:rsidP="00E11AEF">
            <w:pPr>
              <w:pStyle w:val="Outline3"/>
              <w:ind w:firstLine="0"/>
            </w:pPr>
          </w:p>
          <w:p w14:paraId="12B230A2" w14:textId="77777777" w:rsidR="00E56F1D" w:rsidRDefault="00E56F1D" w:rsidP="00E11AEF">
            <w:pPr>
              <w:pStyle w:val="Outline3"/>
              <w:ind w:firstLine="0"/>
            </w:pPr>
          </w:p>
          <w:p w14:paraId="5900624F" w14:textId="77777777" w:rsidR="00E56F1D" w:rsidRDefault="00E56F1D" w:rsidP="00E11AEF">
            <w:pPr>
              <w:pStyle w:val="Outline3"/>
              <w:ind w:firstLine="0"/>
            </w:pPr>
          </w:p>
        </w:tc>
        <w:tc>
          <w:tcPr>
            <w:tcW w:w="2358" w:type="dxa"/>
          </w:tcPr>
          <w:p w14:paraId="7EC85806" w14:textId="77777777" w:rsidR="002D21D9" w:rsidRDefault="002D21D9" w:rsidP="002E66BA">
            <w:pPr>
              <w:pStyle w:val="Outline2"/>
              <w:rPr>
                <w:b/>
                <w:sz w:val="20"/>
              </w:rPr>
            </w:pPr>
          </w:p>
        </w:tc>
      </w:tr>
      <w:tr w:rsidR="002D21D9" w14:paraId="43BAF190" w14:textId="77777777" w:rsidTr="00F626B3">
        <w:tc>
          <w:tcPr>
            <w:tcW w:w="7200" w:type="dxa"/>
            <w:tcBorders>
              <w:right w:val="single" w:sz="4" w:space="0" w:color="auto"/>
            </w:tcBorders>
          </w:tcPr>
          <w:p w14:paraId="189769B3" w14:textId="77777777" w:rsidR="002D21D9" w:rsidRDefault="002D21D9" w:rsidP="002E66BA">
            <w:pPr>
              <w:pStyle w:val="Heading1"/>
            </w:pPr>
            <w:r>
              <w:rPr>
                <w:b w:val="0"/>
              </w:rPr>
              <w:br w:type="page"/>
            </w:r>
            <w:r>
              <w:br w:type="page"/>
              <w:t>Chapter Outline</w:t>
            </w:r>
          </w:p>
        </w:tc>
        <w:tc>
          <w:tcPr>
            <w:tcW w:w="2358" w:type="dxa"/>
            <w:tcBorders>
              <w:left w:val="single" w:sz="4" w:space="0" w:color="auto"/>
            </w:tcBorders>
          </w:tcPr>
          <w:p w14:paraId="03BEA48A" w14:textId="77777777" w:rsidR="002D21D9" w:rsidRDefault="002D21D9" w:rsidP="002E66BA">
            <w:pPr>
              <w:pStyle w:val="Heading1"/>
              <w:jc w:val="center"/>
              <w:rPr>
                <w:rFonts w:ascii="Times New Roman" w:hAnsi="Times New Roman"/>
              </w:rPr>
            </w:pPr>
            <w:r>
              <w:t>Notes</w:t>
            </w:r>
          </w:p>
        </w:tc>
      </w:tr>
      <w:tr w:rsidR="002D21D9" w14:paraId="595C2DB9" w14:textId="77777777" w:rsidTr="00F626B3">
        <w:tc>
          <w:tcPr>
            <w:tcW w:w="7200" w:type="dxa"/>
          </w:tcPr>
          <w:p w14:paraId="75D1FA53" w14:textId="77777777" w:rsidR="00D700A4" w:rsidRDefault="00D700A4" w:rsidP="00E11AEF">
            <w:pPr>
              <w:pStyle w:val="Outline3"/>
              <w:ind w:firstLine="0"/>
            </w:pPr>
          </w:p>
          <w:p w14:paraId="137D3A44" w14:textId="0B843E7F" w:rsidR="004C44DB" w:rsidRDefault="00F2555B">
            <w:pPr>
              <w:pStyle w:val="Outline3"/>
              <w:rPr>
                <w:b/>
              </w:rPr>
            </w:pPr>
            <w:r>
              <w:t xml:space="preserve">6,7.  </w:t>
            </w:r>
            <w:r w:rsidR="00B462A8">
              <w:t>Payment of expense</w:t>
            </w:r>
            <w:r>
              <w:t>s</w:t>
            </w:r>
            <w:r w:rsidR="00B462A8">
              <w:t xml:space="preserve"> in cash (salaries, rent</w:t>
            </w:r>
            <w:r w:rsidR="0029019A">
              <w:t>,</w:t>
            </w:r>
            <w:r w:rsidR="00B462A8">
              <w:t xml:space="preserve"> etc.):</w:t>
            </w:r>
            <w:r w:rsidR="00B462A8">
              <w:br/>
              <w:t xml:space="preserve"> ASSET      =      LIABILITIES   +    </w:t>
            </w:r>
            <w:r w:rsidR="008D1EB7">
              <w:t xml:space="preserve">     </w:t>
            </w:r>
            <w:r w:rsidR="00B462A8">
              <w:t>EQUITY</w:t>
            </w:r>
            <w:r w:rsidR="00B462A8">
              <w:br/>
            </w:r>
            <w:r w:rsidR="00F626DC">
              <w:rPr>
                <w:b/>
              </w:rPr>
              <w:t>−</w:t>
            </w:r>
            <w:r w:rsidR="00B462A8" w:rsidRPr="00B462A8">
              <w:rPr>
                <w:b/>
              </w:rPr>
              <w:t xml:space="preserve"> Cash                                                   </w:t>
            </w:r>
            <w:r w:rsidR="00F626DC">
              <w:rPr>
                <w:b/>
              </w:rPr>
              <w:t>−</w:t>
            </w:r>
            <w:r w:rsidR="00B462A8" w:rsidRPr="00B462A8">
              <w:rPr>
                <w:b/>
              </w:rPr>
              <w:t xml:space="preserve"> (+ Expense)</w:t>
            </w:r>
          </w:p>
          <w:p w14:paraId="4630FCC6" w14:textId="6B5E36E5" w:rsidR="00B462A8" w:rsidRDefault="00B462A8" w:rsidP="004C44DB">
            <w:pPr>
              <w:pStyle w:val="Outline3"/>
              <w:ind w:left="1800"/>
            </w:pPr>
            <w:r>
              <w:t>Decrease on both sides of equation keeps</w:t>
            </w:r>
            <w:r w:rsidR="0029019A">
              <w:t xml:space="preserve"> </w:t>
            </w:r>
            <w:r>
              <w:t>equation in balance.</w:t>
            </w:r>
          </w:p>
          <w:p w14:paraId="605E0900" w14:textId="77777777" w:rsidR="004C44DB" w:rsidRDefault="004C44DB" w:rsidP="00B462A8">
            <w:pPr>
              <w:pStyle w:val="Outline3"/>
            </w:pPr>
          </w:p>
          <w:p w14:paraId="128C335F" w14:textId="77777777" w:rsidR="00B462A8" w:rsidRDefault="00F2555B" w:rsidP="00B462A8">
            <w:pPr>
              <w:pStyle w:val="Outline3"/>
            </w:pPr>
            <w:r>
              <w:t>8</w:t>
            </w:r>
            <w:r w:rsidR="00B462A8">
              <w:t>.</w:t>
            </w:r>
            <w:r w:rsidR="00B462A8">
              <w:tab/>
              <w:t>Provided services and facilities for credit:</w:t>
            </w:r>
          </w:p>
          <w:p w14:paraId="279B8C58" w14:textId="77777777" w:rsidR="00B462A8" w:rsidRDefault="00B462A8" w:rsidP="00B462A8">
            <w:pPr>
              <w:pStyle w:val="Outline3"/>
              <w:ind w:firstLine="0"/>
              <w:rPr>
                <w:b/>
              </w:rPr>
            </w:pPr>
            <w:r>
              <w:t xml:space="preserve"> ASSET      =      LIABILITIES   +    </w:t>
            </w:r>
            <w:r w:rsidR="008D1EB7">
              <w:t xml:space="preserve">         </w:t>
            </w:r>
            <w:r>
              <w:t>EQUITY</w:t>
            </w:r>
            <w:r>
              <w:br/>
            </w:r>
            <w:r w:rsidRPr="00B462A8">
              <w:rPr>
                <w:b/>
              </w:rPr>
              <w:t xml:space="preserve">+ </w:t>
            </w:r>
            <w:r>
              <w:rPr>
                <w:b/>
              </w:rPr>
              <w:t>Acct. Rec.</w:t>
            </w:r>
            <w:r w:rsidRPr="00B462A8">
              <w:rPr>
                <w:b/>
              </w:rPr>
              <w:t xml:space="preserve">     </w:t>
            </w:r>
            <w:r>
              <w:rPr>
                <w:b/>
              </w:rPr>
              <w:t xml:space="preserve">                                       </w:t>
            </w:r>
            <w:r w:rsidRPr="00B462A8">
              <w:rPr>
                <w:b/>
              </w:rPr>
              <w:t xml:space="preserve">+  </w:t>
            </w:r>
            <w:r>
              <w:rPr>
                <w:b/>
              </w:rPr>
              <w:t>Revenue Earned</w:t>
            </w:r>
          </w:p>
          <w:p w14:paraId="1563D4BA" w14:textId="77777777" w:rsidR="00B462A8" w:rsidRDefault="00B462A8" w:rsidP="00B462A8">
            <w:pPr>
              <w:pStyle w:val="Outline3"/>
              <w:ind w:left="1800"/>
            </w:pPr>
            <w:r>
              <w:t>Increase on both sides of equation keeps equation in balance.</w:t>
            </w:r>
          </w:p>
          <w:p w14:paraId="31E4A55C" w14:textId="77777777" w:rsidR="004C44DB" w:rsidRDefault="004C44DB" w:rsidP="00B462A8">
            <w:pPr>
              <w:pStyle w:val="Outline3"/>
              <w:ind w:left="1800"/>
            </w:pPr>
          </w:p>
          <w:p w14:paraId="2BA88055" w14:textId="613CC8ED" w:rsidR="00B462A8" w:rsidRDefault="00F2555B" w:rsidP="00B462A8">
            <w:pPr>
              <w:pStyle w:val="Outline3"/>
            </w:pPr>
            <w:r>
              <w:t>9</w:t>
            </w:r>
            <w:r w:rsidR="002D21D9">
              <w:t>.</w:t>
            </w:r>
            <w:r w:rsidR="002D21D9">
              <w:tab/>
              <w:t>Receipt of cash from account</w:t>
            </w:r>
            <w:r w:rsidR="00F97082">
              <w:t>s</w:t>
            </w:r>
            <w:r w:rsidR="002D21D9">
              <w:t xml:space="preserve"> receivable</w:t>
            </w:r>
            <w:r w:rsidR="00B462A8">
              <w:t xml:space="preserve"> (customers paying on their accounts):</w:t>
            </w:r>
            <w:r w:rsidR="002D21D9">
              <w:t xml:space="preserve"> </w:t>
            </w:r>
          </w:p>
          <w:p w14:paraId="7A500269" w14:textId="77777777" w:rsidR="0004068C" w:rsidRDefault="00B462A8" w:rsidP="0004068C">
            <w:pPr>
              <w:pStyle w:val="Outline3"/>
              <w:ind w:left="1800"/>
            </w:pPr>
            <w:r>
              <w:t>ASSET      =      LIABILITIES   +    EQUITY</w:t>
            </w:r>
          </w:p>
          <w:p w14:paraId="6A796590" w14:textId="77777777" w:rsidR="0004068C" w:rsidRPr="0004068C" w:rsidRDefault="0004068C" w:rsidP="0004068C">
            <w:pPr>
              <w:pStyle w:val="Outline3"/>
              <w:ind w:left="1800"/>
              <w:rPr>
                <w:b/>
              </w:rPr>
            </w:pPr>
            <w:r w:rsidRPr="0004068C">
              <w:rPr>
                <w:b/>
              </w:rPr>
              <w:t>+ Cash</w:t>
            </w:r>
          </w:p>
          <w:p w14:paraId="4E3A230C" w14:textId="186CE834" w:rsidR="0004068C" w:rsidRPr="0004068C" w:rsidRDefault="00F626DC" w:rsidP="0004068C">
            <w:pPr>
              <w:pStyle w:val="Outline3"/>
              <w:ind w:left="1800"/>
              <w:rPr>
                <w:b/>
              </w:rPr>
            </w:pPr>
            <w:r>
              <w:rPr>
                <w:b/>
              </w:rPr>
              <w:t>−</w:t>
            </w:r>
            <w:r w:rsidR="00B462A8" w:rsidRPr="0004068C">
              <w:rPr>
                <w:b/>
              </w:rPr>
              <w:t xml:space="preserve"> Acct. Rec</w:t>
            </w:r>
          </w:p>
          <w:p w14:paraId="275F661E" w14:textId="2514D3DB" w:rsidR="002D21D9" w:rsidRDefault="0004068C" w:rsidP="0004068C">
            <w:pPr>
              <w:ind w:left="1440"/>
            </w:pPr>
            <w:r>
              <w:t>Increase and decrease on one side of the equation keeps equation in balance.</w:t>
            </w:r>
          </w:p>
          <w:p w14:paraId="11DD4FD0" w14:textId="77777777" w:rsidR="004C44DB" w:rsidRDefault="004C44DB" w:rsidP="0004068C">
            <w:pPr>
              <w:ind w:left="1440"/>
            </w:pPr>
          </w:p>
        </w:tc>
        <w:tc>
          <w:tcPr>
            <w:tcW w:w="2358" w:type="dxa"/>
          </w:tcPr>
          <w:p w14:paraId="724B99E7" w14:textId="77777777" w:rsidR="002D21D9" w:rsidRDefault="002D21D9" w:rsidP="002E66BA">
            <w:pPr>
              <w:pStyle w:val="Outline2"/>
              <w:rPr>
                <w:b/>
                <w:sz w:val="20"/>
              </w:rPr>
            </w:pPr>
          </w:p>
        </w:tc>
      </w:tr>
      <w:tr w:rsidR="002D21D9" w14:paraId="07730DA5" w14:textId="77777777" w:rsidTr="00F626B3">
        <w:tc>
          <w:tcPr>
            <w:tcW w:w="7200" w:type="dxa"/>
          </w:tcPr>
          <w:p w14:paraId="40530752" w14:textId="77777777" w:rsidR="0004068C" w:rsidRDefault="00F2555B" w:rsidP="0004068C">
            <w:pPr>
              <w:pStyle w:val="Outline3"/>
            </w:pPr>
            <w:r>
              <w:t>10</w:t>
            </w:r>
            <w:r w:rsidR="002D21D9">
              <w:t>.</w:t>
            </w:r>
            <w:r w:rsidR="002D21D9">
              <w:tab/>
            </w:r>
            <w:r w:rsidR="002D21D9" w:rsidRPr="00C37720">
              <w:t>Payment of accounts payable</w:t>
            </w:r>
            <w:r w:rsidR="0004068C">
              <w:t>:</w:t>
            </w:r>
          </w:p>
          <w:p w14:paraId="4C4CAAF5" w14:textId="77777777" w:rsidR="0004068C" w:rsidRDefault="0004068C" w:rsidP="0004068C">
            <w:pPr>
              <w:pStyle w:val="Outline3"/>
              <w:ind w:left="1800"/>
            </w:pPr>
            <w:r>
              <w:t>ASSET      =      LIABILITIES   +    EQUITY</w:t>
            </w:r>
          </w:p>
          <w:p w14:paraId="34474E80" w14:textId="293C2700" w:rsidR="0004068C" w:rsidRDefault="00F626DC" w:rsidP="0004068C">
            <w:pPr>
              <w:pStyle w:val="Outline3"/>
              <w:ind w:left="1800"/>
              <w:rPr>
                <w:b/>
              </w:rPr>
            </w:pPr>
            <w:r>
              <w:rPr>
                <w:b/>
              </w:rPr>
              <w:t>−</w:t>
            </w:r>
            <w:r w:rsidR="0004068C">
              <w:rPr>
                <w:b/>
              </w:rPr>
              <w:t xml:space="preserve"> Cash              </w:t>
            </w:r>
            <w:r>
              <w:rPr>
                <w:b/>
              </w:rPr>
              <w:t>−</w:t>
            </w:r>
            <w:r w:rsidR="0004068C">
              <w:rPr>
                <w:b/>
              </w:rPr>
              <w:t xml:space="preserve"> Accounts Payable</w:t>
            </w:r>
          </w:p>
          <w:p w14:paraId="2E9B41A5" w14:textId="77777777" w:rsidR="0004068C" w:rsidRDefault="0004068C" w:rsidP="0004068C">
            <w:pPr>
              <w:pStyle w:val="Outline3"/>
              <w:ind w:left="1800"/>
            </w:pPr>
            <w:r>
              <w:t>Decrease on both sides of equation keeps equation in balance.</w:t>
            </w:r>
          </w:p>
          <w:p w14:paraId="153212D0" w14:textId="77777777" w:rsidR="002D21D9" w:rsidRPr="00C37720" w:rsidRDefault="002D21D9" w:rsidP="0004068C">
            <w:pPr>
              <w:pStyle w:val="Outline3"/>
            </w:pPr>
          </w:p>
        </w:tc>
        <w:tc>
          <w:tcPr>
            <w:tcW w:w="2358" w:type="dxa"/>
          </w:tcPr>
          <w:p w14:paraId="3D086E0F" w14:textId="77777777" w:rsidR="002D21D9" w:rsidRDefault="002D21D9" w:rsidP="002E66BA">
            <w:pPr>
              <w:pStyle w:val="Outline2"/>
              <w:rPr>
                <w:b/>
                <w:sz w:val="20"/>
              </w:rPr>
            </w:pPr>
          </w:p>
        </w:tc>
      </w:tr>
      <w:tr w:rsidR="002D21D9" w14:paraId="22F95652" w14:textId="77777777" w:rsidTr="00F626B3">
        <w:tc>
          <w:tcPr>
            <w:tcW w:w="7200" w:type="dxa"/>
          </w:tcPr>
          <w:p w14:paraId="63DF1E66" w14:textId="03B0EFF0" w:rsidR="004C44DB" w:rsidRDefault="002D21D9" w:rsidP="004C44DB">
            <w:pPr>
              <w:pStyle w:val="Outline3"/>
              <w:tabs>
                <w:tab w:val="clear" w:pos="1440"/>
              </w:tabs>
              <w:ind w:left="1080" w:firstLine="0"/>
            </w:pPr>
            <w:r>
              <w:t>1</w:t>
            </w:r>
            <w:r w:rsidR="00F2555B">
              <w:t>1</w:t>
            </w:r>
            <w:r>
              <w:t xml:space="preserve">. </w:t>
            </w:r>
            <w:r w:rsidR="008D1EB7">
              <w:t xml:space="preserve">Payment of </w:t>
            </w:r>
            <w:r w:rsidR="00291D3C">
              <w:t>cash dividend</w:t>
            </w:r>
            <w:r w:rsidR="0004068C">
              <w:t>:</w:t>
            </w:r>
          </w:p>
          <w:p w14:paraId="019E1663" w14:textId="77777777" w:rsidR="004C44DB" w:rsidRDefault="004C44DB" w:rsidP="004C44DB">
            <w:pPr>
              <w:pStyle w:val="Outline3"/>
              <w:ind w:left="1800"/>
            </w:pPr>
            <w:r>
              <w:t>ASSET    =   LIABILITIES   +    EQUITY</w:t>
            </w:r>
          </w:p>
          <w:p w14:paraId="28CD7396" w14:textId="0D0FAD31" w:rsidR="004C44DB" w:rsidRDefault="00F626DC" w:rsidP="004C44DB">
            <w:pPr>
              <w:pStyle w:val="Outline3"/>
              <w:ind w:left="1800"/>
              <w:rPr>
                <w:b/>
              </w:rPr>
            </w:pPr>
            <w:r>
              <w:rPr>
                <w:b/>
              </w:rPr>
              <w:t>−</w:t>
            </w:r>
            <w:r w:rsidR="004C44DB">
              <w:rPr>
                <w:b/>
              </w:rPr>
              <w:t xml:space="preserve"> Cash                                    </w:t>
            </w:r>
            <w:r>
              <w:rPr>
                <w:b/>
              </w:rPr>
              <w:t>−</w:t>
            </w:r>
            <w:r w:rsidR="004C44DB">
              <w:rPr>
                <w:b/>
              </w:rPr>
              <w:t xml:space="preserve"> (+ </w:t>
            </w:r>
            <w:r w:rsidR="008D1EB7">
              <w:rPr>
                <w:b/>
              </w:rPr>
              <w:t>Dividends</w:t>
            </w:r>
            <w:r w:rsidR="004C44DB">
              <w:rPr>
                <w:b/>
              </w:rPr>
              <w:t>)</w:t>
            </w:r>
          </w:p>
          <w:p w14:paraId="6CD80DFE" w14:textId="7E3B5BB6" w:rsidR="002D21D9" w:rsidRDefault="002D21D9" w:rsidP="004C44DB">
            <w:pPr>
              <w:pStyle w:val="Outline3"/>
              <w:tabs>
                <w:tab w:val="clear" w:pos="1440"/>
              </w:tabs>
              <w:ind w:firstLine="0"/>
            </w:pPr>
            <w:r>
              <w:t>Decrease on both sides of equation keeps equation in balance.</w:t>
            </w:r>
            <w:r w:rsidR="008D1EB7">
              <w:t xml:space="preserve"> </w:t>
            </w:r>
            <w:r>
              <w:t>(</w:t>
            </w:r>
            <w:r w:rsidR="008D1EB7">
              <w:t>N</w:t>
            </w:r>
            <w:r>
              <w:t xml:space="preserve">ote: since </w:t>
            </w:r>
            <w:r w:rsidR="008D1EB7">
              <w:t xml:space="preserve">dividends </w:t>
            </w:r>
            <w:r>
              <w:t>are not expenses</w:t>
            </w:r>
            <w:r w:rsidR="005363F8">
              <w:t>,</w:t>
            </w:r>
            <w:r>
              <w:t xml:space="preserve"> they are not used in computing net income.)</w:t>
            </w:r>
          </w:p>
          <w:p w14:paraId="379DC013" w14:textId="77777777" w:rsidR="004C44DB" w:rsidRDefault="004C44DB" w:rsidP="004C44DB">
            <w:pPr>
              <w:pStyle w:val="Outline3"/>
              <w:tabs>
                <w:tab w:val="clear" w:pos="1440"/>
              </w:tabs>
              <w:ind w:firstLine="0"/>
            </w:pPr>
          </w:p>
        </w:tc>
        <w:tc>
          <w:tcPr>
            <w:tcW w:w="2358" w:type="dxa"/>
          </w:tcPr>
          <w:p w14:paraId="39DE5F43" w14:textId="77777777" w:rsidR="002D21D9" w:rsidRDefault="002D21D9" w:rsidP="002E66BA">
            <w:pPr>
              <w:pStyle w:val="Outline2"/>
              <w:rPr>
                <w:b/>
                <w:sz w:val="20"/>
              </w:rPr>
            </w:pPr>
          </w:p>
        </w:tc>
      </w:tr>
    </w:tbl>
    <w:p w14:paraId="52715E7B" w14:textId="77777777" w:rsidR="002D21D9" w:rsidRDefault="002D21D9" w:rsidP="002D21D9">
      <w:r>
        <w:rPr>
          <w:b/>
        </w:rPr>
        <w:br w:type="page"/>
      </w:r>
    </w:p>
    <w:tbl>
      <w:tblPr>
        <w:tblW w:w="0" w:type="auto"/>
        <w:tblBorders>
          <w:insideV w:val="single" w:sz="4" w:space="0" w:color="auto"/>
        </w:tblBorders>
        <w:tblLayout w:type="fixed"/>
        <w:tblLook w:val="0000" w:firstRow="0" w:lastRow="0" w:firstColumn="0" w:lastColumn="0" w:noHBand="0" w:noVBand="0"/>
      </w:tblPr>
      <w:tblGrid>
        <w:gridCol w:w="7398"/>
        <w:gridCol w:w="2160"/>
      </w:tblGrid>
      <w:tr w:rsidR="002D21D9" w14:paraId="7FD7C33A" w14:textId="77777777" w:rsidTr="004C44DB">
        <w:tc>
          <w:tcPr>
            <w:tcW w:w="7398" w:type="dxa"/>
            <w:tcBorders>
              <w:top w:val="nil"/>
            </w:tcBorders>
          </w:tcPr>
          <w:p w14:paraId="62427497" w14:textId="77777777" w:rsidR="002D21D9" w:rsidRDefault="002D21D9" w:rsidP="002E66BA">
            <w:pPr>
              <w:pStyle w:val="Heading1"/>
            </w:pPr>
            <w:r>
              <w:lastRenderedPageBreak/>
              <w:br w:type="page"/>
            </w:r>
            <w:r>
              <w:br w:type="page"/>
              <w:t>Chapter Outline</w:t>
            </w:r>
          </w:p>
        </w:tc>
        <w:tc>
          <w:tcPr>
            <w:tcW w:w="2160" w:type="dxa"/>
            <w:tcBorders>
              <w:top w:val="nil"/>
            </w:tcBorders>
          </w:tcPr>
          <w:p w14:paraId="2A7FB1E1" w14:textId="77777777" w:rsidR="002D21D9" w:rsidRDefault="002D21D9" w:rsidP="002E66BA">
            <w:pPr>
              <w:pStyle w:val="Heading1"/>
              <w:jc w:val="center"/>
              <w:rPr>
                <w:rFonts w:ascii="Times New Roman" w:hAnsi="Times New Roman"/>
              </w:rPr>
            </w:pPr>
            <w:r>
              <w:t>Notes</w:t>
            </w:r>
          </w:p>
        </w:tc>
      </w:tr>
      <w:tr w:rsidR="002D21D9" w14:paraId="3C1F341A" w14:textId="77777777" w:rsidTr="004C44DB">
        <w:tc>
          <w:tcPr>
            <w:tcW w:w="7398" w:type="dxa"/>
            <w:tcBorders>
              <w:top w:val="nil"/>
            </w:tcBorders>
          </w:tcPr>
          <w:tbl>
            <w:tblPr>
              <w:tblW w:w="0" w:type="auto"/>
              <w:tblBorders>
                <w:insideV w:val="single" w:sz="4" w:space="0" w:color="auto"/>
              </w:tblBorders>
              <w:tblLayout w:type="fixed"/>
              <w:tblLook w:val="0000" w:firstRow="0" w:lastRow="0" w:firstColumn="0" w:lastColumn="0" w:noHBand="0" w:noVBand="0"/>
            </w:tblPr>
            <w:tblGrid>
              <w:gridCol w:w="7200"/>
            </w:tblGrid>
            <w:tr w:rsidR="004C44DB" w14:paraId="4FAC990F" w14:textId="77777777" w:rsidTr="00F61FB8">
              <w:tc>
                <w:tcPr>
                  <w:tcW w:w="7200" w:type="dxa"/>
                </w:tcPr>
                <w:p w14:paraId="136974A5" w14:textId="7C8BB545" w:rsidR="004C44DB" w:rsidRDefault="004C44DB" w:rsidP="004C44DB">
                  <w:pPr>
                    <w:pStyle w:val="Outline1"/>
                    <w:rPr>
                      <w:b/>
                      <w:bCs/>
                    </w:rPr>
                  </w:pPr>
                  <w:r>
                    <w:rPr>
                      <w:b/>
                      <w:bCs/>
                    </w:rPr>
                    <w:t>IV.</w:t>
                  </w:r>
                  <w:r>
                    <w:rPr>
                      <w:b/>
                      <w:bCs/>
                    </w:rPr>
                    <w:tab/>
                    <w:t>Financial Statements</w:t>
                  </w:r>
                </w:p>
              </w:tc>
            </w:tr>
            <w:tr w:rsidR="004C44DB" w14:paraId="5191E9BC" w14:textId="77777777" w:rsidTr="00F61FB8">
              <w:tc>
                <w:tcPr>
                  <w:tcW w:w="7200" w:type="dxa"/>
                </w:tcPr>
                <w:p w14:paraId="2B78BA5A" w14:textId="77777777" w:rsidR="004C44DB" w:rsidRDefault="004C44DB" w:rsidP="004C44DB">
                  <w:pPr>
                    <w:pStyle w:val="Outline2"/>
                  </w:pPr>
                  <w:r>
                    <w:t>A.</w:t>
                  </w:r>
                  <w:r>
                    <w:tab/>
                    <w:t xml:space="preserve">The four </w:t>
                  </w:r>
                  <w:r>
                    <w:rPr>
                      <w:bCs/>
                    </w:rPr>
                    <w:t>financial statements and their purposes are:</w:t>
                  </w:r>
                </w:p>
              </w:tc>
            </w:tr>
            <w:tr w:rsidR="004C44DB" w14:paraId="3561D185" w14:textId="77777777" w:rsidTr="00F61FB8">
              <w:tc>
                <w:tcPr>
                  <w:tcW w:w="7200" w:type="dxa"/>
                  <w:tcBorders>
                    <w:top w:val="nil"/>
                  </w:tcBorders>
                </w:tcPr>
                <w:p w14:paraId="65C09F5F" w14:textId="51E10B46" w:rsidR="004C44DB" w:rsidRDefault="004C44DB" w:rsidP="004C44DB">
                  <w:pPr>
                    <w:pStyle w:val="Outline3"/>
                  </w:pPr>
                  <w:r>
                    <w:t>1</w:t>
                  </w:r>
                  <w:r>
                    <w:rPr>
                      <w:i/>
                    </w:rPr>
                    <w:t>.</w:t>
                  </w:r>
                  <w:r>
                    <w:tab/>
                  </w:r>
                  <w:r>
                    <w:rPr>
                      <w:i/>
                    </w:rPr>
                    <w:t>Income Statement</w:t>
                  </w:r>
                  <w:r>
                    <w:t>—describes a company’s revenues and expenses along with the resulting net income or loss over a period of time</w:t>
                  </w:r>
                  <w:r w:rsidR="0004255D">
                    <w:t xml:space="preserve">. </w:t>
                  </w:r>
                  <w:r>
                    <w:t>(Net income occurs when revenues exceed expenses</w:t>
                  </w:r>
                  <w:r w:rsidR="0004255D">
                    <w:t xml:space="preserve">. </w:t>
                  </w:r>
                  <w:r>
                    <w:t>Net loss occurs when expenses exceed revenues.)</w:t>
                  </w:r>
                </w:p>
                <w:p w14:paraId="29AEE3B1" w14:textId="77777777" w:rsidR="004C44DB" w:rsidRDefault="004C44DB">
                  <w:pPr>
                    <w:pStyle w:val="Outline3"/>
                  </w:pPr>
                  <w:r>
                    <w:t>2</w:t>
                  </w:r>
                  <w:r>
                    <w:rPr>
                      <w:i/>
                    </w:rPr>
                    <w:t>.</w:t>
                  </w:r>
                  <w:r>
                    <w:tab/>
                  </w:r>
                  <w:r>
                    <w:rPr>
                      <w:i/>
                    </w:rPr>
                    <w:t xml:space="preserve">Statement of </w:t>
                  </w:r>
                  <w:r w:rsidR="00463F2F">
                    <w:rPr>
                      <w:i/>
                    </w:rPr>
                    <w:t>Retained Earnings</w:t>
                  </w:r>
                  <w:r>
                    <w:t xml:space="preserve">—explains changes in equity from net income (or loss) and </w:t>
                  </w:r>
                  <w:r w:rsidR="00463F2F">
                    <w:t>dividends</w:t>
                  </w:r>
                  <w:r>
                    <w:t xml:space="preserve"> over a period of time.</w:t>
                  </w:r>
                </w:p>
              </w:tc>
            </w:tr>
            <w:tr w:rsidR="004C44DB" w14:paraId="5C7B1018" w14:textId="77777777" w:rsidTr="00F61FB8">
              <w:tc>
                <w:tcPr>
                  <w:tcW w:w="7200" w:type="dxa"/>
                  <w:tcBorders>
                    <w:top w:val="nil"/>
                  </w:tcBorders>
                </w:tcPr>
                <w:p w14:paraId="04AFBB74" w14:textId="77777777" w:rsidR="004C44DB" w:rsidRDefault="004C44DB" w:rsidP="004C44DB">
                  <w:pPr>
                    <w:pStyle w:val="Outline3"/>
                  </w:pPr>
                  <w:r>
                    <w:t>3</w:t>
                  </w:r>
                  <w:r>
                    <w:rPr>
                      <w:i/>
                    </w:rPr>
                    <w:t>.</w:t>
                  </w:r>
                  <w:r>
                    <w:tab/>
                  </w:r>
                  <w:r>
                    <w:rPr>
                      <w:i/>
                    </w:rPr>
                    <w:t>Balance Sheet</w:t>
                  </w:r>
                  <w:r>
                    <w:t>—describes a company’s financial position (types and amounts of assets, liabilities, and equity) at a point in time.</w:t>
                  </w:r>
                </w:p>
                <w:p w14:paraId="64B70656" w14:textId="77777777" w:rsidR="004C44DB" w:rsidRDefault="004C44DB" w:rsidP="004C44DB">
                  <w:pPr>
                    <w:pStyle w:val="Outline3"/>
                  </w:pPr>
                  <w:r>
                    <w:t>4.</w:t>
                  </w:r>
                  <w:r>
                    <w:tab/>
                  </w:r>
                  <w:r>
                    <w:rPr>
                      <w:i/>
                    </w:rPr>
                    <w:t>Statement of Cash Flows</w:t>
                  </w:r>
                  <w:r>
                    <w:t>—identifies cash inflows (receipts) and cash outflows (payments) over a period of time.</w:t>
                  </w:r>
                </w:p>
              </w:tc>
            </w:tr>
            <w:tr w:rsidR="004C44DB" w14:paraId="4B70F759" w14:textId="77777777" w:rsidTr="00F61FB8">
              <w:tc>
                <w:tcPr>
                  <w:tcW w:w="7200" w:type="dxa"/>
                  <w:tcBorders>
                    <w:top w:val="nil"/>
                  </w:tcBorders>
                </w:tcPr>
                <w:p w14:paraId="78255669" w14:textId="77777777" w:rsidR="004C44DB" w:rsidRDefault="004C44DB" w:rsidP="004C44DB">
                  <w:pPr>
                    <w:pStyle w:val="Outline2"/>
                  </w:pPr>
                  <w:r>
                    <w:t>B.</w:t>
                  </w:r>
                  <w:r>
                    <w:tab/>
                    <w:t xml:space="preserve">Statement Preparation from Transaction Analysis—prepared in the following order using the </w:t>
                  </w:r>
                  <w:r>
                    <w:rPr>
                      <w:i/>
                    </w:rPr>
                    <w:t>procedure</w:t>
                  </w:r>
                  <w:r>
                    <w:t xml:space="preserve"> indicated below.</w:t>
                  </w:r>
                </w:p>
              </w:tc>
            </w:tr>
            <w:tr w:rsidR="004C44DB" w14:paraId="44723076" w14:textId="77777777" w:rsidTr="00F61FB8">
              <w:tc>
                <w:tcPr>
                  <w:tcW w:w="7200" w:type="dxa"/>
                  <w:tcBorders>
                    <w:top w:val="nil"/>
                    <w:bottom w:val="nil"/>
                  </w:tcBorders>
                </w:tcPr>
                <w:p w14:paraId="47CDFF40" w14:textId="77777777" w:rsidR="004C44DB" w:rsidRDefault="004C44DB" w:rsidP="00A84316">
                  <w:pPr>
                    <w:pStyle w:val="Outline3"/>
                  </w:pPr>
                  <w:r>
                    <w:t>1.</w:t>
                  </w:r>
                  <w:r>
                    <w:tab/>
                    <w:t>Income Statement</w:t>
                  </w:r>
                  <w:r>
                    <w:sym w:font="Symbol" w:char="F0BE"/>
                  </w:r>
                  <w:r>
                    <w:t>information about revenues and expenses is conveniently taken from the owner's equity column. Total revenues minus total expenses equals net income or loss. Notice that owner’s withdrawals and investments are not part of measuring income or loss.</w:t>
                  </w:r>
                </w:p>
                <w:p w14:paraId="44C625FF" w14:textId="77777777" w:rsidR="004C44DB" w:rsidRDefault="004C44DB" w:rsidP="00A84316">
                  <w:pPr>
                    <w:pStyle w:val="Outline3"/>
                  </w:pPr>
                  <w:r>
                    <w:t>2.</w:t>
                  </w:r>
                  <w:r>
                    <w:tab/>
                    <w:t xml:space="preserve">Statement of </w:t>
                  </w:r>
                  <w:r w:rsidR="00463F2F">
                    <w:t>Retained Earnings</w:t>
                  </w:r>
                  <w:r>
                    <w:sym w:font="Symbol" w:char="F0BE"/>
                  </w:r>
                  <w:r w:rsidR="00BA4F14">
                    <w:t>reports information about retained earnings changes over the reporting period. Shows</w:t>
                  </w:r>
                  <w:r>
                    <w:t xml:space="preserve"> beginning </w:t>
                  </w:r>
                  <w:r w:rsidR="00BA4F14">
                    <w:t>retained earnings. N</w:t>
                  </w:r>
                  <w:r>
                    <w:t xml:space="preserve">et income, from the income statement is added (or the net loss is subtracted) and finally the </w:t>
                  </w:r>
                  <w:r w:rsidR="00BA4F14">
                    <w:t>dividends</w:t>
                  </w:r>
                  <w:r>
                    <w:t xml:space="preserve"> are subtracted to arrive at the ending </w:t>
                  </w:r>
                  <w:r w:rsidR="00BA4F14">
                    <w:t>retained earnings</w:t>
                  </w:r>
                  <w:r>
                    <w:t xml:space="preserve">. Ending </w:t>
                  </w:r>
                  <w:r w:rsidR="00BA4F14">
                    <w:t xml:space="preserve">retained earnings </w:t>
                  </w:r>
                  <w:r>
                    <w:t xml:space="preserve">is </w:t>
                  </w:r>
                  <w:r w:rsidR="000900C3">
                    <w:t xml:space="preserve">added </w:t>
                  </w:r>
                  <w:r>
                    <w:t>to Balance Sheet.</w:t>
                  </w:r>
                </w:p>
                <w:tbl>
                  <w:tblPr>
                    <w:tblW w:w="0" w:type="auto"/>
                    <w:tblBorders>
                      <w:insideV w:val="single" w:sz="4" w:space="0" w:color="auto"/>
                    </w:tblBorders>
                    <w:tblLayout w:type="fixed"/>
                    <w:tblLook w:val="0000" w:firstRow="0" w:lastRow="0" w:firstColumn="0" w:lastColumn="0" w:noHBand="0" w:noVBand="0"/>
                  </w:tblPr>
                  <w:tblGrid>
                    <w:gridCol w:w="7200"/>
                  </w:tblGrid>
                  <w:tr w:rsidR="004C44DB" w14:paraId="761529CC" w14:textId="77777777" w:rsidTr="00F61FB8">
                    <w:tc>
                      <w:tcPr>
                        <w:tcW w:w="7200" w:type="dxa"/>
                        <w:tcBorders>
                          <w:top w:val="nil"/>
                        </w:tcBorders>
                      </w:tcPr>
                      <w:p w14:paraId="00AC891F" w14:textId="77777777" w:rsidR="004C44DB" w:rsidRDefault="004C44DB" w:rsidP="00A84316">
                        <w:pPr>
                          <w:pStyle w:val="Outline3"/>
                          <w:ind w:hanging="486"/>
                        </w:pPr>
                        <w:r>
                          <w:t>3.</w:t>
                        </w:r>
                        <w:r>
                          <w:tab/>
                          <w:t>Balance Sheet</w:t>
                        </w:r>
                        <w:r>
                          <w:sym w:font="Symbol" w:char="F0BE"/>
                        </w:r>
                        <w:r>
                          <w:t xml:space="preserve">the ending balance of each asset is listed and the total of this listing equals total assets. The ending balance of each liability is listed and the total of this listing equals total liabilities. The ending </w:t>
                        </w:r>
                        <w:r w:rsidR="00BA4F14">
                          <w:t xml:space="preserve">retained earnings balance </w:t>
                        </w:r>
                        <w:r>
                          <w:t xml:space="preserve">(note that this is taken from the statement of </w:t>
                        </w:r>
                        <w:r w:rsidR="00BA4F14">
                          <w:t>retained earnings</w:t>
                        </w:r>
                        <w:r>
                          <w:t xml:space="preserve">), is listed </w:t>
                        </w:r>
                        <w:r w:rsidR="00BA4F14">
                          <w:t xml:space="preserve">along with common stock </w:t>
                        </w:r>
                        <w:r>
                          <w:t xml:space="preserve">and added to total liabilities to get total liabilities and equity. This total must agree with total assets to prove the accounting equation. Either the </w:t>
                        </w:r>
                        <w:r>
                          <w:rPr>
                            <w:i/>
                          </w:rPr>
                          <w:t>account form</w:t>
                        </w:r>
                        <w:r>
                          <w:t xml:space="preserve"> or the </w:t>
                        </w:r>
                        <w:r>
                          <w:rPr>
                            <w:i/>
                          </w:rPr>
                          <w:t>report form</w:t>
                        </w:r>
                        <w:r>
                          <w:t xml:space="preserve"> may be used to prepare the balance sheet.</w:t>
                        </w:r>
                      </w:p>
                    </w:tc>
                  </w:tr>
                  <w:tr w:rsidR="004C44DB" w14:paraId="5EA91347" w14:textId="77777777" w:rsidTr="00B33C99">
                    <w:trPr>
                      <w:trHeight w:val="71"/>
                    </w:trPr>
                    <w:tc>
                      <w:tcPr>
                        <w:tcW w:w="7200" w:type="dxa"/>
                        <w:tcBorders>
                          <w:top w:val="nil"/>
                        </w:tcBorders>
                      </w:tcPr>
                      <w:p w14:paraId="24F17884" w14:textId="417A6927" w:rsidR="004C44DB" w:rsidRDefault="004C44DB" w:rsidP="00A84316">
                        <w:pPr>
                          <w:pStyle w:val="Outline3"/>
                          <w:ind w:hanging="486"/>
                        </w:pPr>
                        <w:r>
                          <w:t>4.</w:t>
                        </w:r>
                        <w:r>
                          <w:tab/>
                          <w:t>Statement of Cash Flows</w:t>
                        </w:r>
                        <w:r>
                          <w:sym w:font="Symbol" w:char="F0BE"/>
                        </w:r>
                        <w:r>
                          <w:t>the cash column must be carefully analyzed to organize and report cash flows in categories of operating, investing, and financing. The net change in cash is determined by combining the net cash flow in each of the three categories</w:t>
                        </w:r>
                        <w:r w:rsidR="0004255D">
                          <w:t xml:space="preserve">. </w:t>
                        </w:r>
                        <w:r>
                          <w:t>This change is combined with the beginning cash. The resulting figure should be the ending cash that was shown on the balance sheet.</w:t>
                        </w:r>
                      </w:p>
                    </w:tc>
                  </w:tr>
                </w:tbl>
                <w:p w14:paraId="175574E5" w14:textId="77777777" w:rsidR="004C44DB" w:rsidRDefault="004C44DB" w:rsidP="004C44DB">
                  <w:pPr>
                    <w:pStyle w:val="Outline3"/>
                  </w:pPr>
                </w:p>
              </w:tc>
            </w:tr>
          </w:tbl>
          <w:p w14:paraId="6BB9EC57" w14:textId="77777777" w:rsidR="002D21D9" w:rsidRDefault="002D21D9" w:rsidP="002E66BA">
            <w:pPr>
              <w:pStyle w:val="Outline3"/>
            </w:pPr>
          </w:p>
        </w:tc>
        <w:tc>
          <w:tcPr>
            <w:tcW w:w="2160" w:type="dxa"/>
            <w:tcBorders>
              <w:top w:val="nil"/>
            </w:tcBorders>
          </w:tcPr>
          <w:p w14:paraId="56ACBEC3" w14:textId="77777777" w:rsidR="002D21D9" w:rsidRDefault="002D21D9" w:rsidP="002E66BA">
            <w:pPr>
              <w:pStyle w:val="Heading1"/>
              <w:jc w:val="center"/>
            </w:pPr>
            <w:bookmarkStart w:id="0" w:name="_GoBack"/>
            <w:bookmarkEnd w:id="0"/>
          </w:p>
        </w:tc>
      </w:tr>
    </w:tbl>
    <w:p w14:paraId="141EAD8D" w14:textId="77777777" w:rsidR="002D21D9" w:rsidRDefault="002D21D9" w:rsidP="002D21D9">
      <w:r>
        <w:br w:type="page"/>
      </w:r>
    </w:p>
    <w:tbl>
      <w:tblPr>
        <w:tblW w:w="0" w:type="auto"/>
        <w:tblBorders>
          <w:insideV w:val="single" w:sz="4" w:space="0" w:color="auto"/>
        </w:tblBorders>
        <w:tblLayout w:type="fixed"/>
        <w:tblLook w:val="0000" w:firstRow="0" w:lastRow="0" w:firstColumn="0" w:lastColumn="0" w:noHBand="0" w:noVBand="0"/>
      </w:tblPr>
      <w:tblGrid>
        <w:gridCol w:w="7488"/>
        <w:gridCol w:w="2070"/>
      </w:tblGrid>
      <w:tr w:rsidR="002D21D9" w14:paraId="6F595FF4" w14:textId="77777777" w:rsidTr="009D4DB6">
        <w:tc>
          <w:tcPr>
            <w:tcW w:w="7488" w:type="dxa"/>
            <w:tcBorders>
              <w:top w:val="nil"/>
            </w:tcBorders>
          </w:tcPr>
          <w:p w14:paraId="77F4C778" w14:textId="77777777" w:rsidR="002D21D9" w:rsidRDefault="002D21D9" w:rsidP="002E66BA">
            <w:pPr>
              <w:pStyle w:val="Heading1"/>
            </w:pPr>
            <w:r>
              <w:lastRenderedPageBreak/>
              <w:br w:type="page"/>
              <w:t>Chapter Outline</w:t>
            </w:r>
          </w:p>
        </w:tc>
        <w:tc>
          <w:tcPr>
            <w:tcW w:w="2070" w:type="dxa"/>
            <w:tcBorders>
              <w:top w:val="nil"/>
            </w:tcBorders>
          </w:tcPr>
          <w:p w14:paraId="04955137" w14:textId="77777777" w:rsidR="002D21D9" w:rsidRDefault="002D21D9" w:rsidP="002E66BA">
            <w:pPr>
              <w:pStyle w:val="Heading1"/>
              <w:jc w:val="center"/>
              <w:rPr>
                <w:rFonts w:ascii="Times New Roman" w:hAnsi="Times New Roman"/>
              </w:rPr>
            </w:pPr>
            <w:r>
              <w:t>Notes</w:t>
            </w:r>
          </w:p>
        </w:tc>
      </w:tr>
      <w:tr w:rsidR="002D21D9" w14:paraId="00E4C728" w14:textId="77777777" w:rsidTr="009D4DB6">
        <w:tc>
          <w:tcPr>
            <w:tcW w:w="7488" w:type="dxa"/>
            <w:tcBorders>
              <w:top w:val="nil"/>
              <w:bottom w:val="nil"/>
            </w:tcBorders>
          </w:tcPr>
          <w:tbl>
            <w:tblPr>
              <w:tblW w:w="0" w:type="auto"/>
              <w:tblBorders>
                <w:insideV w:val="single" w:sz="4" w:space="0" w:color="auto"/>
              </w:tblBorders>
              <w:tblLayout w:type="fixed"/>
              <w:tblLook w:val="0000" w:firstRow="0" w:lastRow="0" w:firstColumn="0" w:lastColumn="0" w:noHBand="0" w:noVBand="0"/>
            </w:tblPr>
            <w:tblGrid>
              <w:gridCol w:w="7398"/>
            </w:tblGrid>
            <w:tr w:rsidR="004C44DB" w:rsidRPr="005C4608" w14:paraId="1D875DB4" w14:textId="77777777" w:rsidTr="00F61FB8">
              <w:tc>
                <w:tcPr>
                  <w:tcW w:w="7398" w:type="dxa"/>
                  <w:tcBorders>
                    <w:top w:val="nil"/>
                  </w:tcBorders>
                </w:tcPr>
                <w:p w14:paraId="52C2FD97" w14:textId="7A27588D" w:rsidR="004C44DB" w:rsidRPr="005C4608" w:rsidRDefault="004C44DB">
                  <w:pPr>
                    <w:pStyle w:val="Outline1"/>
                    <w:rPr>
                      <w:b/>
                      <w:bCs/>
                    </w:rPr>
                  </w:pPr>
                  <w:r>
                    <w:rPr>
                      <w:b/>
                      <w:bCs/>
                    </w:rPr>
                    <w:t>V</w:t>
                  </w:r>
                  <w:r w:rsidRPr="005C4608">
                    <w:rPr>
                      <w:b/>
                      <w:bCs/>
                    </w:rPr>
                    <w:t>.</w:t>
                  </w:r>
                  <w:r>
                    <w:rPr>
                      <w:b/>
                      <w:bCs/>
                    </w:rPr>
                    <w:tab/>
                  </w:r>
                  <w:r w:rsidR="00B8791C">
                    <w:rPr>
                      <w:b/>
                      <w:bCs/>
                    </w:rPr>
                    <w:t xml:space="preserve">Sustainability and Accounting </w:t>
                  </w:r>
                  <w:r w:rsidRPr="005C4608">
                    <w:rPr>
                      <w:b/>
                      <w:bCs/>
                    </w:rPr>
                    <w:t>—</w:t>
                  </w:r>
                  <w:r w:rsidR="001935E9">
                    <w:rPr>
                      <w:b/>
                      <w:bCs/>
                    </w:rPr>
                    <w:t xml:space="preserve"> The Sustainability Accounting Standards Board </w:t>
                  </w:r>
                  <w:r w:rsidR="00B8791C">
                    <w:rPr>
                      <w:bCs/>
                    </w:rPr>
                    <w:t>(SASB)</w:t>
                  </w:r>
                  <w:r w:rsidR="001935E9">
                    <w:rPr>
                      <w:bCs/>
                    </w:rPr>
                    <w:t xml:space="preserve"> is a</w:t>
                  </w:r>
                  <w:r w:rsidR="00B8791C">
                    <w:rPr>
                      <w:bCs/>
                    </w:rPr>
                    <w:t xml:space="preserve"> nonprofit entity engaged in creating and disseminating sustainability accounting standards for companies.</w:t>
                  </w:r>
                </w:p>
              </w:tc>
            </w:tr>
            <w:tr w:rsidR="004C44DB" w14:paraId="2B922DEF" w14:textId="77777777" w:rsidTr="00F61FB8">
              <w:tc>
                <w:tcPr>
                  <w:tcW w:w="7398" w:type="dxa"/>
                  <w:tcBorders>
                    <w:top w:val="nil"/>
                  </w:tcBorders>
                </w:tcPr>
                <w:p w14:paraId="6D227FAE" w14:textId="545E767F" w:rsidR="004C44DB" w:rsidRDefault="00B8791C" w:rsidP="004C44DB">
                  <w:pPr>
                    <w:pStyle w:val="Outline2"/>
                    <w:numPr>
                      <w:ilvl w:val="0"/>
                      <w:numId w:val="25"/>
                    </w:numPr>
                  </w:pPr>
                  <w:r>
                    <w:t>Sustainability</w:t>
                  </w:r>
                  <w:r w:rsidR="004C44DB">
                    <w:t>—</w:t>
                  </w:r>
                  <w:r>
                    <w:t>refers to environmental, social and governance aspects</w:t>
                  </w:r>
                  <w:r w:rsidR="0004255D">
                    <w:t xml:space="preserve">. </w:t>
                  </w:r>
                  <w:r>
                    <w:t>Includes social aspects such as donations and environmental aspects such as reducing pollution and increasing safety.</w:t>
                  </w:r>
                </w:p>
                <w:p w14:paraId="5F892661" w14:textId="46F4C60B" w:rsidR="004C44DB" w:rsidRDefault="00B8791C">
                  <w:pPr>
                    <w:pStyle w:val="Outline2"/>
                    <w:numPr>
                      <w:ilvl w:val="0"/>
                      <w:numId w:val="25"/>
                    </w:numPr>
                  </w:pPr>
                  <w:r>
                    <w:t>Sustainability Returns</w:t>
                  </w:r>
                  <w:r w:rsidR="004C44DB">
                    <w:t>—</w:t>
                  </w:r>
                  <w:r>
                    <w:t xml:space="preserve">returns for companies with sustainable behavior </w:t>
                  </w:r>
                  <w:r w:rsidR="00CF76AE">
                    <w:t>are</w:t>
                  </w:r>
                  <w:r>
                    <w:t xml:space="preserve"> roughly on par with or better than those of S&amp;P 500 companies</w:t>
                  </w:r>
                  <w:r w:rsidR="004C44DB">
                    <w:t>.</w:t>
                  </w:r>
                </w:p>
              </w:tc>
            </w:tr>
            <w:tr w:rsidR="004C44DB" w14:paraId="64377A2B" w14:textId="77777777" w:rsidTr="00F61FB8">
              <w:tc>
                <w:tcPr>
                  <w:tcW w:w="7398" w:type="dxa"/>
                  <w:tcBorders>
                    <w:top w:val="nil"/>
                  </w:tcBorders>
                </w:tcPr>
                <w:p w14:paraId="21F8E35F" w14:textId="3F885B4F" w:rsidR="004C44DB" w:rsidRDefault="004C44DB" w:rsidP="004C44DB">
                  <w:pPr>
                    <w:pStyle w:val="Outline1"/>
                    <w:rPr>
                      <w:b/>
                      <w:bCs/>
                    </w:rPr>
                  </w:pPr>
                  <w:r>
                    <w:rPr>
                      <w:b/>
                      <w:bCs/>
                    </w:rPr>
                    <w:t>VI.</w:t>
                  </w:r>
                  <w:r>
                    <w:rPr>
                      <w:b/>
                      <w:bCs/>
                    </w:rPr>
                    <w:tab/>
                    <w:t>Decision Analysis—Return on Assets (ROA)—</w:t>
                  </w:r>
                  <w:r>
                    <w:rPr>
                      <w:bCs/>
                    </w:rPr>
                    <w:t>a profitability measure</w:t>
                  </w:r>
                  <w:r w:rsidR="0004255D">
                    <w:rPr>
                      <w:bCs/>
                    </w:rPr>
                    <w:t xml:space="preserve">. </w:t>
                  </w:r>
                  <w:r>
                    <w:rPr>
                      <w:bCs/>
                    </w:rPr>
                    <w:t>Also called Return on Investment (ROI)</w:t>
                  </w:r>
                  <w:r w:rsidR="008E0DCA">
                    <w:rPr>
                      <w:bCs/>
                    </w:rPr>
                    <w:t>.</w:t>
                  </w:r>
                </w:p>
              </w:tc>
            </w:tr>
            <w:tr w:rsidR="004C44DB" w14:paraId="72F68CB5" w14:textId="77777777" w:rsidTr="00F61FB8">
              <w:tc>
                <w:tcPr>
                  <w:tcW w:w="7398" w:type="dxa"/>
                  <w:tcBorders>
                    <w:top w:val="nil"/>
                    <w:bottom w:val="nil"/>
                  </w:tcBorders>
                </w:tcPr>
                <w:p w14:paraId="3F56A87A" w14:textId="77777777" w:rsidR="004C44DB" w:rsidRDefault="004C44DB" w:rsidP="004C44DB">
                  <w:pPr>
                    <w:pStyle w:val="Outline2"/>
                  </w:pPr>
                  <w:r>
                    <w:t>A.</w:t>
                  </w:r>
                  <w:r>
                    <w:tab/>
                    <w:t>Useful in evaluating management, analyzing and forecasting profits, and planning activities.</w:t>
                  </w:r>
                </w:p>
                <w:p w14:paraId="7A8A1686" w14:textId="6D23ABE8" w:rsidR="004C44DB" w:rsidRDefault="004C44DB" w:rsidP="004C44DB">
                  <w:pPr>
                    <w:pStyle w:val="Outline2"/>
                  </w:pPr>
                  <w:r>
                    <w:t>B.</w:t>
                  </w:r>
                  <w:r>
                    <w:tab/>
                    <w:t>The return on assets is calculated by dividing net income for a period by average total assets. (Average total assets is determined by adding the beginning and ending assets and dividing by 2.)</w:t>
                  </w:r>
                </w:p>
                <w:p w14:paraId="1E8F1A74" w14:textId="77777777" w:rsidR="004C44DB" w:rsidRDefault="004C44DB" w:rsidP="004C44DB">
                  <w:pPr>
                    <w:pStyle w:val="Outline2"/>
                  </w:pPr>
                  <w:r>
                    <w:t>C.</w:t>
                  </w:r>
                  <w:r>
                    <w:tab/>
                    <w:t>As with all analysis tools, results should be compared to previous business results as well as competitor’s results and industry norms.</w:t>
                  </w:r>
                </w:p>
              </w:tc>
            </w:tr>
            <w:tr w:rsidR="004C44DB" w14:paraId="2B1ACEA5" w14:textId="77777777" w:rsidTr="00F61FB8">
              <w:tc>
                <w:tcPr>
                  <w:tcW w:w="7398" w:type="dxa"/>
                  <w:tcBorders>
                    <w:top w:val="nil"/>
                    <w:bottom w:val="nil"/>
                  </w:tcBorders>
                </w:tcPr>
                <w:p w14:paraId="77810146" w14:textId="5C27B42B" w:rsidR="004C44DB" w:rsidRDefault="004C44DB" w:rsidP="004C44DB">
                  <w:pPr>
                    <w:pStyle w:val="Outline1"/>
                    <w:rPr>
                      <w:b/>
                      <w:bCs/>
                    </w:rPr>
                  </w:pPr>
                  <w:r>
                    <w:rPr>
                      <w:b/>
                      <w:bCs/>
                    </w:rPr>
                    <w:t>VII.</w:t>
                  </w:r>
                  <w:r>
                    <w:tab/>
                  </w:r>
                  <w:r>
                    <w:rPr>
                      <w:b/>
                      <w:bCs/>
                    </w:rPr>
                    <w:t>R</w:t>
                  </w:r>
                  <w:r w:rsidR="00480964">
                    <w:rPr>
                      <w:b/>
                      <w:bCs/>
                    </w:rPr>
                    <w:t>eturn and Risk</w:t>
                  </w:r>
                  <w:r w:rsidR="00142730">
                    <w:rPr>
                      <w:b/>
                      <w:bCs/>
                    </w:rPr>
                    <w:t xml:space="preserve"> (</w:t>
                  </w:r>
                  <w:r>
                    <w:rPr>
                      <w:b/>
                      <w:bCs/>
                    </w:rPr>
                    <w:t>Appendix 1A</w:t>
                  </w:r>
                  <w:r w:rsidR="00142730">
                    <w:rPr>
                      <w:b/>
                      <w:bCs/>
                    </w:rPr>
                    <w:t>)</w:t>
                  </w:r>
                </w:p>
              </w:tc>
            </w:tr>
            <w:tr w:rsidR="004C44DB" w14:paraId="533DB01E" w14:textId="77777777" w:rsidTr="00F61FB8">
              <w:tc>
                <w:tcPr>
                  <w:tcW w:w="7398" w:type="dxa"/>
                  <w:tcBorders>
                    <w:top w:val="nil"/>
                    <w:bottom w:val="nil"/>
                  </w:tcBorders>
                </w:tcPr>
                <w:p w14:paraId="3E765F4A" w14:textId="77777777" w:rsidR="004C44DB" w:rsidRDefault="004C44DB" w:rsidP="004C44DB">
                  <w:pPr>
                    <w:pStyle w:val="Outline2"/>
                  </w:pPr>
                  <w:r>
                    <w:t>A.</w:t>
                  </w:r>
                  <w:r>
                    <w:tab/>
                    <w:t>Risk—the uncertainty about the return we will earn on an investment.</w:t>
                  </w:r>
                </w:p>
                <w:p w14:paraId="5E32816F" w14:textId="77777777" w:rsidR="004C44DB" w:rsidRDefault="004C44DB" w:rsidP="004C44DB">
                  <w:pPr>
                    <w:pStyle w:val="Outline2"/>
                  </w:pPr>
                  <w:r>
                    <w:t>B.</w:t>
                  </w:r>
                  <w:r>
                    <w:tab/>
                    <w:t>The lower the risk, the lower the return.</w:t>
                  </w:r>
                </w:p>
                <w:p w14:paraId="529C5A36" w14:textId="7A37C9AF" w:rsidR="004C44DB" w:rsidRDefault="004C44DB" w:rsidP="001F71D2">
                  <w:pPr>
                    <w:pStyle w:val="Outline2"/>
                  </w:pPr>
                  <w:r>
                    <w:t>C.</w:t>
                  </w:r>
                  <w:r>
                    <w:tab/>
                    <w:t>Higher risk implies higher, but riskier</w:t>
                  </w:r>
                  <w:r w:rsidR="001F71D2">
                    <w:t>,</w:t>
                  </w:r>
                  <w:r>
                    <w:t xml:space="preserve"> returns.</w:t>
                  </w:r>
                </w:p>
              </w:tc>
            </w:tr>
          </w:tbl>
          <w:p w14:paraId="009A5B53" w14:textId="19097B2F" w:rsidR="002D21D9" w:rsidRDefault="002D21D9" w:rsidP="00480964">
            <w:pPr>
              <w:pStyle w:val="Outline1"/>
              <w:rPr>
                <w:b/>
                <w:bCs/>
              </w:rPr>
            </w:pPr>
            <w:r>
              <w:rPr>
                <w:b/>
                <w:bCs/>
              </w:rPr>
              <w:t>VIII.</w:t>
            </w:r>
            <w:r>
              <w:tab/>
            </w:r>
            <w:r>
              <w:rPr>
                <w:b/>
                <w:bCs/>
              </w:rPr>
              <w:t xml:space="preserve">Business Activities </w:t>
            </w:r>
            <w:r w:rsidR="00142730">
              <w:rPr>
                <w:b/>
                <w:bCs/>
              </w:rPr>
              <w:t>(</w:t>
            </w:r>
            <w:r>
              <w:rPr>
                <w:b/>
                <w:bCs/>
              </w:rPr>
              <w:t>Appendix 1B</w:t>
            </w:r>
            <w:r w:rsidR="00142730">
              <w:rPr>
                <w:b/>
                <w:bCs/>
              </w:rPr>
              <w:t>)</w:t>
            </w:r>
          </w:p>
        </w:tc>
        <w:tc>
          <w:tcPr>
            <w:tcW w:w="2070" w:type="dxa"/>
            <w:tcBorders>
              <w:top w:val="nil"/>
              <w:bottom w:val="nil"/>
            </w:tcBorders>
          </w:tcPr>
          <w:p w14:paraId="3CAE2C42" w14:textId="77777777" w:rsidR="002D21D9" w:rsidRDefault="002D21D9" w:rsidP="002E66BA">
            <w:pPr>
              <w:pStyle w:val="Outline1"/>
              <w:ind w:left="0" w:firstLine="0"/>
              <w:rPr>
                <w:b/>
                <w:bCs/>
              </w:rPr>
            </w:pPr>
          </w:p>
        </w:tc>
      </w:tr>
      <w:tr w:rsidR="002D21D9" w14:paraId="329C943F" w14:textId="77777777" w:rsidTr="009D4DB6">
        <w:tc>
          <w:tcPr>
            <w:tcW w:w="7488" w:type="dxa"/>
            <w:tcBorders>
              <w:top w:val="nil"/>
              <w:bottom w:val="nil"/>
            </w:tcBorders>
          </w:tcPr>
          <w:p w14:paraId="63B90D0A" w14:textId="1BC78681" w:rsidR="002D21D9" w:rsidRDefault="002D21D9" w:rsidP="002E66BA">
            <w:pPr>
              <w:pStyle w:val="Outline2"/>
            </w:pPr>
            <w:r>
              <w:t>The accounting equation is derived from business activities.</w:t>
            </w:r>
          </w:p>
          <w:p w14:paraId="4D362BB9" w14:textId="507FC0D4" w:rsidR="002D21D9" w:rsidRDefault="002D21D9" w:rsidP="002E66BA">
            <w:pPr>
              <w:pStyle w:val="Outline2"/>
            </w:pPr>
            <w:r>
              <w:t>Three major business activities are:</w:t>
            </w:r>
          </w:p>
        </w:tc>
        <w:tc>
          <w:tcPr>
            <w:tcW w:w="2070" w:type="dxa"/>
            <w:tcBorders>
              <w:top w:val="nil"/>
              <w:bottom w:val="nil"/>
            </w:tcBorders>
          </w:tcPr>
          <w:p w14:paraId="32383D83" w14:textId="77777777" w:rsidR="002D21D9" w:rsidRDefault="002D21D9" w:rsidP="002E66BA">
            <w:pPr>
              <w:pStyle w:val="Outline2"/>
            </w:pPr>
          </w:p>
        </w:tc>
      </w:tr>
      <w:tr w:rsidR="002D21D9" w14:paraId="19F8B5F4" w14:textId="77777777" w:rsidTr="009D4DB6">
        <w:tc>
          <w:tcPr>
            <w:tcW w:w="7488" w:type="dxa"/>
            <w:tcBorders>
              <w:top w:val="nil"/>
              <w:bottom w:val="nil"/>
            </w:tcBorders>
          </w:tcPr>
          <w:p w14:paraId="3BEFFD91" w14:textId="5015672C" w:rsidR="002D21D9" w:rsidRDefault="002D21D9" w:rsidP="002E66BA">
            <w:pPr>
              <w:pStyle w:val="Outline3"/>
            </w:pPr>
            <w:r>
              <w:t>1.</w:t>
            </w:r>
            <w:r>
              <w:tab/>
              <w:t>Financing activities—activities that provide the means organizations use to pay for resources such as land, buildings, and equipment to carry out plans</w:t>
            </w:r>
            <w:r w:rsidR="0004255D">
              <w:t xml:space="preserve">. </w:t>
            </w:r>
            <w:r>
              <w:t>Two types of financing are:</w:t>
            </w:r>
          </w:p>
        </w:tc>
        <w:tc>
          <w:tcPr>
            <w:tcW w:w="2070" w:type="dxa"/>
            <w:tcBorders>
              <w:top w:val="nil"/>
              <w:bottom w:val="nil"/>
            </w:tcBorders>
          </w:tcPr>
          <w:p w14:paraId="00DF84DD" w14:textId="77777777" w:rsidR="002D21D9" w:rsidRDefault="002D21D9" w:rsidP="002E66BA">
            <w:pPr>
              <w:pStyle w:val="Outline2"/>
            </w:pPr>
          </w:p>
        </w:tc>
      </w:tr>
      <w:tr w:rsidR="002D21D9" w14:paraId="7687A330" w14:textId="77777777" w:rsidTr="009D4DB6">
        <w:tc>
          <w:tcPr>
            <w:tcW w:w="7488" w:type="dxa"/>
            <w:tcBorders>
              <w:top w:val="nil"/>
              <w:bottom w:val="nil"/>
            </w:tcBorders>
          </w:tcPr>
          <w:p w14:paraId="756916CC" w14:textId="77777777" w:rsidR="002D21D9" w:rsidRDefault="002D21D9" w:rsidP="002E66BA">
            <w:pPr>
              <w:pStyle w:val="Outline4"/>
            </w:pPr>
            <w:r>
              <w:t>a.</w:t>
            </w:r>
            <w:r>
              <w:tab/>
              <w:t>Owner financing—refers to resources contributed by owner including income left in the organization.</w:t>
            </w:r>
          </w:p>
          <w:p w14:paraId="5B9C8E8D" w14:textId="6023DAE0" w:rsidR="002D21D9" w:rsidRDefault="002D21D9" w:rsidP="002E66BA">
            <w:pPr>
              <w:pStyle w:val="Outline4"/>
            </w:pPr>
            <w:r>
              <w:t>b.</w:t>
            </w:r>
            <w:r>
              <w:tab/>
              <w:t xml:space="preserve">Nonowner (or creditor) financing—refers to resources </w:t>
            </w:r>
            <w:r w:rsidR="001057D7">
              <w:t>loaned</w:t>
            </w:r>
            <w:r>
              <w:t xml:space="preserve"> by creditors (lenders).</w:t>
            </w:r>
          </w:p>
        </w:tc>
        <w:tc>
          <w:tcPr>
            <w:tcW w:w="2070" w:type="dxa"/>
            <w:tcBorders>
              <w:top w:val="nil"/>
              <w:bottom w:val="nil"/>
            </w:tcBorders>
          </w:tcPr>
          <w:p w14:paraId="201591D0" w14:textId="77777777" w:rsidR="002D21D9" w:rsidRDefault="002D21D9" w:rsidP="002E66BA">
            <w:pPr>
              <w:pStyle w:val="Outline3"/>
            </w:pPr>
          </w:p>
        </w:tc>
      </w:tr>
      <w:tr w:rsidR="002D21D9" w14:paraId="530007C5" w14:textId="77777777" w:rsidTr="009D4DB6">
        <w:tc>
          <w:tcPr>
            <w:tcW w:w="7488" w:type="dxa"/>
            <w:tcBorders>
              <w:top w:val="nil"/>
              <w:bottom w:val="nil"/>
            </w:tcBorders>
          </w:tcPr>
          <w:p w14:paraId="74034131" w14:textId="77777777" w:rsidR="00501DCD" w:rsidRDefault="002D21D9" w:rsidP="002E66BA">
            <w:pPr>
              <w:pStyle w:val="Outline3"/>
            </w:pPr>
            <w:r>
              <w:t>2.</w:t>
            </w:r>
            <w:r>
              <w:tab/>
              <w:t>Investing activities—are the acquiring and disposing of resources (assets) that an organization uses to acquire and sell its products or services.</w:t>
            </w:r>
            <w:r w:rsidR="00501DCD">
              <w:t xml:space="preserve"> </w:t>
            </w:r>
          </w:p>
          <w:p w14:paraId="4C8C6558" w14:textId="3BE8F6F4" w:rsidR="002D21D9" w:rsidRDefault="00501DCD" w:rsidP="00B33C99">
            <w:pPr>
              <w:pStyle w:val="Outline3"/>
              <w:numPr>
                <w:ilvl w:val="0"/>
                <w:numId w:val="43"/>
              </w:numPr>
            </w:pPr>
            <w:r>
              <w:t>Investing (assets) is balanced by Financing (liabilities and equity). Operating activities are the result of investing and financing.</w:t>
            </w:r>
          </w:p>
          <w:p w14:paraId="4118B304" w14:textId="77777777" w:rsidR="002D21D9" w:rsidRDefault="002D21D9" w:rsidP="002E66BA">
            <w:pPr>
              <w:pStyle w:val="Outline3"/>
            </w:pPr>
            <w:r>
              <w:t>3.</w:t>
            </w:r>
            <w:r>
              <w:tab/>
              <w:t>Operating activities—involve using resources to research, develop, purchase, produce, distribute, and market products and services.</w:t>
            </w:r>
          </w:p>
        </w:tc>
        <w:tc>
          <w:tcPr>
            <w:tcW w:w="2070" w:type="dxa"/>
            <w:tcBorders>
              <w:top w:val="nil"/>
              <w:bottom w:val="nil"/>
            </w:tcBorders>
          </w:tcPr>
          <w:p w14:paraId="6B987652" w14:textId="77777777" w:rsidR="002D21D9" w:rsidRDefault="002D21D9" w:rsidP="002E66BA">
            <w:pPr>
              <w:pStyle w:val="Outline2"/>
            </w:pPr>
          </w:p>
        </w:tc>
      </w:tr>
      <w:tr w:rsidR="002D21D9" w14:paraId="56DE2643" w14:textId="77777777" w:rsidTr="009D4DB6">
        <w:tc>
          <w:tcPr>
            <w:tcW w:w="7488" w:type="dxa"/>
            <w:tcBorders>
              <w:top w:val="nil"/>
            </w:tcBorders>
          </w:tcPr>
          <w:p w14:paraId="433704A1" w14:textId="6987781E" w:rsidR="002D21D9" w:rsidRDefault="002D21D9" w:rsidP="009D4DB6">
            <w:pPr>
              <w:pStyle w:val="Outline2"/>
            </w:pPr>
          </w:p>
        </w:tc>
        <w:tc>
          <w:tcPr>
            <w:tcW w:w="2070" w:type="dxa"/>
            <w:tcBorders>
              <w:top w:val="nil"/>
            </w:tcBorders>
          </w:tcPr>
          <w:p w14:paraId="30B97C31" w14:textId="77777777" w:rsidR="002D21D9" w:rsidRDefault="002D21D9" w:rsidP="002E66BA">
            <w:pPr>
              <w:pStyle w:val="Outline2"/>
            </w:pPr>
          </w:p>
        </w:tc>
      </w:tr>
    </w:tbl>
    <w:p w14:paraId="236EB69A" w14:textId="77777777" w:rsidR="00D909D8" w:rsidRDefault="002D21D9" w:rsidP="00D909D8">
      <w:pPr>
        <w:pStyle w:val="Heading1"/>
        <w:jc w:val="center"/>
      </w:pPr>
      <w:r>
        <w:br w:type="page"/>
      </w:r>
      <w:r w:rsidR="00D909D8">
        <w:lastRenderedPageBreak/>
        <w:t>VISUAL #1</w:t>
      </w:r>
      <w:r w:rsidR="00197FE4">
        <w:t>-1</w:t>
      </w:r>
    </w:p>
    <w:p w14:paraId="695FF8C0" w14:textId="41411657" w:rsidR="00580A82" w:rsidRPr="00580A82" w:rsidRDefault="00F205FD" w:rsidP="00580A82">
      <w:pPr>
        <w:pStyle w:val="TableBody"/>
        <w:jc w:val="center"/>
        <w:rPr>
          <w:b/>
        </w:rPr>
      </w:pPr>
      <w:r>
        <w:rPr>
          <w:noProof/>
          <w:sz w:val="30"/>
        </w:rPr>
        <mc:AlternateContent>
          <mc:Choice Requires="wps">
            <w:drawing>
              <wp:anchor distT="0" distB="0" distL="114300" distR="114300" simplePos="0" relativeHeight="251657728" behindDoc="0" locked="0" layoutInCell="0" allowOverlap="1" wp14:anchorId="4145DB09" wp14:editId="0041B090">
                <wp:simplePos x="0" y="0"/>
                <wp:positionH relativeFrom="column">
                  <wp:posOffset>51435</wp:posOffset>
                </wp:positionH>
                <wp:positionV relativeFrom="paragraph">
                  <wp:posOffset>151130</wp:posOffset>
                </wp:positionV>
                <wp:extent cx="5905500" cy="7531100"/>
                <wp:effectExtent l="25400" t="25400" r="3810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531100"/>
                        </a:xfrm>
                        <a:prstGeom prst="rect">
                          <a:avLst/>
                        </a:prstGeom>
                        <a:noFill/>
                        <a:ln w="508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8B4FA" id="Rectangle 3" o:spid="_x0000_s1026" style="position:absolute;margin-left:4.05pt;margin-top:11.9pt;width:465pt;height:5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" o:allowincell="f" filled="f" strokeweight="4pt"/>
            </w:pict>
          </mc:Fallback>
        </mc:AlternateContent>
      </w:r>
    </w:p>
    <w:p w14:paraId="21D6D08B" w14:textId="0B511937" w:rsidR="005249D1" w:rsidRDefault="005249D1">
      <w:pPr>
        <w:pStyle w:val="Heading2"/>
        <w:spacing w:after="0"/>
        <w:jc w:val="center"/>
        <w:rPr>
          <w:sz w:val="30"/>
        </w:rPr>
      </w:pPr>
      <w:r>
        <w:rPr>
          <w:sz w:val="30"/>
        </w:rPr>
        <w:t xml:space="preserve">WARNING: </w:t>
      </w:r>
      <w:r>
        <w:rPr>
          <w:sz w:val="30"/>
          <w:u w:val="single"/>
        </w:rPr>
        <w:t>NO MATTER WHAT HAPPENS</w:t>
      </w:r>
    </w:p>
    <w:p w14:paraId="490B2276" w14:textId="77777777" w:rsidR="005249D1" w:rsidRDefault="005249D1">
      <w:pPr>
        <w:pStyle w:val="Heading2"/>
        <w:spacing w:after="0"/>
        <w:jc w:val="center"/>
        <w:rPr>
          <w:sz w:val="30"/>
        </w:rPr>
      </w:pPr>
      <w:r>
        <w:rPr>
          <w:sz w:val="30"/>
        </w:rPr>
        <w:t>ALWAYS KEEP THIS SCALE</w:t>
      </w:r>
    </w:p>
    <w:p w14:paraId="4B35EB06" w14:textId="77777777" w:rsidR="005249D1" w:rsidRDefault="005249D1">
      <w:pPr>
        <w:pStyle w:val="Heading2"/>
        <w:spacing w:after="0"/>
        <w:jc w:val="center"/>
        <w:rPr>
          <w:sz w:val="30"/>
        </w:rPr>
      </w:pPr>
      <w:r>
        <w:rPr>
          <w:sz w:val="30"/>
        </w:rPr>
        <w:t>IN BALANCE</w:t>
      </w:r>
    </w:p>
    <w:p w14:paraId="6E861D11" w14:textId="77777777" w:rsidR="005249D1" w:rsidRDefault="005249D1">
      <w:pPr>
        <w:pStyle w:val="TableBody"/>
        <w:rPr>
          <w:b/>
          <w:sz w:val="26"/>
          <w:u w:val="single"/>
        </w:rPr>
      </w:pPr>
      <w:r>
        <w:t xml:space="preserve">                       </w:t>
      </w:r>
      <w:r>
        <w:object w:dxaOrig="2805" w:dyaOrig="2237" w14:anchorId="4014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pt;height:298.2pt" o:ole="">
            <v:imagedata r:id="rId8" o:title=""/>
          </v:shape>
          <o:OLEObject Type="Embed" ProgID="Word.Document.8" ShapeID="_x0000_i1025" DrawAspect="Content" ObjectID="_1573199631" r:id="rId9"/>
        </w:object>
      </w:r>
    </w:p>
    <w:p w14:paraId="2A1617DA" w14:textId="77777777" w:rsidR="005249D1" w:rsidRDefault="005249D1">
      <w:pPr>
        <w:pStyle w:val="Heading2"/>
        <w:jc w:val="center"/>
        <w:rPr>
          <w:sz w:val="30"/>
        </w:rPr>
      </w:pPr>
      <w:r>
        <w:rPr>
          <w:sz w:val="30"/>
        </w:rPr>
        <w:t>Basic Accounting Equation</w:t>
      </w:r>
    </w:p>
    <w:p w14:paraId="2C9DD7A5" w14:textId="77777777" w:rsidR="005249D1" w:rsidRDefault="005249D1">
      <w:pPr>
        <w:pStyle w:val="Heading2"/>
        <w:jc w:val="center"/>
        <w:rPr>
          <w:sz w:val="30"/>
        </w:rPr>
      </w:pPr>
      <w:r>
        <w:rPr>
          <w:sz w:val="30"/>
        </w:rPr>
        <w:t>ASSETS = LIABILITIES + EQUITY</w:t>
      </w:r>
    </w:p>
    <w:p w14:paraId="3E66996D" w14:textId="77777777" w:rsidR="005249D1" w:rsidRDefault="005249D1">
      <w:pPr>
        <w:pStyle w:val="Heading2"/>
        <w:jc w:val="center"/>
        <w:rPr>
          <w:b w:val="0"/>
          <w:sz w:val="30"/>
          <w:u w:val="single"/>
        </w:rPr>
      </w:pPr>
      <w:r>
        <w:rPr>
          <w:b w:val="0"/>
          <w:sz w:val="30"/>
          <w:u w:val="single"/>
        </w:rPr>
        <w:t>TRANSACTION ANALYSIS RULES</w:t>
      </w:r>
    </w:p>
    <w:p w14:paraId="0118C531" w14:textId="77777777" w:rsidR="005249D1" w:rsidRDefault="005249D1">
      <w:pPr>
        <w:pStyle w:val="BodyText"/>
        <w:spacing w:after="0"/>
        <w:jc w:val="center"/>
        <w:rPr>
          <w:sz w:val="30"/>
        </w:rPr>
      </w:pPr>
      <w:r>
        <w:rPr>
          <w:sz w:val="30"/>
        </w:rPr>
        <w:t>1) Every transaction affects at least two items.</w:t>
      </w:r>
    </w:p>
    <w:p w14:paraId="2E518D11" w14:textId="77777777" w:rsidR="005249D1" w:rsidRDefault="005249D1">
      <w:pPr>
        <w:pStyle w:val="BodyText"/>
        <w:jc w:val="center"/>
        <w:rPr>
          <w:sz w:val="30"/>
        </w:rPr>
      </w:pPr>
      <w:r>
        <w:rPr>
          <w:sz w:val="30"/>
        </w:rPr>
        <w:t>2) Every transaction must result in a balanced equation.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612"/>
        <w:gridCol w:w="1440"/>
        <w:gridCol w:w="306"/>
        <w:gridCol w:w="1440"/>
        <w:gridCol w:w="18"/>
      </w:tblGrid>
      <w:tr w:rsidR="005249D1" w14:paraId="7E6BBF50" w14:textId="77777777">
        <w:trPr>
          <w:cantSplit/>
          <w:trHeight w:val="20"/>
          <w:jc w:val="center"/>
        </w:trPr>
        <w:tc>
          <w:tcPr>
            <w:tcW w:w="6696" w:type="dxa"/>
            <w:gridSpan w:val="7"/>
            <w:tcBorders>
              <w:top w:val="single" w:sz="4" w:space="0" w:color="auto"/>
              <w:bottom w:val="nil"/>
            </w:tcBorders>
          </w:tcPr>
          <w:p w14:paraId="099D9BB9" w14:textId="77777777" w:rsidR="005249D1" w:rsidRDefault="005249D1">
            <w:pPr>
              <w:pStyle w:val="TableBody"/>
              <w:jc w:val="center"/>
              <w:rPr>
                <w:sz w:val="26"/>
              </w:rPr>
            </w:pPr>
            <w:r>
              <w:rPr>
                <w:sz w:val="26"/>
                <w:u w:val="single"/>
              </w:rPr>
              <w:t>TRANSACTION ANALYSIS POSSIBILITIES</w:t>
            </w:r>
            <w:r>
              <w:rPr>
                <w:sz w:val="26"/>
              </w:rPr>
              <w:t>:</w:t>
            </w:r>
          </w:p>
        </w:tc>
      </w:tr>
      <w:tr w:rsidR="005249D1" w14:paraId="3AAE0AA9" w14:textId="77777777">
        <w:trPr>
          <w:gridAfter w:val="1"/>
          <w:wAfter w:w="18" w:type="dxa"/>
          <w:cantSplit/>
          <w:trHeight w:val="20"/>
          <w:jc w:val="center"/>
        </w:trPr>
        <w:tc>
          <w:tcPr>
            <w:tcW w:w="2880" w:type="dxa"/>
            <w:gridSpan w:val="2"/>
            <w:tcBorders>
              <w:top w:val="nil"/>
              <w:bottom w:val="single" w:sz="4" w:space="0" w:color="auto"/>
            </w:tcBorders>
          </w:tcPr>
          <w:p w14:paraId="069763FA" w14:textId="77777777" w:rsidR="005249D1" w:rsidRDefault="005249D1">
            <w:pPr>
              <w:pStyle w:val="TableBody"/>
              <w:jc w:val="center"/>
              <w:rPr>
                <w:sz w:val="26"/>
              </w:rPr>
            </w:pPr>
            <w:r>
              <w:rPr>
                <w:sz w:val="26"/>
              </w:rPr>
              <w:t>A</w:t>
            </w:r>
          </w:p>
        </w:tc>
        <w:tc>
          <w:tcPr>
            <w:tcW w:w="612" w:type="dxa"/>
          </w:tcPr>
          <w:p w14:paraId="78E32C15" w14:textId="77777777" w:rsidR="005249D1" w:rsidRDefault="005249D1">
            <w:pPr>
              <w:pStyle w:val="TableBody"/>
              <w:jc w:val="center"/>
              <w:rPr>
                <w:sz w:val="26"/>
              </w:rPr>
            </w:pPr>
            <w:r>
              <w:rPr>
                <w:sz w:val="26"/>
              </w:rPr>
              <w:t>=</w:t>
            </w:r>
          </w:p>
        </w:tc>
        <w:tc>
          <w:tcPr>
            <w:tcW w:w="1440" w:type="dxa"/>
            <w:tcBorders>
              <w:top w:val="nil"/>
              <w:bottom w:val="single" w:sz="4" w:space="0" w:color="auto"/>
            </w:tcBorders>
          </w:tcPr>
          <w:p w14:paraId="3E1F1FA9" w14:textId="77777777" w:rsidR="005249D1" w:rsidRDefault="005249D1">
            <w:pPr>
              <w:pStyle w:val="TableBody"/>
              <w:jc w:val="center"/>
              <w:rPr>
                <w:sz w:val="26"/>
              </w:rPr>
            </w:pPr>
            <w:r>
              <w:rPr>
                <w:sz w:val="26"/>
              </w:rPr>
              <w:t>L</w:t>
            </w:r>
          </w:p>
        </w:tc>
        <w:tc>
          <w:tcPr>
            <w:tcW w:w="306" w:type="dxa"/>
            <w:tcBorders>
              <w:top w:val="nil"/>
              <w:bottom w:val="single" w:sz="4" w:space="0" w:color="auto"/>
            </w:tcBorders>
          </w:tcPr>
          <w:p w14:paraId="4B0E5DF3" w14:textId="77777777" w:rsidR="005249D1" w:rsidRDefault="005249D1">
            <w:pPr>
              <w:pStyle w:val="TableBody"/>
              <w:jc w:val="center"/>
              <w:rPr>
                <w:sz w:val="26"/>
              </w:rPr>
            </w:pPr>
            <w:r>
              <w:rPr>
                <w:sz w:val="26"/>
              </w:rPr>
              <w:t>+</w:t>
            </w:r>
          </w:p>
        </w:tc>
        <w:tc>
          <w:tcPr>
            <w:tcW w:w="1440" w:type="dxa"/>
            <w:tcBorders>
              <w:top w:val="nil"/>
              <w:bottom w:val="single" w:sz="4" w:space="0" w:color="auto"/>
            </w:tcBorders>
          </w:tcPr>
          <w:p w14:paraId="01371F07" w14:textId="77777777" w:rsidR="005249D1" w:rsidRDefault="005249D1">
            <w:pPr>
              <w:pStyle w:val="TableBody"/>
              <w:jc w:val="center"/>
              <w:rPr>
                <w:sz w:val="26"/>
              </w:rPr>
            </w:pPr>
            <w:r>
              <w:rPr>
                <w:sz w:val="26"/>
              </w:rPr>
              <w:t>E</w:t>
            </w:r>
          </w:p>
        </w:tc>
      </w:tr>
      <w:tr w:rsidR="005249D1" w14:paraId="1E6D0444" w14:textId="77777777">
        <w:trPr>
          <w:gridAfter w:val="1"/>
          <w:wAfter w:w="18" w:type="dxa"/>
          <w:cantSplit/>
          <w:trHeight w:val="20"/>
          <w:jc w:val="center"/>
        </w:trPr>
        <w:tc>
          <w:tcPr>
            <w:tcW w:w="1440" w:type="dxa"/>
            <w:tcBorders>
              <w:top w:val="nil"/>
            </w:tcBorders>
          </w:tcPr>
          <w:p w14:paraId="41DBDB4C" w14:textId="77777777" w:rsidR="005249D1" w:rsidRDefault="005249D1">
            <w:pPr>
              <w:pStyle w:val="TableBody"/>
              <w:jc w:val="right"/>
              <w:rPr>
                <w:sz w:val="26"/>
              </w:rPr>
            </w:pPr>
            <w:r>
              <w:rPr>
                <w:sz w:val="26"/>
              </w:rPr>
              <w:t>(1)</w:t>
            </w:r>
          </w:p>
        </w:tc>
        <w:tc>
          <w:tcPr>
            <w:tcW w:w="1440" w:type="dxa"/>
            <w:tcBorders>
              <w:top w:val="nil"/>
            </w:tcBorders>
          </w:tcPr>
          <w:p w14:paraId="2A78D91D" w14:textId="77777777" w:rsidR="005249D1" w:rsidRDefault="005249D1">
            <w:pPr>
              <w:pStyle w:val="TableBody"/>
              <w:jc w:val="center"/>
              <w:rPr>
                <w:sz w:val="26"/>
              </w:rPr>
            </w:pPr>
            <w:r>
              <w:rPr>
                <w:sz w:val="26"/>
              </w:rPr>
              <w:t>+</w:t>
            </w:r>
          </w:p>
        </w:tc>
        <w:tc>
          <w:tcPr>
            <w:tcW w:w="612" w:type="dxa"/>
          </w:tcPr>
          <w:p w14:paraId="792DF397" w14:textId="77777777" w:rsidR="005249D1" w:rsidRDefault="005249D1">
            <w:pPr>
              <w:pStyle w:val="TableBody"/>
              <w:rPr>
                <w:sz w:val="26"/>
              </w:rPr>
            </w:pPr>
            <w:r>
              <w:rPr>
                <w:sz w:val="26"/>
              </w:rPr>
              <w:t>and</w:t>
            </w:r>
          </w:p>
        </w:tc>
        <w:tc>
          <w:tcPr>
            <w:tcW w:w="3186" w:type="dxa"/>
            <w:gridSpan w:val="3"/>
            <w:tcBorders>
              <w:top w:val="nil"/>
            </w:tcBorders>
          </w:tcPr>
          <w:p w14:paraId="72E6E1B0" w14:textId="77777777" w:rsidR="005249D1" w:rsidRDefault="005249D1">
            <w:pPr>
              <w:pStyle w:val="TableBody"/>
              <w:jc w:val="center"/>
              <w:rPr>
                <w:sz w:val="26"/>
              </w:rPr>
            </w:pPr>
            <w:r>
              <w:rPr>
                <w:sz w:val="26"/>
              </w:rPr>
              <w:t>+</w:t>
            </w:r>
          </w:p>
        </w:tc>
      </w:tr>
      <w:tr w:rsidR="005249D1" w14:paraId="3E4071C4" w14:textId="77777777">
        <w:trPr>
          <w:gridAfter w:val="1"/>
          <w:wAfter w:w="18" w:type="dxa"/>
          <w:cantSplit/>
          <w:trHeight w:val="20"/>
          <w:jc w:val="center"/>
        </w:trPr>
        <w:tc>
          <w:tcPr>
            <w:tcW w:w="1440" w:type="dxa"/>
          </w:tcPr>
          <w:p w14:paraId="57496AC3" w14:textId="77777777" w:rsidR="005249D1" w:rsidRDefault="005249D1">
            <w:pPr>
              <w:pStyle w:val="TableBody"/>
              <w:jc w:val="right"/>
              <w:rPr>
                <w:sz w:val="26"/>
              </w:rPr>
            </w:pPr>
            <w:r>
              <w:rPr>
                <w:sz w:val="26"/>
              </w:rPr>
              <w:t>OR(2)</w:t>
            </w:r>
          </w:p>
        </w:tc>
        <w:tc>
          <w:tcPr>
            <w:tcW w:w="1440" w:type="dxa"/>
          </w:tcPr>
          <w:p w14:paraId="36918E50" w14:textId="0D18051F" w:rsidR="005249D1" w:rsidRDefault="00E223B2">
            <w:pPr>
              <w:pStyle w:val="TableBody"/>
              <w:jc w:val="center"/>
              <w:rPr>
                <w:sz w:val="26"/>
              </w:rPr>
            </w:pPr>
            <w:r>
              <w:rPr>
                <w:sz w:val="26"/>
              </w:rPr>
              <w:t>−</w:t>
            </w:r>
          </w:p>
        </w:tc>
        <w:tc>
          <w:tcPr>
            <w:tcW w:w="612" w:type="dxa"/>
          </w:tcPr>
          <w:p w14:paraId="090D53E1" w14:textId="77777777" w:rsidR="005249D1" w:rsidRDefault="005249D1">
            <w:pPr>
              <w:pStyle w:val="TableBody"/>
              <w:rPr>
                <w:sz w:val="26"/>
              </w:rPr>
            </w:pPr>
            <w:r>
              <w:rPr>
                <w:sz w:val="26"/>
              </w:rPr>
              <w:t>and</w:t>
            </w:r>
          </w:p>
        </w:tc>
        <w:tc>
          <w:tcPr>
            <w:tcW w:w="3186" w:type="dxa"/>
            <w:gridSpan w:val="3"/>
          </w:tcPr>
          <w:p w14:paraId="5F5796C8" w14:textId="6D893127" w:rsidR="005249D1" w:rsidRDefault="00E223B2">
            <w:pPr>
              <w:pStyle w:val="TableBody"/>
              <w:jc w:val="center"/>
              <w:rPr>
                <w:sz w:val="26"/>
              </w:rPr>
            </w:pPr>
            <w:r>
              <w:rPr>
                <w:sz w:val="26"/>
              </w:rPr>
              <w:t>−</w:t>
            </w:r>
          </w:p>
        </w:tc>
      </w:tr>
      <w:tr w:rsidR="005249D1" w14:paraId="40B1C90A" w14:textId="77777777">
        <w:trPr>
          <w:gridAfter w:val="1"/>
          <w:wAfter w:w="18" w:type="dxa"/>
          <w:cantSplit/>
          <w:trHeight w:val="20"/>
          <w:jc w:val="center"/>
        </w:trPr>
        <w:tc>
          <w:tcPr>
            <w:tcW w:w="1440" w:type="dxa"/>
          </w:tcPr>
          <w:p w14:paraId="49593063" w14:textId="77777777" w:rsidR="005249D1" w:rsidRDefault="005249D1">
            <w:pPr>
              <w:pStyle w:val="TableBody"/>
              <w:jc w:val="right"/>
              <w:rPr>
                <w:sz w:val="26"/>
              </w:rPr>
            </w:pPr>
            <w:r>
              <w:rPr>
                <w:sz w:val="26"/>
              </w:rPr>
              <w:t>OR(3)</w:t>
            </w:r>
          </w:p>
        </w:tc>
        <w:tc>
          <w:tcPr>
            <w:tcW w:w="1440" w:type="dxa"/>
          </w:tcPr>
          <w:p w14:paraId="7DA22B0A" w14:textId="432F9C87" w:rsidR="005249D1" w:rsidRDefault="005249D1">
            <w:pPr>
              <w:pStyle w:val="TableBody"/>
              <w:jc w:val="center"/>
              <w:rPr>
                <w:sz w:val="26"/>
              </w:rPr>
            </w:pPr>
            <w:r>
              <w:rPr>
                <w:sz w:val="26"/>
              </w:rPr>
              <w:t xml:space="preserve">+ and </w:t>
            </w:r>
            <w:r w:rsidR="00E223B2">
              <w:rPr>
                <w:sz w:val="26"/>
              </w:rPr>
              <w:t>−</w:t>
            </w:r>
          </w:p>
        </w:tc>
        <w:tc>
          <w:tcPr>
            <w:tcW w:w="612" w:type="dxa"/>
          </w:tcPr>
          <w:p w14:paraId="515A201C" w14:textId="77777777" w:rsidR="005249D1" w:rsidRDefault="005249D1">
            <w:pPr>
              <w:pStyle w:val="TableBody"/>
              <w:rPr>
                <w:sz w:val="26"/>
              </w:rPr>
            </w:pPr>
            <w:r>
              <w:rPr>
                <w:sz w:val="26"/>
              </w:rPr>
              <w:t>and</w:t>
            </w:r>
          </w:p>
        </w:tc>
        <w:tc>
          <w:tcPr>
            <w:tcW w:w="3186" w:type="dxa"/>
            <w:gridSpan w:val="3"/>
          </w:tcPr>
          <w:p w14:paraId="098EA738" w14:textId="77777777" w:rsidR="005249D1" w:rsidRDefault="005249D1">
            <w:pPr>
              <w:pStyle w:val="TableBody"/>
              <w:jc w:val="center"/>
              <w:rPr>
                <w:sz w:val="26"/>
              </w:rPr>
            </w:pPr>
            <w:r>
              <w:rPr>
                <w:sz w:val="26"/>
              </w:rPr>
              <w:t>No change</w:t>
            </w:r>
          </w:p>
        </w:tc>
      </w:tr>
      <w:tr w:rsidR="005249D1" w14:paraId="02E33ACF" w14:textId="77777777">
        <w:trPr>
          <w:gridAfter w:val="1"/>
          <w:wAfter w:w="18" w:type="dxa"/>
          <w:cantSplit/>
          <w:trHeight w:val="20"/>
          <w:jc w:val="center"/>
        </w:trPr>
        <w:tc>
          <w:tcPr>
            <w:tcW w:w="1440" w:type="dxa"/>
          </w:tcPr>
          <w:p w14:paraId="7F7A5939" w14:textId="77777777" w:rsidR="005249D1" w:rsidRDefault="005249D1">
            <w:pPr>
              <w:pStyle w:val="TableBody"/>
              <w:jc w:val="right"/>
              <w:rPr>
                <w:sz w:val="26"/>
              </w:rPr>
            </w:pPr>
            <w:r>
              <w:rPr>
                <w:sz w:val="26"/>
              </w:rPr>
              <w:t>OR(4)</w:t>
            </w:r>
          </w:p>
        </w:tc>
        <w:tc>
          <w:tcPr>
            <w:tcW w:w="1440" w:type="dxa"/>
          </w:tcPr>
          <w:p w14:paraId="13BDE2AF" w14:textId="77777777" w:rsidR="005249D1" w:rsidRDefault="005249D1">
            <w:pPr>
              <w:pStyle w:val="TableBody"/>
              <w:jc w:val="center"/>
              <w:rPr>
                <w:sz w:val="26"/>
              </w:rPr>
            </w:pPr>
            <w:r>
              <w:rPr>
                <w:sz w:val="26"/>
              </w:rPr>
              <w:t>No change</w:t>
            </w:r>
          </w:p>
        </w:tc>
        <w:tc>
          <w:tcPr>
            <w:tcW w:w="612" w:type="dxa"/>
          </w:tcPr>
          <w:p w14:paraId="76AE1A87" w14:textId="77777777" w:rsidR="005249D1" w:rsidRDefault="005249D1">
            <w:pPr>
              <w:pStyle w:val="TableBody"/>
              <w:rPr>
                <w:sz w:val="26"/>
              </w:rPr>
            </w:pPr>
            <w:r>
              <w:rPr>
                <w:sz w:val="26"/>
              </w:rPr>
              <w:t>and</w:t>
            </w:r>
          </w:p>
        </w:tc>
        <w:tc>
          <w:tcPr>
            <w:tcW w:w="3186" w:type="dxa"/>
            <w:gridSpan w:val="3"/>
          </w:tcPr>
          <w:p w14:paraId="103CADC6" w14:textId="1494CE86" w:rsidR="005249D1" w:rsidRDefault="005249D1">
            <w:pPr>
              <w:pStyle w:val="TableBody"/>
              <w:jc w:val="center"/>
              <w:rPr>
                <w:sz w:val="26"/>
              </w:rPr>
            </w:pPr>
            <w:r>
              <w:rPr>
                <w:sz w:val="26"/>
              </w:rPr>
              <w:t xml:space="preserve">+ and </w:t>
            </w:r>
            <w:r w:rsidR="00E223B2">
              <w:rPr>
                <w:sz w:val="26"/>
              </w:rPr>
              <w:t>−</w:t>
            </w:r>
          </w:p>
        </w:tc>
      </w:tr>
    </w:tbl>
    <w:p w14:paraId="6253BB50" w14:textId="77777777" w:rsidR="005249D1" w:rsidRDefault="005249D1" w:rsidP="008663D6">
      <w:pPr>
        <w:pStyle w:val="Outline1"/>
        <w:tabs>
          <w:tab w:val="left" w:pos="5670"/>
        </w:tabs>
        <w:ind w:left="0" w:right="2160" w:firstLine="0"/>
      </w:pPr>
    </w:p>
    <w:sectPr w:rsidR="005249D1" w:rsidSect="0042709E">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080" w:left="1440" w:header="72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D13A6" w14:textId="77777777" w:rsidR="0007593B" w:rsidRDefault="0007593B">
      <w:r>
        <w:separator/>
      </w:r>
    </w:p>
  </w:endnote>
  <w:endnote w:type="continuationSeparator" w:id="0">
    <w:p w14:paraId="1C88DD38" w14:textId="77777777" w:rsidR="0007593B" w:rsidRDefault="0007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venirLTPro-Heavy">
    <w:altName w:val="Times New Roman"/>
    <w:charset w:val="00"/>
    <w:family w:val="auto"/>
    <w:pitch w:val="default"/>
  </w:font>
  <w:font w:name="AvenirLTPro-Light">
    <w:altName w:val="Times New Roman"/>
    <w:charset w:val="00"/>
    <w:family w:val="auto"/>
    <w:pitch w:val="default"/>
  </w:font>
  <w:font w:name="MemphisLTPro-Medium">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46E0" w14:textId="77777777" w:rsidR="004F463A" w:rsidRPr="00104FB2" w:rsidRDefault="004F463A" w:rsidP="00104FB2">
    <w:pPr>
      <w:widowControl w:val="0"/>
      <w:autoSpaceDE w:val="0"/>
      <w:autoSpaceDN w:val="0"/>
      <w:ind w:right="360"/>
      <w:rPr>
        <w:sz w:val="20"/>
      </w:rPr>
    </w:pPr>
    <w:r w:rsidRPr="00104FB2">
      <w:rPr>
        <w:snapToGrid w:val="0"/>
        <w:color w:val="000000"/>
        <w:sz w:val="16"/>
        <w:szCs w:val="16"/>
      </w:rPr>
      <w:t xml:space="preserve">© 2013 by McGraw-Hill Education. This is proprietary material solely for authorized instructor use. Not authorized for sale or distribution in any manner. This document may not be copied, scanned, duplicated, forwarded, distributed, or posted on a website, in whole or part.  </w:t>
    </w:r>
  </w:p>
  <w:p w14:paraId="3281AF68" w14:textId="77777777" w:rsidR="004F463A" w:rsidRDefault="004F463A">
    <w:pPr>
      <w:pStyle w:val="Footer"/>
      <w:tabs>
        <w:tab w:val="clear" w:pos="8640"/>
        <w:tab w:val="right" w:pos="9360"/>
      </w:tabs>
      <w:ind w:right="360"/>
      <w:jc w:val="left"/>
      <w:rPr>
        <w:i/>
        <w:u w:val="single"/>
      </w:rPr>
    </w:pPr>
    <w:r>
      <w:rPr>
        <w:i/>
        <w:u w:val="single"/>
      </w:rPr>
      <w:tab/>
    </w:r>
    <w:r>
      <w:rPr>
        <w:i/>
        <w:u w:val="single"/>
      </w:rPr>
      <w:tab/>
    </w:r>
  </w:p>
  <w:p w14:paraId="3432ECD1" w14:textId="77777777" w:rsidR="004F463A" w:rsidRDefault="004F463A">
    <w:pPr>
      <w:pStyle w:val="Footer"/>
      <w:tabs>
        <w:tab w:val="clear" w:pos="8640"/>
        <w:tab w:val="right" w:pos="9360"/>
      </w:tabs>
      <w:ind w:right="360"/>
      <w:jc w:val="left"/>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12</w:t>
    </w:r>
    <w:r>
      <w:rPr>
        <w:rStyle w:val="PageNumber"/>
        <w:i/>
      </w:rPr>
      <w:fldChar w:fldCharType="end"/>
    </w:r>
    <w:r>
      <w:rPr>
        <w:rStyle w:val="PageNumber"/>
        <w:i/>
      </w:rPr>
      <w:tab/>
    </w:r>
    <w:r>
      <w:rPr>
        <w:rStyle w:val="PageNumber"/>
        <w:i/>
      </w:rPr>
      <w:tab/>
      <w:t>Fundamental Accounting Principles, 21/e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A088" w14:textId="77777777" w:rsidR="004F463A" w:rsidRDefault="004F463A" w:rsidP="00BD6FC4">
    <w:pPr>
      <w:pStyle w:val="Footer"/>
      <w:ind w:left="86" w:hanging="86"/>
      <w:contextualSpacing/>
      <w:rPr>
        <w:color w:val="000000"/>
        <w:sz w:val="16"/>
        <w:szCs w:val="16"/>
      </w:rPr>
    </w:pPr>
    <w:r w:rsidRPr="00E71D97">
      <w:rPr>
        <w:color w:val="000000"/>
        <w:sz w:val="16"/>
        <w:szCs w:val="16"/>
      </w:rPr>
      <w:t>Copyright</w:t>
    </w:r>
    <w:r>
      <w:rPr>
        <w:color w:val="000000"/>
        <w:sz w:val="16"/>
        <w:szCs w:val="16"/>
      </w:rPr>
      <w:t xml:space="preserve"> © 2019 McGraw-Hill Education. </w:t>
    </w:r>
    <w:r w:rsidRPr="00E71D97">
      <w:rPr>
        <w:color w:val="000000"/>
        <w:sz w:val="16"/>
        <w:szCs w:val="16"/>
      </w:rPr>
      <w:t xml:space="preserve">All rights reserved. </w:t>
    </w:r>
  </w:p>
  <w:p w14:paraId="128655B4" w14:textId="77777777" w:rsidR="004F463A" w:rsidRPr="00E71D97" w:rsidRDefault="004F463A" w:rsidP="00BD6FC4">
    <w:pPr>
      <w:pStyle w:val="Footer"/>
      <w:ind w:left="86" w:hanging="86"/>
      <w:contextualSpacing/>
      <w:rPr>
        <w:color w:val="000000"/>
        <w:sz w:val="22"/>
        <w:szCs w:val="22"/>
      </w:rPr>
    </w:pPr>
    <w:r w:rsidRPr="00E71D97">
      <w:rPr>
        <w:color w:val="000000"/>
        <w:sz w:val="16"/>
        <w:szCs w:val="16"/>
      </w:rPr>
      <w:t>No reproduction or distribution without the prior written consent of McGraw-Hill Education</w:t>
    </w:r>
    <w:r w:rsidRPr="00E71D97">
      <w:rPr>
        <w:color w:val="000000"/>
        <w:sz w:val="22"/>
        <w:szCs w:val="22"/>
      </w:rPr>
      <w:t>.</w:t>
    </w:r>
  </w:p>
  <w:p w14:paraId="46929B21" w14:textId="77777777" w:rsidR="004F463A" w:rsidRDefault="004F463A" w:rsidP="00E11AEF">
    <w:pPr>
      <w:pStyle w:val="Footer"/>
      <w:ind w:left="90" w:hanging="90"/>
    </w:pPr>
    <w:r>
      <w:t>1-</w:t>
    </w:r>
    <w:r>
      <w:fldChar w:fldCharType="begin"/>
    </w:r>
    <w:r>
      <w:instrText xml:space="preserve"> PAGE   \* MERGEFORMAT </w:instrText>
    </w:r>
    <w:r>
      <w:fldChar w:fldCharType="separate"/>
    </w:r>
    <w:r w:rsidR="00B33C99">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A654D" w14:textId="77777777" w:rsidR="00BD6FC4" w:rsidRDefault="00BD6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EADF2" w14:textId="77777777" w:rsidR="0007593B" w:rsidRDefault="0007593B">
      <w:r>
        <w:separator/>
      </w:r>
    </w:p>
  </w:footnote>
  <w:footnote w:type="continuationSeparator" w:id="0">
    <w:p w14:paraId="50C011A0" w14:textId="77777777" w:rsidR="0007593B" w:rsidRDefault="0007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A5C6" w14:textId="77777777" w:rsidR="00BD6FC4" w:rsidRDefault="00BD6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8D2F7" w14:textId="77777777" w:rsidR="004F463A" w:rsidRDefault="004F463A" w:rsidP="00131400">
    <w:pPr>
      <w:pStyle w:val="Header"/>
      <w:jc w:val="center"/>
      <w:rPr>
        <w:rFonts w:ascii="Arial" w:hAnsi="Arial" w:cs="Arial"/>
        <w:b/>
      </w:rPr>
    </w:pPr>
    <w:r>
      <w:t>Wild: Financial Accounting, 9</w:t>
    </w:r>
    <w:r w:rsidRPr="00C465B6">
      <w:rPr>
        <w:vertAlign w:val="superscript"/>
      </w:rPr>
      <w:t>th</w:t>
    </w:r>
    <w:r>
      <w:t xml:space="preserve"> Edition</w:t>
    </w:r>
  </w:p>
  <w:p w14:paraId="403217D6" w14:textId="77777777" w:rsidR="004F463A" w:rsidRDefault="004F463A">
    <w:pPr>
      <w:pStyle w:val="Header"/>
    </w:pPr>
  </w:p>
  <w:p w14:paraId="5CC938DE" w14:textId="77777777" w:rsidR="004F463A" w:rsidRDefault="004F46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96B8" w14:textId="77777777" w:rsidR="00BD6FC4" w:rsidRDefault="00BD6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4168"/>
    <w:multiLevelType w:val="hybridMultilevel"/>
    <w:tmpl w:val="E7AAE4E2"/>
    <w:lvl w:ilvl="0" w:tplc="DF3240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D11D51"/>
    <w:multiLevelType w:val="singleLevel"/>
    <w:tmpl w:val="5512037C"/>
    <w:lvl w:ilvl="0">
      <w:start w:val="2"/>
      <w:numFmt w:val="upperLetter"/>
      <w:lvlText w:val="%1."/>
      <w:lvlJc w:val="left"/>
      <w:pPr>
        <w:tabs>
          <w:tab w:val="num" w:pos="1080"/>
        </w:tabs>
        <w:ind w:left="1080" w:hanging="360"/>
      </w:pPr>
      <w:rPr>
        <w:rFonts w:hint="default"/>
      </w:rPr>
    </w:lvl>
  </w:abstractNum>
  <w:abstractNum w:abstractNumId="2" w15:restartNumberingAfterBreak="0">
    <w:nsid w:val="076E2BC3"/>
    <w:multiLevelType w:val="hybridMultilevel"/>
    <w:tmpl w:val="21005EEE"/>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6BDA1146">
      <w:start w:val="3"/>
      <w:numFmt w:val="lowerRoman"/>
      <w:lvlText w:val="%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0934"/>
    <w:multiLevelType w:val="hybridMultilevel"/>
    <w:tmpl w:val="6B064076"/>
    <w:lvl w:ilvl="0" w:tplc="50401CB2">
      <w:start w:val="2"/>
      <w:numFmt w:val="lowerRoman"/>
      <w:lvlText w:val="%1."/>
      <w:lvlJc w:val="left"/>
      <w:pPr>
        <w:ind w:left="2070" w:hanging="360"/>
      </w:pPr>
      <w:rPr>
        <w:rFonts w:hint="default"/>
        <w:i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0CAD6D58"/>
    <w:multiLevelType w:val="hybridMultilevel"/>
    <w:tmpl w:val="819257FE"/>
    <w:lvl w:ilvl="0" w:tplc="94D2DEB0">
      <w:start w:val="4"/>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BF6DF9"/>
    <w:multiLevelType w:val="singleLevel"/>
    <w:tmpl w:val="D0469C9E"/>
    <w:lvl w:ilvl="0">
      <w:start w:val="1"/>
      <w:numFmt w:val="decimal"/>
      <w:lvlText w:val="%1."/>
      <w:lvlJc w:val="left"/>
      <w:pPr>
        <w:tabs>
          <w:tab w:val="num" w:pos="1440"/>
        </w:tabs>
        <w:ind w:left="1440" w:hanging="360"/>
      </w:pPr>
      <w:rPr>
        <w:rFonts w:hint="default"/>
      </w:rPr>
    </w:lvl>
  </w:abstractNum>
  <w:abstractNum w:abstractNumId="6" w15:restartNumberingAfterBreak="0">
    <w:nsid w:val="0F9C1800"/>
    <w:multiLevelType w:val="hybridMultilevel"/>
    <w:tmpl w:val="D02CBA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7E3A7F"/>
    <w:multiLevelType w:val="hybridMultilevel"/>
    <w:tmpl w:val="8E1C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108F1"/>
    <w:multiLevelType w:val="hybridMultilevel"/>
    <w:tmpl w:val="2034CA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D2DCE"/>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9ED3FC6"/>
    <w:multiLevelType w:val="hybridMultilevel"/>
    <w:tmpl w:val="B6161A54"/>
    <w:lvl w:ilvl="0" w:tplc="C44410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E56E69"/>
    <w:multiLevelType w:val="hybridMultilevel"/>
    <w:tmpl w:val="E0CA6476"/>
    <w:lvl w:ilvl="0" w:tplc="B3ECFC9E">
      <w:start w:val="1"/>
      <w:numFmt w:val="bullet"/>
      <w:lvlText w:val=""/>
      <w:lvlJc w:val="left"/>
      <w:pPr>
        <w:tabs>
          <w:tab w:val="num" w:pos="360"/>
        </w:tabs>
        <w:ind w:left="720" w:hanging="360"/>
      </w:pPr>
      <w:rPr>
        <w:rFonts w:ascii="Symbol" w:hAnsi="Symbol" w:hint="default"/>
        <w:color w:val="auto"/>
      </w:rPr>
    </w:lvl>
    <w:lvl w:ilvl="1" w:tplc="0364921A">
      <w:start w:val="1"/>
      <w:numFmt w:val="bullet"/>
      <w:lvlText w:val=""/>
      <w:lvlJc w:val="left"/>
      <w:pPr>
        <w:tabs>
          <w:tab w:val="num" w:pos="1296"/>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94BB3"/>
    <w:multiLevelType w:val="hybridMultilevel"/>
    <w:tmpl w:val="88E2C73A"/>
    <w:lvl w:ilvl="0" w:tplc="8734631C">
      <w:start w:val="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1E875C8F"/>
    <w:multiLevelType w:val="hybridMultilevel"/>
    <w:tmpl w:val="C7DE36C2"/>
    <w:lvl w:ilvl="0" w:tplc="F41CA17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8353561"/>
    <w:multiLevelType w:val="hybridMultilevel"/>
    <w:tmpl w:val="2EF24A1E"/>
    <w:lvl w:ilvl="0" w:tplc="647EC60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2918D4"/>
    <w:multiLevelType w:val="hybridMultilevel"/>
    <w:tmpl w:val="DACEA85E"/>
    <w:lvl w:ilvl="0" w:tplc="649E761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9B39FC"/>
    <w:multiLevelType w:val="hybridMultilevel"/>
    <w:tmpl w:val="D9E60360"/>
    <w:lvl w:ilvl="0" w:tplc="C44410C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ED62F3"/>
    <w:multiLevelType w:val="hybridMultilevel"/>
    <w:tmpl w:val="8FEE3210"/>
    <w:lvl w:ilvl="0" w:tplc="90B051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1F7127A"/>
    <w:multiLevelType w:val="hybridMultilevel"/>
    <w:tmpl w:val="616E149A"/>
    <w:lvl w:ilvl="0" w:tplc="035A12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3009AC"/>
    <w:multiLevelType w:val="hybridMultilevel"/>
    <w:tmpl w:val="63C051F2"/>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17BD6"/>
    <w:multiLevelType w:val="hybridMultilevel"/>
    <w:tmpl w:val="8EF27AF4"/>
    <w:lvl w:ilvl="0" w:tplc="08AC0E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140A8F"/>
    <w:multiLevelType w:val="hybridMultilevel"/>
    <w:tmpl w:val="3C7CF500"/>
    <w:lvl w:ilvl="0" w:tplc="B29EC926">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324132"/>
    <w:multiLevelType w:val="singleLevel"/>
    <w:tmpl w:val="B9324990"/>
    <w:lvl w:ilvl="0">
      <w:start w:val="1"/>
      <w:numFmt w:val="upperLetter"/>
      <w:lvlText w:val="%1."/>
      <w:lvlJc w:val="left"/>
      <w:pPr>
        <w:tabs>
          <w:tab w:val="num" w:pos="1080"/>
        </w:tabs>
        <w:ind w:left="1080" w:hanging="360"/>
      </w:pPr>
      <w:rPr>
        <w:rFonts w:hint="default"/>
      </w:rPr>
    </w:lvl>
  </w:abstractNum>
  <w:abstractNum w:abstractNumId="23" w15:restartNumberingAfterBreak="0">
    <w:nsid w:val="3AE22D05"/>
    <w:multiLevelType w:val="hybridMultilevel"/>
    <w:tmpl w:val="C61A7B82"/>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3A727DCC">
      <w:start w:val="4"/>
      <w:numFmt w:val="lowerRoman"/>
      <w:lvlText w:val="%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334AE"/>
    <w:multiLevelType w:val="hybridMultilevel"/>
    <w:tmpl w:val="101AFEFE"/>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0B426644">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A5058"/>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A6EDE"/>
    <w:multiLevelType w:val="hybridMultilevel"/>
    <w:tmpl w:val="28080E0C"/>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C43A3C"/>
    <w:multiLevelType w:val="singleLevel"/>
    <w:tmpl w:val="87AEC2FC"/>
    <w:lvl w:ilvl="0">
      <w:start w:val="8"/>
      <w:numFmt w:val="decimal"/>
      <w:lvlText w:val="%1."/>
      <w:lvlJc w:val="left"/>
      <w:pPr>
        <w:tabs>
          <w:tab w:val="num" w:pos="1440"/>
        </w:tabs>
        <w:ind w:left="1440" w:hanging="360"/>
      </w:pPr>
      <w:rPr>
        <w:rFonts w:hint="default"/>
      </w:rPr>
    </w:lvl>
  </w:abstractNum>
  <w:abstractNum w:abstractNumId="28" w15:restartNumberingAfterBreak="0">
    <w:nsid w:val="466E1CE2"/>
    <w:multiLevelType w:val="singleLevel"/>
    <w:tmpl w:val="705048D8"/>
    <w:lvl w:ilvl="0">
      <w:start w:val="1"/>
      <w:numFmt w:val="upperRoman"/>
      <w:lvlText w:val="%1."/>
      <w:lvlJc w:val="left"/>
      <w:pPr>
        <w:tabs>
          <w:tab w:val="num" w:pos="720"/>
        </w:tabs>
        <w:ind w:left="720" w:hanging="720"/>
      </w:pPr>
      <w:rPr>
        <w:rFonts w:hint="default"/>
      </w:rPr>
    </w:lvl>
  </w:abstractNum>
  <w:abstractNum w:abstractNumId="29" w15:restartNumberingAfterBreak="0">
    <w:nsid w:val="4CF17400"/>
    <w:multiLevelType w:val="hybridMultilevel"/>
    <w:tmpl w:val="1EF034A4"/>
    <w:lvl w:ilvl="0" w:tplc="57E2CC88">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B0315A"/>
    <w:multiLevelType w:val="hybridMultilevel"/>
    <w:tmpl w:val="313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A6CFB"/>
    <w:multiLevelType w:val="hybridMultilevel"/>
    <w:tmpl w:val="B4CA4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B405F"/>
    <w:multiLevelType w:val="hybridMultilevel"/>
    <w:tmpl w:val="C66810FA"/>
    <w:lvl w:ilvl="0" w:tplc="647EC600">
      <w:start w:val="1"/>
      <w:numFmt w:val="decimal"/>
      <w:lvlText w:val="%1."/>
      <w:lvlJc w:val="left"/>
      <w:pPr>
        <w:tabs>
          <w:tab w:val="num" w:pos="1440"/>
        </w:tabs>
        <w:ind w:left="1440" w:hanging="360"/>
      </w:pPr>
      <w:rPr>
        <w:rFonts w:hint="default"/>
      </w:rPr>
    </w:lvl>
    <w:lvl w:ilvl="1" w:tplc="89C8448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77A3277"/>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9F01959"/>
    <w:multiLevelType w:val="hybridMultilevel"/>
    <w:tmpl w:val="4260C396"/>
    <w:lvl w:ilvl="0" w:tplc="C44410CC">
      <w:start w:val="1"/>
      <w:numFmt w:val="lowerRoman"/>
      <w:lvlText w:val="%1."/>
      <w:lvlJc w:val="left"/>
      <w:pPr>
        <w:ind w:left="720" w:hanging="360"/>
      </w:pPr>
      <w:rPr>
        <w:rFonts w:hint="default"/>
      </w:rPr>
    </w:lvl>
    <w:lvl w:ilvl="1" w:tplc="CE727FAA">
      <w:start w:val="1"/>
      <w:numFmt w:val="lowerRoman"/>
      <w:lvlText w:val="%2."/>
      <w:lvlJc w:val="left"/>
      <w:pPr>
        <w:ind w:left="1440" w:hanging="360"/>
      </w:pPr>
      <w:rPr>
        <w:rFonts w:hint="default"/>
      </w:rPr>
    </w:lvl>
    <w:lvl w:ilvl="2" w:tplc="8DBC0338">
      <w:start w:val="2"/>
      <w:numFmt w:val="lowerRoman"/>
      <w:lvlText w:val="%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EAE"/>
    <w:multiLevelType w:val="hybridMultilevel"/>
    <w:tmpl w:val="189440A4"/>
    <w:lvl w:ilvl="0" w:tplc="DF32405E">
      <w:start w:val="4"/>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E00D8D"/>
    <w:multiLevelType w:val="hybridMultilevel"/>
    <w:tmpl w:val="E52A3FE2"/>
    <w:lvl w:ilvl="0" w:tplc="5C50D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2D6C97"/>
    <w:multiLevelType w:val="hybridMultilevel"/>
    <w:tmpl w:val="67B4BE74"/>
    <w:lvl w:ilvl="0" w:tplc="FCDAC1A4">
      <w:start w:val="4"/>
      <w:numFmt w:val="upperLetter"/>
      <w:lvlText w:val="%1."/>
      <w:lvlJc w:val="left"/>
      <w:pPr>
        <w:ind w:left="1080" w:hanging="360"/>
      </w:pPr>
      <w:rPr>
        <w:rFonts w:hint="default"/>
      </w:rPr>
    </w:lvl>
    <w:lvl w:ilvl="1" w:tplc="22BE1C5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83457"/>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E8399C"/>
    <w:multiLevelType w:val="hybridMultilevel"/>
    <w:tmpl w:val="5F7C8A20"/>
    <w:lvl w:ilvl="0" w:tplc="5CE648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3556086"/>
    <w:multiLevelType w:val="hybridMultilevel"/>
    <w:tmpl w:val="81F658B2"/>
    <w:lvl w:ilvl="0" w:tplc="CF06C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C216AD"/>
    <w:multiLevelType w:val="singleLevel"/>
    <w:tmpl w:val="5EEE2D34"/>
    <w:lvl w:ilvl="0">
      <w:start w:val="1"/>
      <w:numFmt w:val="upperLetter"/>
      <w:lvlText w:val="%1."/>
      <w:lvlJc w:val="left"/>
      <w:pPr>
        <w:tabs>
          <w:tab w:val="num" w:pos="1080"/>
        </w:tabs>
        <w:ind w:left="1080" w:hanging="360"/>
      </w:pPr>
      <w:rPr>
        <w:rFonts w:hint="default"/>
      </w:rPr>
    </w:lvl>
  </w:abstractNum>
  <w:abstractNum w:abstractNumId="42" w15:restartNumberingAfterBreak="0">
    <w:nsid w:val="7BB07552"/>
    <w:multiLevelType w:val="hybridMultilevel"/>
    <w:tmpl w:val="B0043A1C"/>
    <w:lvl w:ilvl="0" w:tplc="2338630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2"/>
  </w:num>
  <w:num w:numId="2">
    <w:abstractNumId w:val="41"/>
  </w:num>
  <w:num w:numId="3">
    <w:abstractNumId w:val="28"/>
  </w:num>
  <w:num w:numId="4">
    <w:abstractNumId w:val="5"/>
  </w:num>
  <w:num w:numId="5">
    <w:abstractNumId w:val="13"/>
  </w:num>
  <w:num w:numId="6">
    <w:abstractNumId w:val="39"/>
  </w:num>
  <w:num w:numId="7">
    <w:abstractNumId w:val="42"/>
  </w:num>
  <w:num w:numId="8">
    <w:abstractNumId w:val="9"/>
  </w:num>
  <w:num w:numId="9">
    <w:abstractNumId w:val="32"/>
  </w:num>
  <w:num w:numId="10">
    <w:abstractNumId w:val="27"/>
  </w:num>
  <w:num w:numId="11">
    <w:abstractNumId w:val="16"/>
  </w:num>
  <w:num w:numId="12">
    <w:abstractNumId w:val="31"/>
  </w:num>
  <w:num w:numId="13">
    <w:abstractNumId w:val="17"/>
  </w:num>
  <w:num w:numId="14">
    <w:abstractNumId w:val="20"/>
  </w:num>
  <w:num w:numId="15">
    <w:abstractNumId w:val="8"/>
  </w:num>
  <w:num w:numId="16">
    <w:abstractNumId w:val="38"/>
  </w:num>
  <w:num w:numId="17">
    <w:abstractNumId w:val="18"/>
  </w:num>
  <w:num w:numId="18">
    <w:abstractNumId w:val="14"/>
  </w:num>
  <w:num w:numId="19">
    <w:abstractNumId w:val="11"/>
  </w:num>
  <w:num w:numId="20">
    <w:abstractNumId w:val="7"/>
  </w:num>
  <w:num w:numId="21">
    <w:abstractNumId w:val="1"/>
  </w:num>
  <w:num w:numId="22">
    <w:abstractNumId w:val="21"/>
  </w:num>
  <w:num w:numId="23">
    <w:abstractNumId w:val="12"/>
  </w:num>
  <w:num w:numId="24">
    <w:abstractNumId w:val="36"/>
  </w:num>
  <w:num w:numId="25">
    <w:abstractNumId w:val="25"/>
  </w:num>
  <w:num w:numId="26">
    <w:abstractNumId w:val="35"/>
  </w:num>
  <w:num w:numId="27">
    <w:abstractNumId w:val="0"/>
  </w:num>
  <w:num w:numId="28">
    <w:abstractNumId w:val="33"/>
  </w:num>
  <w:num w:numId="29">
    <w:abstractNumId w:val="29"/>
  </w:num>
  <w:num w:numId="30">
    <w:abstractNumId w:val="30"/>
  </w:num>
  <w:num w:numId="31">
    <w:abstractNumId w:val="26"/>
  </w:num>
  <w:num w:numId="32">
    <w:abstractNumId w:val="37"/>
  </w:num>
  <w:num w:numId="33">
    <w:abstractNumId w:val="6"/>
  </w:num>
  <w:num w:numId="34">
    <w:abstractNumId w:val="19"/>
  </w:num>
  <w:num w:numId="35">
    <w:abstractNumId w:val="4"/>
  </w:num>
  <w:num w:numId="36">
    <w:abstractNumId w:val="3"/>
  </w:num>
  <w:num w:numId="37">
    <w:abstractNumId w:val="15"/>
  </w:num>
  <w:num w:numId="38">
    <w:abstractNumId w:val="10"/>
  </w:num>
  <w:num w:numId="39">
    <w:abstractNumId w:val="24"/>
  </w:num>
  <w:num w:numId="40">
    <w:abstractNumId w:val="34"/>
  </w:num>
  <w:num w:numId="41">
    <w:abstractNumId w:val="2"/>
  </w:num>
  <w:num w:numId="42">
    <w:abstractNumId w:val="23"/>
  </w:num>
  <w:num w:numId="43">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39"/>
    <w:rsid w:val="000019A4"/>
    <w:rsid w:val="000051B6"/>
    <w:rsid w:val="00011168"/>
    <w:rsid w:val="000243F6"/>
    <w:rsid w:val="000327A2"/>
    <w:rsid w:val="0004068C"/>
    <w:rsid w:val="0004255D"/>
    <w:rsid w:val="00065F07"/>
    <w:rsid w:val="00070AE2"/>
    <w:rsid w:val="00071885"/>
    <w:rsid w:val="0007593B"/>
    <w:rsid w:val="00075C9E"/>
    <w:rsid w:val="000900C3"/>
    <w:rsid w:val="000935AB"/>
    <w:rsid w:val="000946D7"/>
    <w:rsid w:val="00097B71"/>
    <w:rsid w:val="000A5431"/>
    <w:rsid w:val="000A768C"/>
    <w:rsid w:val="000C0F90"/>
    <w:rsid w:val="000C7A9D"/>
    <w:rsid w:val="000D73F2"/>
    <w:rsid w:val="000E1BD3"/>
    <w:rsid w:val="000E4EF3"/>
    <w:rsid w:val="000F4C81"/>
    <w:rsid w:val="00101FB8"/>
    <w:rsid w:val="00103578"/>
    <w:rsid w:val="00104FB2"/>
    <w:rsid w:val="001057D7"/>
    <w:rsid w:val="00120F5D"/>
    <w:rsid w:val="00131400"/>
    <w:rsid w:val="0013210F"/>
    <w:rsid w:val="00133D05"/>
    <w:rsid w:val="00142730"/>
    <w:rsid w:val="00144F12"/>
    <w:rsid w:val="00146613"/>
    <w:rsid w:val="00151201"/>
    <w:rsid w:val="00157231"/>
    <w:rsid w:val="0017736A"/>
    <w:rsid w:val="00185A2A"/>
    <w:rsid w:val="001935E9"/>
    <w:rsid w:val="00195AC9"/>
    <w:rsid w:val="00197FE4"/>
    <w:rsid w:val="001A3DAF"/>
    <w:rsid w:val="001A57B6"/>
    <w:rsid w:val="001B1503"/>
    <w:rsid w:val="001B313A"/>
    <w:rsid w:val="001D3CCA"/>
    <w:rsid w:val="001D5B59"/>
    <w:rsid w:val="001D6C2C"/>
    <w:rsid w:val="001F1EA9"/>
    <w:rsid w:val="001F3083"/>
    <w:rsid w:val="001F71D2"/>
    <w:rsid w:val="0020143E"/>
    <w:rsid w:val="00222CC2"/>
    <w:rsid w:val="002376EA"/>
    <w:rsid w:val="00251A77"/>
    <w:rsid w:val="0025228F"/>
    <w:rsid w:val="002673DA"/>
    <w:rsid w:val="00271D5E"/>
    <w:rsid w:val="0029019A"/>
    <w:rsid w:val="00291D3C"/>
    <w:rsid w:val="002B7A65"/>
    <w:rsid w:val="002D21D9"/>
    <w:rsid w:val="002E3887"/>
    <w:rsid w:val="002E66BA"/>
    <w:rsid w:val="0030349B"/>
    <w:rsid w:val="003227E5"/>
    <w:rsid w:val="003322D0"/>
    <w:rsid w:val="0034298B"/>
    <w:rsid w:val="00365634"/>
    <w:rsid w:val="00376B91"/>
    <w:rsid w:val="00387B9B"/>
    <w:rsid w:val="00390279"/>
    <w:rsid w:val="003B0919"/>
    <w:rsid w:val="003B4877"/>
    <w:rsid w:val="003C2A8A"/>
    <w:rsid w:val="003C3A72"/>
    <w:rsid w:val="003D615C"/>
    <w:rsid w:val="003E4EDA"/>
    <w:rsid w:val="003F4C19"/>
    <w:rsid w:val="004061FE"/>
    <w:rsid w:val="0042709E"/>
    <w:rsid w:val="004413CA"/>
    <w:rsid w:val="00441E75"/>
    <w:rsid w:val="0044665B"/>
    <w:rsid w:val="00457D72"/>
    <w:rsid w:val="00460B26"/>
    <w:rsid w:val="0046208D"/>
    <w:rsid w:val="00463F2F"/>
    <w:rsid w:val="00467C9B"/>
    <w:rsid w:val="004751A4"/>
    <w:rsid w:val="00480964"/>
    <w:rsid w:val="00481791"/>
    <w:rsid w:val="004968D0"/>
    <w:rsid w:val="004A3645"/>
    <w:rsid w:val="004B3BFA"/>
    <w:rsid w:val="004C44DB"/>
    <w:rsid w:val="004C4D05"/>
    <w:rsid w:val="004C5AE1"/>
    <w:rsid w:val="004E0920"/>
    <w:rsid w:val="004F3B42"/>
    <w:rsid w:val="004F463A"/>
    <w:rsid w:val="00500316"/>
    <w:rsid w:val="00501DCD"/>
    <w:rsid w:val="00523496"/>
    <w:rsid w:val="005249D1"/>
    <w:rsid w:val="00525EB6"/>
    <w:rsid w:val="0053360C"/>
    <w:rsid w:val="00533731"/>
    <w:rsid w:val="005363F8"/>
    <w:rsid w:val="0054509A"/>
    <w:rsid w:val="005625AA"/>
    <w:rsid w:val="005635B3"/>
    <w:rsid w:val="00563BC4"/>
    <w:rsid w:val="00580A82"/>
    <w:rsid w:val="00581AD8"/>
    <w:rsid w:val="00581EBD"/>
    <w:rsid w:val="005847C3"/>
    <w:rsid w:val="00586479"/>
    <w:rsid w:val="00586EB1"/>
    <w:rsid w:val="00594BD9"/>
    <w:rsid w:val="00597036"/>
    <w:rsid w:val="005A10CC"/>
    <w:rsid w:val="005A1283"/>
    <w:rsid w:val="005A4F72"/>
    <w:rsid w:val="005B6071"/>
    <w:rsid w:val="005C4DA0"/>
    <w:rsid w:val="005C5EDD"/>
    <w:rsid w:val="005E51F0"/>
    <w:rsid w:val="005E6DA0"/>
    <w:rsid w:val="005F4583"/>
    <w:rsid w:val="00604E55"/>
    <w:rsid w:val="00612FD4"/>
    <w:rsid w:val="006134FE"/>
    <w:rsid w:val="00636F7C"/>
    <w:rsid w:val="00656F73"/>
    <w:rsid w:val="00657CD7"/>
    <w:rsid w:val="00665059"/>
    <w:rsid w:val="0066650E"/>
    <w:rsid w:val="006841D6"/>
    <w:rsid w:val="00686971"/>
    <w:rsid w:val="00694BD1"/>
    <w:rsid w:val="006A0478"/>
    <w:rsid w:val="006A1B91"/>
    <w:rsid w:val="006A5AC2"/>
    <w:rsid w:val="006B146B"/>
    <w:rsid w:val="006B4098"/>
    <w:rsid w:val="006C0E75"/>
    <w:rsid w:val="006C482C"/>
    <w:rsid w:val="006C4E84"/>
    <w:rsid w:val="006C7B5B"/>
    <w:rsid w:val="006D7E1A"/>
    <w:rsid w:val="006E491B"/>
    <w:rsid w:val="006E4FC2"/>
    <w:rsid w:val="006F0221"/>
    <w:rsid w:val="006F371C"/>
    <w:rsid w:val="0070399E"/>
    <w:rsid w:val="0071142F"/>
    <w:rsid w:val="00712509"/>
    <w:rsid w:val="007129AC"/>
    <w:rsid w:val="00723DC9"/>
    <w:rsid w:val="00730815"/>
    <w:rsid w:val="00733C3F"/>
    <w:rsid w:val="0073615C"/>
    <w:rsid w:val="00736896"/>
    <w:rsid w:val="0075014D"/>
    <w:rsid w:val="00784F39"/>
    <w:rsid w:val="007915DD"/>
    <w:rsid w:val="00796957"/>
    <w:rsid w:val="00796FB7"/>
    <w:rsid w:val="007A55E9"/>
    <w:rsid w:val="007B7B50"/>
    <w:rsid w:val="007D49AB"/>
    <w:rsid w:val="007D7103"/>
    <w:rsid w:val="007E6803"/>
    <w:rsid w:val="007F03EF"/>
    <w:rsid w:val="007F0B04"/>
    <w:rsid w:val="007F1BB6"/>
    <w:rsid w:val="007F2133"/>
    <w:rsid w:val="007F4EB5"/>
    <w:rsid w:val="007F5B49"/>
    <w:rsid w:val="00801C3D"/>
    <w:rsid w:val="00803150"/>
    <w:rsid w:val="0080520D"/>
    <w:rsid w:val="0080688D"/>
    <w:rsid w:val="00813552"/>
    <w:rsid w:val="008136B2"/>
    <w:rsid w:val="00820A54"/>
    <w:rsid w:val="008239F7"/>
    <w:rsid w:val="00825596"/>
    <w:rsid w:val="00832850"/>
    <w:rsid w:val="0083649A"/>
    <w:rsid w:val="008424A5"/>
    <w:rsid w:val="00842BE5"/>
    <w:rsid w:val="008663D6"/>
    <w:rsid w:val="008832B3"/>
    <w:rsid w:val="008A53FB"/>
    <w:rsid w:val="008B2ECE"/>
    <w:rsid w:val="008B42C7"/>
    <w:rsid w:val="008C06B5"/>
    <w:rsid w:val="008C09BC"/>
    <w:rsid w:val="008C171E"/>
    <w:rsid w:val="008D1EB7"/>
    <w:rsid w:val="008D3480"/>
    <w:rsid w:val="008E0DCA"/>
    <w:rsid w:val="008E3A46"/>
    <w:rsid w:val="008F3E5F"/>
    <w:rsid w:val="00901D56"/>
    <w:rsid w:val="00925D27"/>
    <w:rsid w:val="009436AD"/>
    <w:rsid w:val="00944BF6"/>
    <w:rsid w:val="00950C0E"/>
    <w:rsid w:val="0095279C"/>
    <w:rsid w:val="00961123"/>
    <w:rsid w:val="00961D16"/>
    <w:rsid w:val="00975307"/>
    <w:rsid w:val="009A25BD"/>
    <w:rsid w:val="009A2ABF"/>
    <w:rsid w:val="009A2B98"/>
    <w:rsid w:val="009A3D75"/>
    <w:rsid w:val="009C532B"/>
    <w:rsid w:val="009C545C"/>
    <w:rsid w:val="009D0EEB"/>
    <w:rsid w:val="009D3C87"/>
    <w:rsid w:val="009D4DB6"/>
    <w:rsid w:val="009E2823"/>
    <w:rsid w:val="009E70B5"/>
    <w:rsid w:val="009F4D64"/>
    <w:rsid w:val="009F7B8B"/>
    <w:rsid w:val="00A340F7"/>
    <w:rsid w:val="00A45041"/>
    <w:rsid w:val="00A6469D"/>
    <w:rsid w:val="00A6650D"/>
    <w:rsid w:val="00A703BF"/>
    <w:rsid w:val="00A73D2C"/>
    <w:rsid w:val="00A84316"/>
    <w:rsid w:val="00A901C1"/>
    <w:rsid w:val="00A91010"/>
    <w:rsid w:val="00AB3F5D"/>
    <w:rsid w:val="00AB426D"/>
    <w:rsid w:val="00AD43D7"/>
    <w:rsid w:val="00AD67C6"/>
    <w:rsid w:val="00AE382D"/>
    <w:rsid w:val="00B11D77"/>
    <w:rsid w:val="00B13B74"/>
    <w:rsid w:val="00B17537"/>
    <w:rsid w:val="00B31A21"/>
    <w:rsid w:val="00B33C99"/>
    <w:rsid w:val="00B36065"/>
    <w:rsid w:val="00B41BF5"/>
    <w:rsid w:val="00B462A8"/>
    <w:rsid w:val="00B46E6C"/>
    <w:rsid w:val="00B51F5B"/>
    <w:rsid w:val="00B55C30"/>
    <w:rsid w:val="00B55C8B"/>
    <w:rsid w:val="00B60544"/>
    <w:rsid w:val="00B64FAE"/>
    <w:rsid w:val="00B67642"/>
    <w:rsid w:val="00B72A62"/>
    <w:rsid w:val="00B7727C"/>
    <w:rsid w:val="00B8791C"/>
    <w:rsid w:val="00B91BF7"/>
    <w:rsid w:val="00B924EC"/>
    <w:rsid w:val="00BA0464"/>
    <w:rsid w:val="00BA4771"/>
    <w:rsid w:val="00BA4F14"/>
    <w:rsid w:val="00BA5123"/>
    <w:rsid w:val="00BC1C64"/>
    <w:rsid w:val="00BC3703"/>
    <w:rsid w:val="00BD08CA"/>
    <w:rsid w:val="00BD6FC4"/>
    <w:rsid w:val="00BE252E"/>
    <w:rsid w:val="00BE693C"/>
    <w:rsid w:val="00BF7CD2"/>
    <w:rsid w:val="00C04681"/>
    <w:rsid w:val="00C07AC5"/>
    <w:rsid w:val="00C12DE9"/>
    <w:rsid w:val="00C259F5"/>
    <w:rsid w:val="00C3092F"/>
    <w:rsid w:val="00C3374E"/>
    <w:rsid w:val="00C44898"/>
    <w:rsid w:val="00C557D9"/>
    <w:rsid w:val="00C62D96"/>
    <w:rsid w:val="00C73AF0"/>
    <w:rsid w:val="00C75A4C"/>
    <w:rsid w:val="00C80073"/>
    <w:rsid w:val="00C80548"/>
    <w:rsid w:val="00C93FE9"/>
    <w:rsid w:val="00CA6053"/>
    <w:rsid w:val="00CA6EB0"/>
    <w:rsid w:val="00CB746F"/>
    <w:rsid w:val="00CC0356"/>
    <w:rsid w:val="00CC03DB"/>
    <w:rsid w:val="00CC5F14"/>
    <w:rsid w:val="00CC75FC"/>
    <w:rsid w:val="00CD0C23"/>
    <w:rsid w:val="00CD1917"/>
    <w:rsid w:val="00CE0ED8"/>
    <w:rsid w:val="00CF1160"/>
    <w:rsid w:val="00CF76AE"/>
    <w:rsid w:val="00D01019"/>
    <w:rsid w:val="00D104BA"/>
    <w:rsid w:val="00D169BD"/>
    <w:rsid w:val="00D203E3"/>
    <w:rsid w:val="00D33B1D"/>
    <w:rsid w:val="00D5182F"/>
    <w:rsid w:val="00D56537"/>
    <w:rsid w:val="00D6292E"/>
    <w:rsid w:val="00D6346D"/>
    <w:rsid w:val="00D6365B"/>
    <w:rsid w:val="00D64AFF"/>
    <w:rsid w:val="00D700A4"/>
    <w:rsid w:val="00D757BE"/>
    <w:rsid w:val="00D75BBF"/>
    <w:rsid w:val="00D909D8"/>
    <w:rsid w:val="00DA09BD"/>
    <w:rsid w:val="00DA2E13"/>
    <w:rsid w:val="00DA7906"/>
    <w:rsid w:val="00DB6478"/>
    <w:rsid w:val="00DB72B0"/>
    <w:rsid w:val="00DC22A7"/>
    <w:rsid w:val="00DC29A3"/>
    <w:rsid w:val="00DC39D3"/>
    <w:rsid w:val="00DC3D9B"/>
    <w:rsid w:val="00DF1997"/>
    <w:rsid w:val="00DF5946"/>
    <w:rsid w:val="00DF7549"/>
    <w:rsid w:val="00E001CB"/>
    <w:rsid w:val="00E11AEF"/>
    <w:rsid w:val="00E223B2"/>
    <w:rsid w:val="00E22BDE"/>
    <w:rsid w:val="00E231EA"/>
    <w:rsid w:val="00E56E32"/>
    <w:rsid w:val="00E56F1D"/>
    <w:rsid w:val="00E62AED"/>
    <w:rsid w:val="00E6448E"/>
    <w:rsid w:val="00E71697"/>
    <w:rsid w:val="00E71D97"/>
    <w:rsid w:val="00E7400B"/>
    <w:rsid w:val="00E77779"/>
    <w:rsid w:val="00E870FE"/>
    <w:rsid w:val="00E96F91"/>
    <w:rsid w:val="00EA2D49"/>
    <w:rsid w:val="00EB4ACC"/>
    <w:rsid w:val="00EC007B"/>
    <w:rsid w:val="00ED1841"/>
    <w:rsid w:val="00EE0154"/>
    <w:rsid w:val="00EE0A2D"/>
    <w:rsid w:val="00F024C2"/>
    <w:rsid w:val="00F03559"/>
    <w:rsid w:val="00F1033D"/>
    <w:rsid w:val="00F15023"/>
    <w:rsid w:val="00F205FD"/>
    <w:rsid w:val="00F2555B"/>
    <w:rsid w:val="00F25A5C"/>
    <w:rsid w:val="00F4017B"/>
    <w:rsid w:val="00F56E41"/>
    <w:rsid w:val="00F61FB8"/>
    <w:rsid w:val="00F626B3"/>
    <w:rsid w:val="00F626DC"/>
    <w:rsid w:val="00F63047"/>
    <w:rsid w:val="00F656A5"/>
    <w:rsid w:val="00F664AD"/>
    <w:rsid w:val="00F77BC6"/>
    <w:rsid w:val="00F82AA3"/>
    <w:rsid w:val="00F97082"/>
    <w:rsid w:val="00FC5485"/>
    <w:rsid w:val="00FC5D16"/>
    <w:rsid w:val="00FD3D0F"/>
    <w:rsid w:val="00FD4721"/>
    <w:rsid w:val="00FD4E0E"/>
    <w:rsid w:val="00FE52DA"/>
    <w:rsid w:val="00FE6AB3"/>
    <w:rsid w:val="00FF3365"/>
    <w:rsid w:val="00FF6EC8"/>
    <w:rsid w:val="00FF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366B7"/>
  <w15:docId w15:val="{FBFBE4E8-522F-425A-A240-AAD0DC79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aliases w:val="Heading 1A,Heading A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customStyle="1" w:styleId="chapternumber">
    <w:name w:val="chapter number"/>
    <w:basedOn w:val="Normal"/>
    <w:next w:val="Normal"/>
    <w:pPr>
      <w:pageBreakBefore/>
      <w:jc w:val="right"/>
    </w:pPr>
    <w:rPr>
      <w:rFonts w:ascii="Arial" w:hAnsi="Arial"/>
      <w:b/>
      <w:caps/>
      <w:sz w:val="32"/>
    </w:rPr>
  </w:style>
  <w:style w:type="paragraph" w:styleId="Header">
    <w:name w:val="header"/>
    <w:link w:val="HeaderChar"/>
    <w:uiPriority w:val="99"/>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outlineLvl w:val="0"/>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outlineLvl w:val="1"/>
    </w:pPr>
  </w:style>
  <w:style w:type="paragraph" w:styleId="ListContinue">
    <w:name w:val="List Continue"/>
    <w:pPr>
      <w:spacing w:before="60" w:after="120"/>
      <w:ind w:left="360"/>
    </w:pPr>
  </w:style>
  <w:style w:type="paragraph" w:styleId="Footer">
    <w:name w:val="footer"/>
    <w:link w:val="FooterChar"/>
    <w:uiPriority w:val="99"/>
    <w:pPr>
      <w:tabs>
        <w:tab w:val="center" w:pos="4320"/>
        <w:tab w:val="right" w:pos="8640"/>
      </w:tabs>
      <w:jc w:val="center"/>
    </w:pPr>
  </w:style>
  <w:style w:type="paragraph" w:customStyle="1" w:styleId="Equation2a">
    <w:name w:val="Equation2a"/>
    <w:basedOn w:val="Obj2"/>
    <w:pPr>
      <w:tabs>
        <w:tab w:val="left" w:pos="72"/>
      </w:tabs>
      <w:ind w:left="2880"/>
    </w:pPr>
  </w:style>
  <w:style w:type="paragraph" w:customStyle="1" w:styleId="Obj2">
    <w:name w:val="Obj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outlineLvl w:val="2"/>
    </w:pPr>
  </w:style>
  <w:style w:type="paragraph" w:customStyle="1" w:styleId="AnswerSpace">
    <w:name w:val="AnswerSpace"/>
    <w:basedOn w:val="Normal"/>
    <w:pPr>
      <w:spacing w:after="1800"/>
    </w:pPr>
  </w:style>
  <w:style w:type="paragraph" w:customStyle="1" w:styleId="Equation2">
    <w:name w:val="Equation2"/>
    <w:basedOn w:val="Normal"/>
    <w:pPr>
      <w:widowControl w:val="0"/>
      <w:spacing w:before="100" w:after="100"/>
      <w:ind w:left="864"/>
    </w:p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character" w:styleId="PageNumber">
    <w:name w:val="page number"/>
    <w:basedOn w:val="DefaultParagraphFont"/>
  </w:style>
  <w:style w:type="paragraph" w:customStyle="1" w:styleId="BodyTextArial13">
    <w:name w:val="Body Text Arial 13"/>
    <w:basedOn w:val="bodytextarial11"/>
    <w:autoRedefine/>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character" w:customStyle="1" w:styleId="Heading1Char">
    <w:name w:val="Heading 1 Char"/>
    <w:aliases w:val="Heading 1A Char,Heading A1 Char"/>
    <w:link w:val="Heading1"/>
    <w:rsid w:val="009D0EEB"/>
    <w:rPr>
      <w:rFonts w:ascii="Arial" w:hAnsi="Arial"/>
      <w:b/>
      <w:kern w:val="28"/>
      <w:sz w:val="24"/>
      <w:u w:val="single"/>
      <w:lang w:val="en-US" w:eastAsia="en-US" w:bidi="ar-SA"/>
    </w:rPr>
  </w:style>
  <w:style w:type="table" w:styleId="TableGrid">
    <w:name w:val="Table Grid"/>
    <w:basedOn w:val="TableNormal"/>
    <w:rsid w:val="000E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09E"/>
  </w:style>
  <w:style w:type="paragraph" w:styleId="BalloonText">
    <w:name w:val="Balloon Text"/>
    <w:basedOn w:val="Normal"/>
    <w:link w:val="BalloonTextChar"/>
    <w:uiPriority w:val="99"/>
    <w:semiHidden/>
    <w:unhideWhenUsed/>
    <w:rsid w:val="003F4C19"/>
    <w:rPr>
      <w:rFonts w:ascii="Segoe UI" w:hAnsi="Segoe UI" w:cs="Segoe UI"/>
      <w:sz w:val="18"/>
      <w:szCs w:val="18"/>
    </w:rPr>
  </w:style>
  <w:style w:type="character" w:customStyle="1" w:styleId="BalloonTextChar">
    <w:name w:val="Balloon Text Char"/>
    <w:link w:val="BalloonText"/>
    <w:uiPriority w:val="99"/>
    <w:semiHidden/>
    <w:rsid w:val="003F4C19"/>
    <w:rPr>
      <w:rFonts w:ascii="Segoe UI" w:hAnsi="Segoe UI" w:cs="Segoe UI"/>
      <w:sz w:val="18"/>
      <w:szCs w:val="18"/>
    </w:rPr>
  </w:style>
  <w:style w:type="character" w:customStyle="1" w:styleId="HeaderChar">
    <w:name w:val="Header Char"/>
    <w:link w:val="Header"/>
    <w:uiPriority w:val="99"/>
    <w:rsid w:val="00131400"/>
  </w:style>
  <w:style w:type="paragraph" w:styleId="ListParagraph">
    <w:name w:val="List Paragraph"/>
    <w:basedOn w:val="Normal"/>
    <w:uiPriority w:val="34"/>
    <w:qFormat/>
    <w:rsid w:val="008E3A46"/>
    <w:pPr>
      <w:ind w:left="720"/>
      <w:contextualSpacing/>
    </w:pPr>
  </w:style>
  <w:style w:type="paragraph" w:styleId="DocumentMap">
    <w:name w:val="Document Map"/>
    <w:basedOn w:val="Normal"/>
    <w:link w:val="DocumentMapChar"/>
    <w:uiPriority w:val="99"/>
    <w:semiHidden/>
    <w:unhideWhenUsed/>
    <w:rsid w:val="0020143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0143E"/>
    <w:rPr>
      <w:rFonts w:ascii="Lucida Grande" w:hAnsi="Lucida Grande" w:cs="Lucida Grande"/>
      <w:sz w:val="24"/>
      <w:szCs w:val="24"/>
    </w:rPr>
  </w:style>
  <w:style w:type="character" w:styleId="CommentReference">
    <w:name w:val="annotation reference"/>
    <w:basedOn w:val="DefaultParagraphFont"/>
    <w:uiPriority w:val="99"/>
    <w:semiHidden/>
    <w:unhideWhenUsed/>
    <w:rsid w:val="006B146B"/>
    <w:rPr>
      <w:sz w:val="18"/>
      <w:szCs w:val="18"/>
    </w:rPr>
  </w:style>
  <w:style w:type="paragraph" w:styleId="CommentText">
    <w:name w:val="annotation text"/>
    <w:basedOn w:val="Normal"/>
    <w:link w:val="CommentTextChar"/>
    <w:uiPriority w:val="99"/>
    <w:semiHidden/>
    <w:unhideWhenUsed/>
    <w:rsid w:val="006B146B"/>
    <w:rPr>
      <w:sz w:val="24"/>
      <w:szCs w:val="24"/>
    </w:rPr>
  </w:style>
  <w:style w:type="character" w:customStyle="1" w:styleId="CommentTextChar">
    <w:name w:val="Comment Text Char"/>
    <w:basedOn w:val="DefaultParagraphFont"/>
    <w:link w:val="CommentText"/>
    <w:uiPriority w:val="99"/>
    <w:semiHidden/>
    <w:rsid w:val="006B146B"/>
    <w:rPr>
      <w:sz w:val="24"/>
      <w:szCs w:val="24"/>
    </w:rPr>
  </w:style>
  <w:style w:type="paragraph" w:styleId="CommentSubject">
    <w:name w:val="annotation subject"/>
    <w:basedOn w:val="CommentText"/>
    <w:next w:val="CommentText"/>
    <w:link w:val="CommentSubjectChar"/>
    <w:uiPriority w:val="99"/>
    <w:semiHidden/>
    <w:unhideWhenUsed/>
    <w:rsid w:val="006B146B"/>
    <w:rPr>
      <w:b/>
      <w:bCs/>
      <w:sz w:val="20"/>
      <w:szCs w:val="20"/>
    </w:rPr>
  </w:style>
  <w:style w:type="character" w:customStyle="1" w:styleId="CommentSubjectChar">
    <w:name w:val="Comment Subject Char"/>
    <w:basedOn w:val="CommentTextChar"/>
    <w:link w:val="CommentSubject"/>
    <w:uiPriority w:val="99"/>
    <w:semiHidden/>
    <w:rsid w:val="006B146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Wild%20Ch%201-7\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921D-A62C-49CA-B049-89309695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Irwin37b.dot</Template>
  <TotalTime>337</TotalTime>
  <Pages>1</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CHAPTER 1</vt:lpstr>
    </vt:vector>
  </TitlesOfParts>
  <Company>MCGRAW-HILL</Company>
  <LinksUpToDate>false</LinksUpToDate>
  <CharactersWithSpaces>20248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Barbara A. Chiappetta</dc:creator>
  <cp:keywords/>
  <cp:lastModifiedBy>Christina S</cp:lastModifiedBy>
  <cp:revision>177</cp:revision>
  <cp:lastPrinted>2014-07-07T22:07:00Z</cp:lastPrinted>
  <dcterms:created xsi:type="dcterms:W3CDTF">2017-10-20T00:22:00Z</dcterms:created>
  <dcterms:modified xsi:type="dcterms:W3CDTF">2017-11-26T17:07:00Z</dcterms:modified>
</cp:coreProperties>
</file>